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DC04" w14:textId="77777777" w:rsidR="008C0C47" w:rsidRDefault="008C0C47" w:rsidP="003C2E9C">
      <w:pPr>
        <w:shd w:val="clear" w:color="auto" w:fill="FFFFFF"/>
        <w:jc w:val="center"/>
        <w:rPr>
          <w:snapToGrid w:val="0"/>
        </w:rPr>
      </w:pPr>
    </w:p>
    <w:p w14:paraId="0A6AD3A6" w14:textId="78A28359" w:rsidR="008C0C47" w:rsidRPr="006B48AD" w:rsidRDefault="008C0C47" w:rsidP="008C0C47">
      <w:pPr>
        <w:ind w:left="5040"/>
        <w:jc w:val="right"/>
        <w:rPr>
          <w:sz w:val="18"/>
          <w:szCs w:val="18"/>
        </w:rPr>
      </w:pPr>
      <w:r w:rsidRPr="006B48AD">
        <w:rPr>
          <w:sz w:val="18"/>
          <w:szCs w:val="18"/>
        </w:rPr>
        <w:t>Приложение № ____</w:t>
      </w:r>
    </w:p>
    <w:p w14:paraId="06A8780A" w14:textId="50A3774A" w:rsidR="008C0C47" w:rsidRPr="006B48AD" w:rsidRDefault="008C0C47" w:rsidP="008C0C47">
      <w:pPr>
        <w:ind w:left="5040"/>
        <w:jc w:val="right"/>
        <w:rPr>
          <w:b/>
          <w:sz w:val="18"/>
          <w:szCs w:val="18"/>
        </w:rPr>
      </w:pPr>
      <w:r w:rsidRPr="006B48AD">
        <w:rPr>
          <w:sz w:val="18"/>
          <w:szCs w:val="18"/>
        </w:rPr>
        <w:t xml:space="preserve">к Договору </w:t>
      </w:r>
      <w:r w:rsidR="006B48AD" w:rsidRPr="006B48AD">
        <w:rPr>
          <w:sz w:val="18"/>
          <w:szCs w:val="18"/>
        </w:rPr>
        <w:t xml:space="preserve"> </w:t>
      </w:r>
      <w:r w:rsidRPr="006B48AD">
        <w:rPr>
          <w:sz w:val="18"/>
          <w:szCs w:val="18"/>
        </w:rPr>
        <w:t>от «___» __________ 20___ г. № ______</w:t>
      </w:r>
    </w:p>
    <w:p w14:paraId="33DF844F" w14:textId="77777777" w:rsidR="008C0C47" w:rsidRPr="006B48AD" w:rsidRDefault="008C0C47" w:rsidP="003C2E9C">
      <w:pPr>
        <w:shd w:val="clear" w:color="auto" w:fill="FFFFFF"/>
        <w:jc w:val="center"/>
        <w:rPr>
          <w:snapToGrid w:val="0"/>
          <w:sz w:val="18"/>
          <w:szCs w:val="18"/>
        </w:rPr>
      </w:pPr>
    </w:p>
    <w:p w14:paraId="5AB86E42" w14:textId="06B53B3E" w:rsidR="008B5B5D" w:rsidRPr="006B48AD" w:rsidRDefault="008B5B5D" w:rsidP="003C2E9C">
      <w:pPr>
        <w:shd w:val="clear" w:color="auto" w:fill="FFFFFF"/>
        <w:jc w:val="center"/>
        <w:rPr>
          <w:snapToGrid w:val="0"/>
          <w:sz w:val="16"/>
          <w:szCs w:val="16"/>
        </w:rPr>
      </w:pPr>
      <w:r w:rsidRPr="006B48AD">
        <w:rPr>
          <w:snapToGrid w:val="0"/>
          <w:sz w:val="16"/>
          <w:szCs w:val="16"/>
        </w:rPr>
        <w:t>ГЛАВНОЕ ПРОИЗВОДСТВЕННО-КОММЕРЧЕСКОЕ УПРАВЛЕНИЕ ПО ОБСЛУЖИВАНИЮ</w:t>
      </w:r>
      <w:r w:rsidR="003C2E9C" w:rsidRPr="006B48AD">
        <w:rPr>
          <w:snapToGrid w:val="0"/>
          <w:sz w:val="16"/>
          <w:szCs w:val="16"/>
        </w:rPr>
        <w:t xml:space="preserve"> </w:t>
      </w:r>
      <w:r w:rsidRPr="006B48AD">
        <w:rPr>
          <w:snapToGrid w:val="0"/>
          <w:sz w:val="16"/>
          <w:szCs w:val="16"/>
        </w:rPr>
        <w:t>ДИПЛОМАТИЧЕСКОГО КОРПУСА ПРИ МИНИСТЕРСТВЕ ИНОСТРАННЫХ ДЕЛ</w:t>
      </w:r>
      <w:r w:rsidR="00B81150" w:rsidRPr="006B48AD">
        <w:rPr>
          <w:snapToGrid w:val="0"/>
          <w:sz w:val="16"/>
          <w:szCs w:val="16"/>
        </w:rPr>
        <w:t xml:space="preserve"> </w:t>
      </w:r>
      <w:r w:rsidRPr="006B48AD">
        <w:rPr>
          <w:snapToGrid w:val="0"/>
          <w:sz w:val="16"/>
          <w:szCs w:val="16"/>
        </w:rPr>
        <w:t>РОССИЙСКОЙ ФЕДЕРАЦИИ</w:t>
      </w:r>
    </w:p>
    <w:p w14:paraId="706ABF80" w14:textId="77777777" w:rsidR="008B5B5D" w:rsidRPr="006B48AD" w:rsidRDefault="008B5B5D" w:rsidP="003C2E9C">
      <w:pPr>
        <w:shd w:val="clear" w:color="auto" w:fill="FFFFFF"/>
        <w:jc w:val="center"/>
        <w:rPr>
          <w:snapToGrid w:val="0"/>
          <w:sz w:val="18"/>
          <w:szCs w:val="18"/>
        </w:rPr>
      </w:pPr>
      <w:r w:rsidRPr="006B48AD">
        <w:rPr>
          <w:snapToGrid w:val="0"/>
          <w:sz w:val="18"/>
          <w:szCs w:val="18"/>
        </w:rPr>
        <w:t>ФИЛИАЛ «МЕДИНЦЕНТР»</w:t>
      </w:r>
    </w:p>
    <w:p w14:paraId="71AE79A9" w14:textId="608B6EEA" w:rsidR="003C2E9C" w:rsidRPr="006B48AD" w:rsidRDefault="008C0C47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СОГЛАШЕНИЕ  </w:t>
      </w:r>
      <w:r w:rsidR="00926F6D">
        <w:rPr>
          <w:b/>
          <w:sz w:val="18"/>
          <w:szCs w:val="18"/>
        </w:rPr>
        <w:t xml:space="preserve">О РАСТОРЖЕНИИ </w:t>
      </w:r>
      <w:r w:rsidRPr="006B48AD">
        <w:rPr>
          <w:b/>
          <w:sz w:val="18"/>
          <w:szCs w:val="18"/>
        </w:rPr>
        <w:t xml:space="preserve"> ДО</w:t>
      </w:r>
      <w:r w:rsidR="00B81150" w:rsidRPr="006B48AD">
        <w:rPr>
          <w:b/>
          <w:sz w:val="18"/>
          <w:szCs w:val="18"/>
        </w:rPr>
        <w:t>ГОВОР</w:t>
      </w:r>
      <w:r w:rsidR="00926F6D">
        <w:rPr>
          <w:b/>
          <w:sz w:val="18"/>
          <w:szCs w:val="18"/>
        </w:rPr>
        <w:t>А</w:t>
      </w:r>
      <w:r w:rsidR="008B5B5D" w:rsidRPr="006B48AD">
        <w:rPr>
          <w:b/>
          <w:sz w:val="18"/>
          <w:szCs w:val="18"/>
        </w:rPr>
        <w:t xml:space="preserve"> </w:t>
      </w:r>
    </w:p>
    <w:p w14:paraId="4A41966C" w14:textId="4D7E34D1" w:rsidR="008B5B5D" w:rsidRPr="006B48AD" w:rsidRDefault="008B5B5D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№ </w:t>
      </w:r>
      <w:r w:rsidR="001721D3" w:rsidRPr="006B48AD">
        <w:rPr>
          <w:b/>
          <w:sz w:val="18"/>
          <w:szCs w:val="18"/>
        </w:rPr>
        <w:t xml:space="preserve">           /В</w:t>
      </w:r>
    </w:p>
    <w:p w14:paraId="5635EF13" w14:textId="77777777" w:rsidR="003C2E9C" w:rsidRPr="006B48AD" w:rsidRDefault="008B5B5D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НА ОКАЗАНИЕ </w:t>
      </w:r>
      <w:r w:rsidR="0003284C" w:rsidRPr="006B48AD">
        <w:rPr>
          <w:b/>
          <w:sz w:val="18"/>
          <w:szCs w:val="18"/>
        </w:rPr>
        <w:t xml:space="preserve">ПЛАТНЫХ </w:t>
      </w:r>
      <w:r w:rsidRPr="006B48AD">
        <w:rPr>
          <w:b/>
          <w:sz w:val="18"/>
          <w:szCs w:val="18"/>
        </w:rPr>
        <w:t>МЕДИЦИНСКИХ УСЛУГ</w:t>
      </w:r>
      <w:r w:rsidR="00B81150" w:rsidRPr="006B48AD">
        <w:rPr>
          <w:b/>
          <w:sz w:val="18"/>
          <w:szCs w:val="18"/>
        </w:rPr>
        <w:t xml:space="preserve"> </w:t>
      </w:r>
    </w:p>
    <w:p w14:paraId="51349010" w14:textId="6E2197F2" w:rsidR="00B81150" w:rsidRPr="006B48AD" w:rsidRDefault="000E46AC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>ФИЗИЧЕСКОМУ ЛИЦУ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0"/>
        <w:gridCol w:w="5231"/>
      </w:tblGrid>
      <w:tr w:rsidR="00DF4019" w:rsidRPr="006B48AD" w14:paraId="3A294F4E" w14:textId="77777777" w:rsidTr="00AA42B5">
        <w:tc>
          <w:tcPr>
            <w:tcW w:w="5352" w:type="dxa"/>
          </w:tcPr>
          <w:p w14:paraId="6887A60E" w14:textId="77777777" w:rsidR="00AA42B5" w:rsidRPr="006B48AD" w:rsidRDefault="00AA42B5" w:rsidP="004964BD">
            <w:pPr>
              <w:jc w:val="both"/>
              <w:rPr>
                <w:snapToGrid w:val="0"/>
                <w:sz w:val="18"/>
                <w:szCs w:val="18"/>
                <w:lang w:val="en-US"/>
              </w:rPr>
            </w:pPr>
            <w:r w:rsidRPr="006B48AD">
              <w:rPr>
                <w:snapToGrid w:val="0"/>
                <w:sz w:val="18"/>
                <w:szCs w:val="18"/>
              </w:rPr>
              <w:t>г. Москва</w:t>
            </w:r>
          </w:p>
        </w:tc>
        <w:tc>
          <w:tcPr>
            <w:tcW w:w="5352" w:type="dxa"/>
          </w:tcPr>
          <w:p w14:paraId="36FA44AC" w14:textId="0AFC9156" w:rsidR="00AA42B5" w:rsidRPr="006B48AD" w:rsidRDefault="00F77E46" w:rsidP="003C2E9C">
            <w:pPr>
              <w:jc w:val="right"/>
              <w:rPr>
                <w:snapToGrid w:val="0"/>
                <w:sz w:val="18"/>
                <w:szCs w:val="18"/>
              </w:rPr>
            </w:pPr>
            <w:r w:rsidRPr="006B48AD">
              <w:rPr>
                <w:snapToGrid w:val="0"/>
                <w:sz w:val="18"/>
                <w:szCs w:val="18"/>
              </w:rPr>
              <w:t>______________</w:t>
            </w:r>
            <w:r w:rsidR="00AC2829" w:rsidRPr="006B48AD">
              <w:rPr>
                <w:snapToGrid w:val="0"/>
                <w:sz w:val="18"/>
                <w:szCs w:val="18"/>
              </w:rPr>
              <w:t>202</w:t>
            </w:r>
            <w:r w:rsidR="002116D5" w:rsidRPr="006B48AD">
              <w:rPr>
                <w:snapToGrid w:val="0"/>
                <w:sz w:val="18"/>
                <w:szCs w:val="18"/>
              </w:rPr>
              <w:t>_г.</w:t>
            </w:r>
          </w:p>
        </w:tc>
      </w:tr>
    </w:tbl>
    <w:p w14:paraId="7DBD0978" w14:textId="77777777" w:rsidR="003C2E9C" w:rsidRPr="006B48AD" w:rsidRDefault="003C2E9C" w:rsidP="004964BD">
      <w:pPr>
        <w:pStyle w:val="30"/>
        <w:rPr>
          <w:b/>
          <w:color w:val="auto"/>
          <w:sz w:val="18"/>
          <w:szCs w:val="18"/>
        </w:rPr>
      </w:pPr>
      <w:bookmarkStart w:id="0" w:name="_Hlk106358434"/>
    </w:p>
    <w:p w14:paraId="25537A30" w14:textId="602AEB43" w:rsidR="00CE1C06" w:rsidRPr="006B48AD" w:rsidRDefault="008B5B5D" w:rsidP="008C0C47">
      <w:pPr>
        <w:pStyle w:val="30"/>
        <w:ind w:firstLine="720"/>
        <w:rPr>
          <w:color w:val="auto"/>
          <w:sz w:val="18"/>
          <w:szCs w:val="18"/>
        </w:rPr>
      </w:pPr>
      <w:r w:rsidRPr="006B48AD">
        <w:rPr>
          <w:b/>
          <w:color w:val="auto"/>
          <w:sz w:val="18"/>
          <w:szCs w:val="18"/>
        </w:rPr>
        <w:t>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 (ГлавУпДК при МИД России)</w:t>
      </w:r>
      <w:r w:rsidRPr="006B48AD">
        <w:rPr>
          <w:color w:val="auto"/>
          <w:sz w:val="18"/>
          <w:szCs w:val="18"/>
        </w:rPr>
        <w:t>, именуемое в дальнейшем «Исполнитель»,</w:t>
      </w:r>
      <w:r w:rsidR="00AC2829" w:rsidRPr="006B48AD">
        <w:rPr>
          <w:color w:val="auto"/>
          <w:sz w:val="18"/>
          <w:szCs w:val="18"/>
        </w:rPr>
        <w:t xml:space="preserve"> </w:t>
      </w:r>
      <w:r w:rsidR="004940BA" w:rsidRPr="006B48AD">
        <w:rPr>
          <w:color w:val="auto"/>
          <w:sz w:val="18"/>
          <w:szCs w:val="18"/>
        </w:rPr>
        <w:t xml:space="preserve">в лице директора </w:t>
      </w:r>
      <w:r w:rsidR="00EE49C2" w:rsidRPr="006B48AD">
        <w:rPr>
          <w:color w:val="auto"/>
          <w:sz w:val="18"/>
          <w:szCs w:val="18"/>
        </w:rPr>
        <w:t>филиала ГлавУпДК</w:t>
      </w:r>
      <w:r w:rsidR="004940BA" w:rsidRPr="006B48AD">
        <w:rPr>
          <w:color w:val="auto"/>
          <w:sz w:val="18"/>
          <w:szCs w:val="18"/>
        </w:rPr>
        <w:t xml:space="preserve"> при МИД России «Мединцентр» С. А. Гусаренко, действующего на основании доверенности от</w:t>
      </w:r>
      <w:r w:rsidR="00CE1C06" w:rsidRPr="006B48AD">
        <w:rPr>
          <w:color w:val="auto"/>
          <w:sz w:val="18"/>
          <w:szCs w:val="18"/>
        </w:rPr>
        <w:t xml:space="preserve"> 12.05.202</w:t>
      </w:r>
      <w:r w:rsidR="00491E31" w:rsidRPr="006B48AD">
        <w:rPr>
          <w:color w:val="auto"/>
          <w:sz w:val="18"/>
          <w:szCs w:val="18"/>
        </w:rPr>
        <w:t>3</w:t>
      </w:r>
      <w:r w:rsidR="004940BA" w:rsidRPr="006B48AD">
        <w:rPr>
          <w:color w:val="auto"/>
          <w:sz w:val="18"/>
          <w:szCs w:val="18"/>
        </w:rPr>
        <w:t xml:space="preserve"> №</w:t>
      </w:r>
      <w:r w:rsidR="00CE1C06" w:rsidRPr="006B48AD">
        <w:rPr>
          <w:color w:val="auto"/>
          <w:sz w:val="18"/>
          <w:szCs w:val="18"/>
        </w:rPr>
        <w:t xml:space="preserve"> </w:t>
      </w:r>
      <w:r w:rsidR="004940BA" w:rsidRPr="006B48AD">
        <w:rPr>
          <w:color w:val="auto"/>
          <w:sz w:val="18"/>
          <w:szCs w:val="18"/>
        </w:rPr>
        <w:t>4</w:t>
      </w:r>
      <w:r w:rsidR="00491E31" w:rsidRPr="006B48AD">
        <w:rPr>
          <w:color w:val="auto"/>
          <w:sz w:val="18"/>
          <w:szCs w:val="18"/>
        </w:rPr>
        <w:t>320</w:t>
      </w:r>
      <w:r w:rsidR="004940BA" w:rsidRPr="006B48AD">
        <w:rPr>
          <w:color w:val="auto"/>
          <w:sz w:val="18"/>
          <w:szCs w:val="18"/>
        </w:rPr>
        <w:t>-021/ДК</w:t>
      </w:r>
      <w:r w:rsidRPr="006B48AD">
        <w:rPr>
          <w:i/>
          <w:color w:val="auto"/>
          <w:sz w:val="18"/>
          <w:szCs w:val="18"/>
        </w:rPr>
        <w:t>,</w:t>
      </w:r>
      <w:r w:rsidRPr="006B48AD">
        <w:rPr>
          <w:color w:val="auto"/>
          <w:sz w:val="18"/>
          <w:szCs w:val="18"/>
        </w:rPr>
        <w:t xml:space="preserve"> с одной стороны,</w:t>
      </w:r>
      <w:r w:rsidR="008C0C47" w:rsidRPr="006B48AD">
        <w:rPr>
          <w:color w:val="auto"/>
          <w:sz w:val="18"/>
          <w:szCs w:val="18"/>
        </w:rPr>
        <w:t xml:space="preserve"> </w:t>
      </w:r>
      <w:r w:rsidRPr="006B48AD">
        <w:rPr>
          <w:color w:val="auto"/>
          <w:sz w:val="18"/>
          <w:szCs w:val="18"/>
        </w:rPr>
        <w:t xml:space="preserve">и </w:t>
      </w:r>
      <w:r w:rsidR="00A91B18" w:rsidRPr="006B48AD">
        <w:rPr>
          <w:color w:val="auto"/>
          <w:sz w:val="18"/>
          <w:szCs w:val="18"/>
        </w:rPr>
        <w:t>граждани</w:t>
      </w:r>
      <w:proofErr w:type="gramStart"/>
      <w:r w:rsidR="00A91B18" w:rsidRPr="006B48AD">
        <w:rPr>
          <w:color w:val="auto"/>
          <w:sz w:val="18"/>
          <w:szCs w:val="18"/>
        </w:rPr>
        <w:t>н(</w:t>
      </w:r>
      <w:proofErr w:type="gramEnd"/>
      <w:r w:rsidR="00A91B18" w:rsidRPr="006B48AD">
        <w:rPr>
          <w:color w:val="auto"/>
          <w:sz w:val="18"/>
          <w:szCs w:val="18"/>
        </w:rPr>
        <w:t>ка)</w:t>
      </w:r>
      <w:r w:rsidR="00EE49C2" w:rsidRPr="006B48AD">
        <w:rPr>
          <w:color w:val="auto"/>
          <w:sz w:val="18"/>
          <w:szCs w:val="18"/>
        </w:rPr>
        <w:t xml:space="preserve"> </w:t>
      </w:r>
      <w:r w:rsidR="00CE1C06" w:rsidRPr="006B48AD">
        <w:rPr>
          <w:color w:val="auto"/>
          <w:sz w:val="18"/>
          <w:szCs w:val="18"/>
        </w:rPr>
        <w:t>_______________________________________</w:t>
      </w:r>
      <w:r w:rsidR="00A00836" w:rsidRPr="006B48AD">
        <w:rPr>
          <w:color w:val="auto"/>
          <w:sz w:val="18"/>
          <w:szCs w:val="18"/>
        </w:rPr>
        <w:t>____________________________</w:t>
      </w:r>
      <w:r w:rsidR="00CE1C06" w:rsidRPr="006B48AD">
        <w:rPr>
          <w:color w:val="auto"/>
          <w:sz w:val="18"/>
          <w:szCs w:val="18"/>
        </w:rPr>
        <w:t>____________</w:t>
      </w:r>
      <w:r w:rsidR="00926F6D">
        <w:rPr>
          <w:color w:val="auto"/>
          <w:sz w:val="18"/>
          <w:szCs w:val="18"/>
        </w:rPr>
        <w:t>__________________________</w:t>
      </w:r>
      <w:r w:rsidR="00CE1C06" w:rsidRPr="006B48AD">
        <w:rPr>
          <w:color w:val="auto"/>
          <w:sz w:val="18"/>
          <w:szCs w:val="18"/>
        </w:rPr>
        <w:t>_</w:t>
      </w:r>
    </w:p>
    <w:p w14:paraId="5041017D" w14:textId="00000174" w:rsidR="003C2E9C" w:rsidRPr="006B48AD" w:rsidRDefault="00BF2037" w:rsidP="00553B72">
      <w:pPr>
        <w:pStyle w:val="30"/>
        <w:jc w:val="left"/>
        <w:rPr>
          <w:color w:val="auto"/>
          <w:sz w:val="18"/>
          <w:szCs w:val="18"/>
        </w:rPr>
      </w:pPr>
      <w:r w:rsidRPr="006B48AD">
        <w:rPr>
          <w:color w:val="auto"/>
          <w:sz w:val="18"/>
          <w:szCs w:val="18"/>
        </w:rPr>
        <w:t xml:space="preserve">                                                                                                       </w:t>
      </w:r>
      <w:r w:rsidR="00EE49C2" w:rsidRPr="006B48AD">
        <w:rPr>
          <w:color w:val="auto"/>
          <w:sz w:val="18"/>
          <w:szCs w:val="18"/>
        </w:rPr>
        <w:t>(ФИО)</w:t>
      </w:r>
      <w:r w:rsidR="00553B72" w:rsidRPr="006B48AD">
        <w:rPr>
          <w:color w:val="auto"/>
          <w:sz w:val="18"/>
          <w:szCs w:val="18"/>
        </w:rPr>
        <w:br/>
        <w:t>адрес места жительства, телефон __________________________________________________________________</w:t>
      </w:r>
      <w:r w:rsidR="008C0C47" w:rsidRPr="006B48AD">
        <w:rPr>
          <w:color w:val="auto"/>
          <w:sz w:val="18"/>
          <w:szCs w:val="18"/>
        </w:rPr>
        <w:t>__________</w:t>
      </w:r>
      <w:r w:rsidR="00553B72" w:rsidRPr="006B48AD">
        <w:rPr>
          <w:color w:val="auto"/>
          <w:sz w:val="18"/>
          <w:szCs w:val="18"/>
        </w:rPr>
        <w:t>______</w:t>
      </w:r>
    </w:p>
    <w:p w14:paraId="29871C6B" w14:textId="385F810A" w:rsidR="003C2E9C" w:rsidRPr="006B48AD" w:rsidRDefault="00491E31" w:rsidP="004964BD">
      <w:pPr>
        <w:pStyle w:val="30"/>
        <w:rPr>
          <w:color w:val="auto"/>
          <w:sz w:val="18"/>
          <w:szCs w:val="18"/>
        </w:rPr>
      </w:pPr>
      <w:r w:rsidRPr="006B48AD">
        <w:rPr>
          <w:color w:val="auto"/>
          <w:sz w:val="18"/>
          <w:szCs w:val="18"/>
        </w:rPr>
        <w:t>Паспорт  ________________________________________________________________________</w:t>
      </w:r>
      <w:r w:rsidR="00553B72" w:rsidRPr="006B48AD">
        <w:rPr>
          <w:color w:val="auto"/>
          <w:sz w:val="18"/>
          <w:szCs w:val="18"/>
        </w:rPr>
        <w:t>__________</w:t>
      </w:r>
      <w:r w:rsidR="008C0C47" w:rsidRPr="006B48AD">
        <w:rPr>
          <w:color w:val="auto"/>
          <w:sz w:val="18"/>
          <w:szCs w:val="18"/>
        </w:rPr>
        <w:t>___</w:t>
      </w:r>
    </w:p>
    <w:p w14:paraId="71C94CA0" w14:textId="6BA463AA" w:rsidR="008C0C47" w:rsidRPr="006B48AD" w:rsidRDefault="008B5B5D" w:rsidP="008C0C47">
      <w:pPr>
        <w:pStyle w:val="30"/>
        <w:rPr>
          <w:sz w:val="18"/>
          <w:szCs w:val="18"/>
        </w:rPr>
      </w:pPr>
      <w:r w:rsidRPr="006B48AD">
        <w:rPr>
          <w:color w:val="auto"/>
          <w:sz w:val="18"/>
          <w:szCs w:val="18"/>
        </w:rPr>
        <w:t>именуемы</w:t>
      </w:r>
      <w:proofErr w:type="gramStart"/>
      <w:r w:rsidRPr="006B48AD">
        <w:rPr>
          <w:color w:val="auto"/>
          <w:sz w:val="18"/>
          <w:szCs w:val="18"/>
        </w:rPr>
        <w:t>й(</w:t>
      </w:r>
      <w:proofErr w:type="spellStart"/>
      <w:proofErr w:type="gramEnd"/>
      <w:r w:rsidRPr="006B48AD">
        <w:rPr>
          <w:color w:val="auto"/>
          <w:sz w:val="18"/>
          <w:szCs w:val="18"/>
        </w:rPr>
        <w:t>ая</w:t>
      </w:r>
      <w:proofErr w:type="spellEnd"/>
      <w:r w:rsidRPr="006B48AD">
        <w:rPr>
          <w:color w:val="auto"/>
          <w:sz w:val="18"/>
          <w:szCs w:val="18"/>
        </w:rPr>
        <w:t xml:space="preserve">) </w:t>
      </w:r>
      <w:r w:rsidR="002817FC" w:rsidRPr="006B48AD">
        <w:rPr>
          <w:color w:val="auto"/>
          <w:sz w:val="18"/>
          <w:szCs w:val="18"/>
        </w:rPr>
        <w:t>в дальнейшем «</w:t>
      </w:r>
      <w:r w:rsidR="00F05BB8">
        <w:rPr>
          <w:color w:val="auto"/>
          <w:sz w:val="18"/>
          <w:szCs w:val="18"/>
        </w:rPr>
        <w:t>Потребитель</w:t>
      </w:r>
      <w:r w:rsidR="00760493">
        <w:rPr>
          <w:color w:val="auto"/>
          <w:sz w:val="18"/>
          <w:szCs w:val="18"/>
        </w:rPr>
        <w:t xml:space="preserve"> </w:t>
      </w:r>
      <w:r w:rsidR="002817FC" w:rsidRPr="006B48AD">
        <w:rPr>
          <w:color w:val="auto"/>
          <w:sz w:val="18"/>
          <w:szCs w:val="18"/>
        </w:rPr>
        <w:t>», именуемые каждый в отдельности «Сторона»,</w:t>
      </w:r>
      <w:r w:rsidR="004B08FD" w:rsidRPr="006B48AD">
        <w:rPr>
          <w:color w:val="auto"/>
          <w:sz w:val="18"/>
          <w:szCs w:val="18"/>
        </w:rPr>
        <w:t xml:space="preserve"> </w:t>
      </w:r>
      <w:r w:rsidR="002817FC" w:rsidRPr="006B48AD">
        <w:rPr>
          <w:color w:val="auto"/>
          <w:sz w:val="18"/>
          <w:szCs w:val="18"/>
        </w:rPr>
        <w:t xml:space="preserve">а совместно - «Стороны», заключили </w:t>
      </w:r>
      <w:r w:rsidR="008C0C47" w:rsidRPr="006B48AD">
        <w:rPr>
          <w:sz w:val="18"/>
          <w:szCs w:val="18"/>
        </w:rPr>
        <w:t xml:space="preserve"> настоящее  соглашение </w:t>
      </w:r>
      <w:r w:rsidR="00926F6D">
        <w:rPr>
          <w:sz w:val="18"/>
          <w:szCs w:val="18"/>
        </w:rPr>
        <w:t xml:space="preserve">о расторжении  </w:t>
      </w:r>
      <w:r w:rsidR="008C0C47" w:rsidRPr="006B48AD">
        <w:rPr>
          <w:sz w:val="18"/>
          <w:szCs w:val="18"/>
        </w:rPr>
        <w:t xml:space="preserve"> Договор</w:t>
      </w:r>
      <w:r w:rsidR="00926F6D">
        <w:rPr>
          <w:sz w:val="18"/>
          <w:szCs w:val="18"/>
        </w:rPr>
        <w:t>а</w:t>
      </w:r>
      <w:r w:rsidR="008C0C47" w:rsidRPr="006B48AD">
        <w:rPr>
          <w:sz w:val="18"/>
          <w:szCs w:val="18"/>
        </w:rPr>
        <w:t xml:space="preserve"> на оказание платных медицинских услуг  № __________  от ______________ г. о нижеследующем.</w:t>
      </w:r>
    </w:p>
    <w:p w14:paraId="74612FFD" w14:textId="7004C708" w:rsidR="00926F6D" w:rsidRPr="00926F6D" w:rsidRDefault="006B48AD" w:rsidP="00926F6D">
      <w:pPr>
        <w:pStyle w:val="30"/>
        <w:rPr>
          <w:sz w:val="18"/>
          <w:szCs w:val="18"/>
        </w:rPr>
      </w:pPr>
      <w:r>
        <w:rPr>
          <w:sz w:val="18"/>
          <w:szCs w:val="18"/>
        </w:rPr>
        <w:t>1.</w:t>
      </w:r>
      <w:r w:rsidR="00926F6D">
        <w:rPr>
          <w:sz w:val="18"/>
          <w:szCs w:val="18"/>
        </w:rPr>
        <w:t xml:space="preserve">         </w:t>
      </w:r>
      <w:r w:rsidR="00926F6D" w:rsidRPr="00926F6D">
        <w:rPr>
          <w:sz w:val="18"/>
          <w:szCs w:val="18"/>
        </w:rPr>
        <w:t>Расторгнуть договор на оказание платных медицинских услуг</w:t>
      </w:r>
      <w:r w:rsidR="00926F6D">
        <w:rPr>
          <w:sz w:val="18"/>
          <w:szCs w:val="18"/>
        </w:rPr>
        <w:t xml:space="preserve"> </w:t>
      </w:r>
      <w:r w:rsidR="00926F6D" w:rsidRPr="006B48AD">
        <w:rPr>
          <w:sz w:val="18"/>
          <w:szCs w:val="18"/>
        </w:rPr>
        <w:t>№ __________  от ______________ г</w:t>
      </w:r>
      <w:proofErr w:type="gramStart"/>
      <w:r w:rsidR="00926F6D">
        <w:rPr>
          <w:sz w:val="18"/>
          <w:szCs w:val="18"/>
        </w:rPr>
        <w:t xml:space="preserve"> .</w:t>
      </w:r>
      <w:proofErr w:type="gramEnd"/>
      <w:r w:rsidR="00926F6D" w:rsidRPr="00926F6D">
        <w:rPr>
          <w:sz w:val="18"/>
          <w:szCs w:val="18"/>
        </w:rPr>
        <w:t xml:space="preserve"> </w:t>
      </w:r>
    </w:p>
    <w:p w14:paraId="4F7B0401" w14:textId="4B56A2EE" w:rsidR="00926F6D" w:rsidRPr="00926F6D" w:rsidRDefault="00926F6D" w:rsidP="00926F6D">
      <w:pPr>
        <w:pStyle w:val="30"/>
        <w:rPr>
          <w:sz w:val="18"/>
          <w:szCs w:val="18"/>
        </w:rPr>
      </w:pPr>
      <w:r w:rsidRPr="00926F6D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="00760493">
        <w:rPr>
          <w:sz w:val="18"/>
          <w:szCs w:val="18"/>
        </w:rPr>
        <w:t xml:space="preserve">/Потребитель </w:t>
      </w:r>
      <w:r w:rsidRPr="00926F6D">
        <w:rPr>
          <w:sz w:val="18"/>
          <w:szCs w:val="18"/>
        </w:rPr>
        <w:t>оплачивает Исполнителю фактически оказанные услуги на момент</w:t>
      </w:r>
      <w:r w:rsidRPr="00926F6D">
        <w:rPr>
          <w:sz w:val="18"/>
          <w:szCs w:val="18"/>
        </w:rPr>
        <w:br/>
        <w:t xml:space="preserve">расторжения договора в размере </w:t>
      </w:r>
      <w:r>
        <w:rPr>
          <w:sz w:val="18"/>
          <w:szCs w:val="18"/>
        </w:rPr>
        <w:t>_________________________________________________________________________</w:t>
      </w:r>
      <w:r w:rsidRPr="00926F6D">
        <w:rPr>
          <w:sz w:val="18"/>
          <w:szCs w:val="18"/>
        </w:rPr>
        <w:t xml:space="preserve"> руб.</w:t>
      </w:r>
      <w:r w:rsidR="00792B9C">
        <w:rPr>
          <w:sz w:val="18"/>
          <w:szCs w:val="18"/>
        </w:rPr>
        <w:t xml:space="preserve"> в срок </w:t>
      </w:r>
      <w:proofErr w:type="gramStart"/>
      <w:r w:rsidR="00792B9C">
        <w:rPr>
          <w:sz w:val="18"/>
          <w:szCs w:val="18"/>
        </w:rPr>
        <w:t>до</w:t>
      </w:r>
      <w:proofErr w:type="gramEnd"/>
      <w:r w:rsidR="00792B9C">
        <w:rPr>
          <w:sz w:val="18"/>
          <w:szCs w:val="18"/>
        </w:rPr>
        <w:t xml:space="preserve"> _________________________________.</w:t>
      </w:r>
    </w:p>
    <w:p w14:paraId="3D558762" w14:textId="38C2FEE0" w:rsidR="00926F6D" w:rsidRPr="00926F6D" w:rsidRDefault="00926F6D" w:rsidP="00926F6D">
      <w:pPr>
        <w:pStyle w:val="30"/>
        <w:rPr>
          <w:sz w:val="18"/>
          <w:szCs w:val="18"/>
        </w:rPr>
      </w:pPr>
      <w:r w:rsidRPr="00926F6D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926F6D">
        <w:rPr>
          <w:sz w:val="18"/>
          <w:szCs w:val="18"/>
        </w:rPr>
        <w:t>Взаимные обязательства Сторон по вышеназванному договору на оказание платных</w:t>
      </w:r>
      <w:r w:rsidRPr="00926F6D">
        <w:rPr>
          <w:sz w:val="18"/>
          <w:szCs w:val="18"/>
        </w:rPr>
        <w:br/>
        <w:t>медицинских услуг считаются прекращенными с момента заключения настоящего соглашения.</w:t>
      </w:r>
    </w:p>
    <w:p w14:paraId="15379F75" w14:textId="1B99A2BC" w:rsidR="00926F6D" w:rsidRPr="00926F6D" w:rsidRDefault="00926F6D" w:rsidP="00926F6D">
      <w:pPr>
        <w:pStyle w:val="30"/>
        <w:rPr>
          <w:sz w:val="18"/>
          <w:szCs w:val="18"/>
        </w:rPr>
      </w:pPr>
      <w:r w:rsidRPr="00926F6D">
        <w:rPr>
          <w:sz w:val="18"/>
          <w:szCs w:val="18"/>
        </w:rPr>
        <w:t xml:space="preserve">4. </w:t>
      </w:r>
      <w:r>
        <w:rPr>
          <w:sz w:val="18"/>
          <w:szCs w:val="18"/>
        </w:rPr>
        <w:t xml:space="preserve">        </w:t>
      </w:r>
      <w:r w:rsidRPr="00926F6D">
        <w:rPr>
          <w:sz w:val="18"/>
          <w:szCs w:val="18"/>
        </w:rPr>
        <w:t>Настоящее соглашение вступает в силу с момента его подписания.</w:t>
      </w:r>
    </w:p>
    <w:p w14:paraId="11ED11B7" w14:textId="77777777" w:rsidR="00926F6D" w:rsidRPr="00926F6D" w:rsidRDefault="00926F6D" w:rsidP="00926F6D">
      <w:pPr>
        <w:pStyle w:val="30"/>
        <w:rPr>
          <w:sz w:val="18"/>
          <w:szCs w:val="18"/>
        </w:rPr>
      </w:pPr>
      <w:r w:rsidRPr="00926F6D">
        <w:rPr>
          <w:sz w:val="18"/>
          <w:szCs w:val="18"/>
        </w:rPr>
        <w:t>5. Настоящее соглашение составлено в двух экземплярах, имеющих одинаковую</w:t>
      </w:r>
      <w:r w:rsidRPr="00926F6D">
        <w:rPr>
          <w:sz w:val="18"/>
          <w:szCs w:val="18"/>
        </w:rPr>
        <w:br/>
        <w:t>юридическую силу, – по одному для каждой из Сторон.</w:t>
      </w:r>
    </w:p>
    <w:p w14:paraId="1ADB1677" w14:textId="18F2EF66" w:rsidR="008C0C47" w:rsidRPr="006B48AD" w:rsidRDefault="008C0C47" w:rsidP="006B48AD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</w:t>
      </w:r>
    </w:p>
    <w:p w14:paraId="6C36A4EA" w14:textId="55684130" w:rsidR="008B5B5D" w:rsidRPr="006B48AD" w:rsidRDefault="00926F6D" w:rsidP="00926F6D">
      <w:pPr>
        <w:pStyle w:val="30"/>
        <w:rPr>
          <w:b/>
          <w:color w:val="auto"/>
          <w:sz w:val="18"/>
          <w:szCs w:val="18"/>
        </w:rPr>
      </w:pPr>
      <w:r>
        <w:rPr>
          <w:sz w:val="18"/>
          <w:szCs w:val="18"/>
        </w:rPr>
        <w:t xml:space="preserve"> </w:t>
      </w:r>
      <w:bookmarkEnd w:id="0"/>
      <w:r w:rsidR="008B5B5D" w:rsidRPr="006B48AD">
        <w:rPr>
          <w:color w:val="auto"/>
          <w:sz w:val="18"/>
          <w:szCs w:val="18"/>
        </w:rPr>
        <w:t>АДРЕСА И РЕКВИЗИТЫ СТОРОН</w:t>
      </w:r>
    </w:p>
    <w:p w14:paraId="0665D4E7" w14:textId="4FAC74DF" w:rsidR="007C3EAC" w:rsidRPr="006B48AD" w:rsidRDefault="007C5076" w:rsidP="008C0C47">
      <w:pPr>
        <w:jc w:val="both"/>
        <w:rPr>
          <w:sz w:val="18"/>
          <w:szCs w:val="18"/>
        </w:rPr>
      </w:pPr>
      <w:r w:rsidRPr="006B48AD">
        <w:rPr>
          <w:b/>
          <w:sz w:val="18"/>
          <w:szCs w:val="18"/>
        </w:rPr>
        <w:t>Исполнитель:</w:t>
      </w:r>
      <w:r w:rsidR="007C3EAC" w:rsidRPr="006B48AD">
        <w:rPr>
          <w:sz w:val="18"/>
          <w:szCs w:val="18"/>
        </w:rPr>
        <w:t xml:space="preserve"> ГлавУпДК </w:t>
      </w:r>
      <w:proofErr w:type="gramStart"/>
      <w:r w:rsidR="007C3EAC" w:rsidRPr="006B48AD">
        <w:rPr>
          <w:sz w:val="18"/>
          <w:szCs w:val="18"/>
        </w:rPr>
        <w:t>при</w:t>
      </w:r>
      <w:proofErr w:type="gramEnd"/>
      <w:r w:rsidR="007C3EAC" w:rsidRPr="006B48AD">
        <w:rPr>
          <w:sz w:val="18"/>
          <w:szCs w:val="18"/>
        </w:rPr>
        <w:t xml:space="preserve"> </w:t>
      </w:r>
      <w:proofErr w:type="gramStart"/>
      <w:r w:rsidR="007C3EAC" w:rsidRPr="006B48AD">
        <w:rPr>
          <w:sz w:val="18"/>
          <w:szCs w:val="18"/>
        </w:rPr>
        <w:t>МИД</w:t>
      </w:r>
      <w:proofErr w:type="gramEnd"/>
      <w:r w:rsidR="007C3EAC" w:rsidRPr="006B48AD">
        <w:rPr>
          <w:sz w:val="18"/>
          <w:szCs w:val="18"/>
        </w:rPr>
        <w:t xml:space="preserve"> России</w:t>
      </w:r>
      <w:r w:rsidR="007C3EAC" w:rsidRPr="006B48AD">
        <w:rPr>
          <w:sz w:val="18"/>
          <w:szCs w:val="18"/>
        </w:rPr>
        <w:tab/>
      </w:r>
      <w:r w:rsidR="007C3EAC" w:rsidRPr="006B48AD">
        <w:rPr>
          <w:b/>
          <w:sz w:val="18"/>
          <w:szCs w:val="18"/>
        </w:rPr>
        <w:br/>
        <w:t xml:space="preserve"> </w:t>
      </w:r>
      <w:r w:rsidR="007C3EAC" w:rsidRPr="006B48AD">
        <w:rPr>
          <w:sz w:val="18"/>
          <w:szCs w:val="18"/>
        </w:rPr>
        <w:t>Филиал «Мединцентр» ГлавУпДК при МИД России;</w:t>
      </w:r>
    </w:p>
    <w:p w14:paraId="5FAA9E0C" w14:textId="5ECAA104" w:rsidR="00C464C8" w:rsidRPr="006B48AD" w:rsidRDefault="007C3EA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Лицензия на осуществление медицинской деятельности, предоставлена Федеральной службой по надзору в сфере здравоохранения (адрес нахождения: 109074, Москва, Славянская площадь, д.4, стр.1) № Л041-00110-77/00574118  ФС-99-01-009768 от 03.09.2020 г., бессрочно, на основании решения лицензирующего органа от 29.07.2022 № 6929</w:t>
      </w:r>
      <w:r w:rsidR="00C464C8" w:rsidRPr="006B48AD">
        <w:rPr>
          <w:sz w:val="18"/>
          <w:szCs w:val="18"/>
        </w:rPr>
        <w:t xml:space="preserve"> </w:t>
      </w:r>
    </w:p>
    <w:p w14:paraId="0DA812DA" w14:textId="01A986F2" w:rsidR="00503994" w:rsidRPr="006B48AD" w:rsidRDefault="00503994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Свидетельство ОГРН 1027700347840, зарегистрировано ГУ Московская регистрационная палата, 15.08.1994г.; ИНН 7704010978/КПП 77</w:t>
      </w:r>
      <w:r w:rsidR="00EC455D" w:rsidRPr="006B48AD">
        <w:rPr>
          <w:sz w:val="18"/>
          <w:szCs w:val="18"/>
        </w:rPr>
        <w:t>4850</w:t>
      </w:r>
      <w:r w:rsidRPr="006B48AD">
        <w:rPr>
          <w:sz w:val="18"/>
          <w:szCs w:val="18"/>
        </w:rPr>
        <w:t>001; ОКПО 04814998; ОКВЭД 8</w:t>
      </w:r>
      <w:r w:rsidR="000856D5" w:rsidRPr="006B48AD">
        <w:rPr>
          <w:sz w:val="18"/>
          <w:szCs w:val="18"/>
        </w:rPr>
        <w:t>6.10</w:t>
      </w:r>
      <w:r w:rsidRPr="006B48AD">
        <w:rPr>
          <w:sz w:val="18"/>
          <w:szCs w:val="18"/>
        </w:rPr>
        <w:t>, 8</w:t>
      </w:r>
      <w:r w:rsidR="000856D5" w:rsidRPr="006B48AD">
        <w:rPr>
          <w:sz w:val="18"/>
          <w:szCs w:val="18"/>
        </w:rPr>
        <w:t>6</w:t>
      </w:r>
      <w:r w:rsidRPr="006B48AD">
        <w:rPr>
          <w:sz w:val="18"/>
          <w:szCs w:val="18"/>
        </w:rPr>
        <w:t>.</w:t>
      </w:r>
      <w:r w:rsidR="000856D5" w:rsidRPr="006B48AD">
        <w:rPr>
          <w:sz w:val="18"/>
          <w:szCs w:val="18"/>
        </w:rPr>
        <w:t>2</w:t>
      </w:r>
      <w:r w:rsidRPr="006B48AD">
        <w:rPr>
          <w:sz w:val="18"/>
          <w:szCs w:val="18"/>
        </w:rPr>
        <w:t>1</w:t>
      </w:r>
    </w:p>
    <w:p w14:paraId="03E7F377" w14:textId="77777777" w:rsidR="00503994" w:rsidRPr="006B48AD" w:rsidRDefault="00503994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Полное наименование Филиала: Филиал Федерально</w:t>
      </w:r>
      <w:r w:rsidR="00553496" w:rsidRPr="006B48AD">
        <w:rPr>
          <w:sz w:val="18"/>
          <w:szCs w:val="18"/>
        </w:rPr>
        <w:t>го</w:t>
      </w:r>
      <w:r w:rsidRPr="006B48AD">
        <w:rPr>
          <w:sz w:val="18"/>
          <w:szCs w:val="18"/>
        </w:rPr>
        <w:t xml:space="preserve"> государственно</w:t>
      </w:r>
      <w:r w:rsidR="00553496" w:rsidRPr="006B48AD">
        <w:rPr>
          <w:sz w:val="18"/>
          <w:szCs w:val="18"/>
        </w:rPr>
        <w:t>го</w:t>
      </w:r>
      <w:r w:rsidRPr="006B48AD">
        <w:rPr>
          <w:sz w:val="18"/>
          <w:szCs w:val="18"/>
        </w:rPr>
        <w:t xml:space="preserve"> унитарно</w:t>
      </w:r>
      <w:r w:rsidR="00553496" w:rsidRPr="006B48AD">
        <w:rPr>
          <w:sz w:val="18"/>
          <w:szCs w:val="18"/>
        </w:rPr>
        <w:t>го</w:t>
      </w:r>
      <w:r w:rsidRPr="006B48AD">
        <w:rPr>
          <w:sz w:val="18"/>
          <w:szCs w:val="18"/>
        </w:rPr>
        <w:t xml:space="preserve"> предприяти</w:t>
      </w:r>
      <w:r w:rsidR="00553496" w:rsidRPr="006B48AD">
        <w:rPr>
          <w:sz w:val="18"/>
          <w:szCs w:val="18"/>
        </w:rPr>
        <w:t>я</w:t>
      </w:r>
      <w:r w:rsidRPr="006B48AD">
        <w:rPr>
          <w:sz w:val="18"/>
          <w:szCs w:val="18"/>
        </w:rPr>
        <w:t xml:space="preserve"> «Главное производственно-коммерческое управление по обслуживанию дипломатического корпуса при Министерстве иностранных дел Российской Федерации» «Мединцентр»;</w:t>
      </w:r>
    </w:p>
    <w:p w14:paraId="7473CD88" w14:textId="77777777" w:rsidR="00503994" w:rsidRPr="006B48AD" w:rsidRDefault="00503994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Сокращенное наименование: </w:t>
      </w:r>
      <w:bookmarkStart w:id="1" w:name="_Hlk105157234"/>
      <w:r w:rsidRPr="006B48AD">
        <w:rPr>
          <w:sz w:val="18"/>
          <w:szCs w:val="18"/>
        </w:rPr>
        <w:t xml:space="preserve">Филиал «Мединцентр» ГлавУпДК </w:t>
      </w:r>
      <w:proofErr w:type="gramStart"/>
      <w:r w:rsidRPr="006B48AD">
        <w:rPr>
          <w:sz w:val="18"/>
          <w:szCs w:val="18"/>
        </w:rPr>
        <w:t>при</w:t>
      </w:r>
      <w:proofErr w:type="gramEnd"/>
      <w:r w:rsidRPr="006B48AD">
        <w:rPr>
          <w:sz w:val="18"/>
          <w:szCs w:val="18"/>
        </w:rPr>
        <w:t xml:space="preserve"> </w:t>
      </w:r>
      <w:proofErr w:type="gramStart"/>
      <w:r w:rsidRPr="006B48AD">
        <w:rPr>
          <w:sz w:val="18"/>
          <w:szCs w:val="18"/>
        </w:rPr>
        <w:t>МИД</w:t>
      </w:r>
      <w:proofErr w:type="gramEnd"/>
      <w:r w:rsidRPr="006B48AD">
        <w:rPr>
          <w:sz w:val="18"/>
          <w:szCs w:val="18"/>
        </w:rPr>
        <w:t xml:space="preserve"> России</w:t>
      </w:r>
      <w:bookmarkEnd w:id="1"/>
      <w:r w:rsidRPr="006B48AD">
        <w:rPr>
          <w:sz w:val="18"/>
          <w:szCs w:val="18"/>
        </w:rPr>
        <w:t>;</w:t>
      </w:r>
    </w:p>
    <w:p w14:paraId="0CAF7FE1" w14:textId="2661A5A7" w:rsidR="00F037C7" w:rsidRPr="006B48AD" w:rsidRDefault="00503994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Местонахождение и почтовый адрес: 119049, г. Москва, 4-й Добрынинский переулок, д.</w:t>
      </w:r>
      <w:r w:rsidR="00553496" w:rsidRPr="006B48AD">
        <w:rPr>
          <w:sz w:val="18"/>
          <w:szCs w:val="18"/>
        </w:rPr>
        <w:t xml:space="preserve"> </w:t>
      </w:r>
      <w:r w:rsidRPr="006B48AD">
        <w:rPr>
          <w:sz w:val="18"/>
          <w:szCs w:val="18"/>
        </w:rPr>
        <w:t>4</w:t>
      </w:r>
      <w:r w:rsidR="00553496" w:rsidRPr="006B48AD">
        <w:rPr>
          <w:sz w:val="18"/>
          <w:szCs w:val="18"/>
        </w:rPr>
        <w:t>.</w:t>
      </w:r>
    </w:p>
    <w:p w14:paraId="0B1CD110" w14:textId="6B843EFB" w:rsidR="00F037C7" w:rsidRPr="006B48AD" w:rsidRDefault="00F037C7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Сайт </w:t>
      </w:r>
      <w:hyperlink r:id="rId9" w:history="1">
        <w:r w:rsidR="002116D5" w:rsidRPr="006B48AD">
          <w:rPr>
            <w:rStyle w:val="af0"/>
            <w:sz w:val="18"/>
            <w:szCs w:val="18"/>
          </w:rPr>
          <w:t>https://medin.ru</w:t>
        </w:r>
      </w:hyperlink>
    </w:p>
    <w:p w14:paraId="4B712050" w14:textId="77777777" w:rsidR="002116D5" w:rsidRPr="006B48AD" w:rsidRDefault="002116D5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Директор Филиала «</w:t>
      </w:r>
      <w:proofErr w:type="spellStart"/>
      <w:r w:rsidRPr="006B48AD">
        <w:rPr>
          <w:sz w:val="18"/>
          <w:szCs w:val="18"/>
        </w:rPr>
        <w:t>Мединцентр</w:t>
      </w:r>
      <w:proofErr w:type="spellEnd"/>
      <w:r w:rsidRPr="006B48AD">
        <w:rPr>
          <w:sz w:val="18"/>
          <w:szCs w:val="18"/>
        </w:rPr>
        <w:t xml:space="preserve">» </w:t>
      </w:r>
      <w:proofErr w:type="spellStart"/>
      <w:r w:rsidRPr="006B48AD">
        <w:rPr>
          <w:sz w:val="18"/>
          <w:szCs w:val="18"/>
        </w:rPr>
        <w:t>ГлавУпДК</w:t>
      </w:r>
      <w:proofErr w:type="spellEnd"/>
      <w:r w:rsidRPr="006B48AD">
        <w:rPr>
          <w:sz w:val="18"/>
          <w:szCs w:val="18"/>
        </w:rPr>
        <w:t xml:space="preserve"> МИД России</w:t>
      </w:r>
    </w:p>
    <w:p w14:paraId="666AF110" w14:textId="4DF18417" w:rsidR="002116D5" w:rsidRPr="006B48AD" w:rsidRDefault="002116D5" w:rsidP="002116D5">
      <w:pPr>
        <w:jc w:val="both"/>
        <w:rPr>
          <w:snapToGrid w:val="0"/>
          <w:sz w:val="18"/>
          <w:szCs w:val="18"/>
        </w:rPr>
      </w:pPr>
      <w:r w:rsidRPr="006B48AD">
        <w:rPr>
          <w:snapToGrid w:val="0"/>
          <w:sz w:val="18"/>
          <w:szCs w:val="18"/>
        </w:rPr>
        <w:t>_____________/</w:t>
      </w:r>
      <w:proofErr w:type="spellStart"/>
      <w:r w:rsidRPr="006B48AD">
        <w:rPr>
          <w:snapToGrid w:val="0"/>
          <w:sz w:val="18"/>
          <w:szCs w:val="18"/>
        </w:rPr>
        <w:t>С.А.Гусаренко</w:t>
      </w:r>
      <w:proofErr w:type="spellEnd"/>
      <w:r w:rsidRPr="006B48AD">
        <w:rPr>
          <w:snapToGrid w:val="0"/>
          <w:sz w:val="18"/>
          <w:szCs w:val="18"/>
        </w:rPr>
        <w:t>/</w:t>
      </w:r>
    </w:p>
    <w:p w14:paraId="7AD5E31F" w14:textId="77777777" w:rsidR="005211CF" w:rsidRPr="006B48AD" w:rsidRDefault="005211CF" w:rsidP="002116D5">
      <w:pPr>
        <w:jc w:val="both"/>
        <w:rPr>
          <w:snapToGrid w:val="0"/>
          <w:sz w:val="18"/>
          <w:szCs w:val="18"/>
        </w:rPr>
      </w:pPr>
    </w:p>
    <w:p w14:paraId="53CBE70E" w14:textId="1A66F51C" w:rsidR="002116D5" w:rsidRPr="006B48AD" w:rsidRDefault="005211CF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М.П.</w:t>
      </w:r>
    </w:p>
    <w:p w14:paraId="7A77260D" w14:textId="77777777" w:rsidR="005211CF" w:rsidRPr="006B48AD" w:rsidRDefault="005211CF" w:rsidP="002116D5">
      <w:pPr>
        <w:jc w:val="both"/>
        <w:rPr>
          <w:sz w:val="18"/>
          <w:szCs w:val="18"/>
        </w:rPr>
      </w:pPr>
    </w:p>
    <w:p w14:paraId="43A8BE64" w14:textId="74E993B5" w:rsidR="00A1106C" w:rsidRPr="006B48AD" w:rsidRDefault="006B48AD" w:rsidP="006B48AD">
      <w:pPr>
        <w:jc w:val="both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 </w:t>
      </w:r>
      <w:r w:rsidR="00F05BB8">
        <w:rPr>
          <w:b/>
          <w:sz w:val="18"/>
          <w:szCs w:val="18"/>
        </w:rPr>
        <w:t>Потребитель</w:t>
      </w:r>
      <w:r w:rsidR="00A1106C" w:rsidRPr="006B48AD">
        <w:rPr>
          <w:b/>
          <w:sz w:val="18"/>
          <w:szCs w:val="18"/>
        </w:rPr>
        <w:t>:</w:t>
      </w:r>
    </w:p>
    <w:p w14:paraId="3B9CD546" w14:textId="02547BB7" w:rsidR="001721D3" w:rsidRPr="006B48AD" w:rsidRDefault="00926F6D" w:rsidP="004964BD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______________________________________________________________________________________________________________</w:t>
      </w:r>
    </w:p>
    <w:p w14:paraId="0AAEBB32" w14:textId="631438D3" w:rsidR="00A1106C" w:rsidRPr="006B48AD" w:rsidRDefault="00626C26" w:rsidP="004964BD">
      <w:pPr>
        <w:jc w:val="both"/>
        <w:rPr>
          <w:sz w:val="18"/>
          <w:szCs w:val="18"/>
          <w:vertAlign w:val="superscript"/>
        </w:rPr>
      </w:pPr>
      <w:r w:rsidRPr="006B48AD">
        <w:rPr>
          <w:sz w:val="18"/>
          <w:szCs w:val="18"/>
          <w:vertAlign w:val="superscript"/>
        </w:rPr>
        <w:t xml:space="preserve">                         </w:t>
      </w:r>
      <w:r w:rsidR="00C04679" w:rsidRPr="006B48AD">
        <w:rPr>
          <w:sz w:val="18"/>
          <w:szCs w:val="18"/>
          <w:vertAlign w:val="superscript"/>
        </w:rPr>
        <w:t xml:space="preserve">                                                                              </w:t>
      </w:r>
      <w:r w:rsidR="00A1106C" w:rsidRPr="006B48AD">
        <w:rPr>
          <w:sz w:val="18"/>
          <w:szCs w:val="18"/>
          <w:vertAlign w:val="superscript"/>
        </w:rPr>
        <w:t>(фамилия, имя, отчество</w:t>
      </w:r>
      <w:r w:rsidR="00D05DE7" w:rsidRPr="006B48AD">
        <w:rPr>
          <w:sz w:val="18"/>
          <w:szCs w:val="18"/>
          <w:vertAlign w:val="superscript"/>
        </w:rPr>
        <w:t xml:space="preserve"> (при наличии</w:t>
      </w:r>
      <w:r w:rsidR="00A1106C" w:rsidRPr="006B48AD">
        <w:rPr>
          <w:sz w:val="18"/>
          <w:szCs w:val="18"/>
          <w:vertAlign w:val="superscript"/>
        </w:rPr>
        <w:t>)</w:t>
      </w:r>
      <w:r w:rsidR="00D05DE7" w:rsidRPr="006B48AD">
        <w:rPr>
          <w:sz w:val="18"/>
          <w:szCs w:val="18"/>
          <w:vertAlign w:val="superscript"/>
        </w:rPr>
        <w:t>)</w:t>
      </w:r>
    </w:p>
    <w:p w14:paraId="6C501BB1" w14:textId="478FA8B0" w:rsidR="00A1106C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Паспорт (или </w:t>
      </w:r>
      <w:r w:rsidR="00D05DE7" w:rsidRPr="006B48AD">
        <w:rPr>
          <w:sz w:val="18"/>
          <w:szCs w:val="18"/>
        </w:rPr>
        <w:t xml:space="preserve">другой </w:t>
      </w:r>
      <w:r w:rsidRPr="006B48AD">
        <w:rPr>
          <w:sz w:val="18"/>
          <w:szCs w:val="18"/>
        </w:rPr>
        <w:t>документ</w:t>
      </w:r>
      <w:r w:rsidR="00D05DE7" w:rsidRPr="006B48AD">
        <w:rPr>
          <w:sz w:val="18"/>
          <w:szCs w:val="18"/>
        </w:rPr>
        <w:t>, удостоверяющий личность</w:t>
      </w:r>
      <w:r w:rsidRPr="006B48AD">
        <w:rPr>
          <w:sz w:val="18"/>
          <w:szCs w:val="18"/>
        </w:rPr>
        <w:t xml:space="preserve">) </w:t>
      </w:r>
    </w:p>
    <w:p w14:paraId="2BD52E1C" w14:textId="19612F9A" w:rsidR="003D4CB6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Кем</w:t>
      </w:r>
      <w:r w:rsidR="00D05DE7" w:rsidRPr="006B48AD">
        <w:rPr>
          <w:sz w:val="18"/>
          <w:szCs w:val="18"/>
        </w:rPr>
        <w:t xml:space="preserve"> и когда</w:t>
      </w:r>
      <w:r w:rsidRPr="006B48AD">
        <w:rPr>
          <w:sz w:val="18"/>
          <w:szCs w:val="18"/>
        </w:rPr>
        <w:t xml:space="preserve"> </w:t>
      </w:r>
      <w:proofErr w:type="gramStart"/>
      <w:r w:rsidRPr="006B48AD">
        <w:rPr>
          <w:sz w:val="18"/>
          <w:szCs w:val="18"/>
        </w:rPr>
        <w:t>выдан</w:t>
      </w:r>
      <w:proofErr w:type="gramEnd"/>
      <w:r w:rsidR="003C2E9C" w:rsidRPr="006B48AD">
        <w:rPr>
          <w:sz w:val="18"/>
          <w:szCs w:val="18"/>
        </w:rPr>
        <w:t>:</w:t>
      </w:r>
      <w:r w:rsidRPr="006B48AD">
        <w:rPr>
          <w:sz w:val="18"/>
          <w:szCs w:val="18"/>
        </w:rPr>
        <w:t xml:space="preserve"> </w:t>
      </w:r>
      <w:r w:rsidR="00EE49C2" w:rsidRPr="006B48AD">
        <w:rPr>
          <w:sz w:val="18"/>
          <w:szCs w:val="18"/>
        </w:rPr>
        <w:t xml:space="preserve">                                             </w:t>
      </w:r>
    </w:p>
    <w:p w14:paraId="3E267044" w14:textId="17803D36" w:rsidR="00C04679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Фактическое место жительства: </w:t>
      </w:r>
      <w:r w:rsidR="00C04679" w:rsidRPr="006B48AD">
        <w:rPr>
          <w:sz w:val="18"/>
          <w:szCs w:val="18"/>
        </w:rPr>
        <w:t xml:space="preserve">                               </w:t>
      </w:r>
    </w:p>
    <w:p w14:paraId="2DB90EEB" w14:textId="77777777" w:rsidR="003D4CB6" w:rsidRPr="006B48AD" w:rsidRDefault="00A1106C" w:rsidP="004964BD">
      <w:pPr>
        <w:jc w:val="both"/>
        <w:rPr>
          <w:sz w:val="18"/>
          <w:szCs w:val="18"/>
        </w:rPr>
      </w:pPr>
      <w:proofErr w:type="gramStart"/>
      <w:r w:rsidRPr="006B48AD">
        <w:rPr>
          <w:sz w:val="18"/>
          <w:szCs w:val="18"/>
        </w:rPr>
        <w:t>Зарегистрирован</w:t>
      </w:r>
      <w:proofErr w:type="gramEnd"/>
      <w:r w:rsidRPr="006B48AD">
        <w:rPr>
          <w:sz w:val="18"/>
          <w:szCs w:val="18"/>
        </w:rPr>
        <w:t xml:space="preserve"> по адресу: </w:t>
      </w:r>
      <w:r w:rsidR="00C04679" w:rsidRPr="006B48AD">
        <w:rPr>
          <w:sz w:val="18"/>
          <w:szCs w:val="18"/>
        </w:rPr>
        <w:t xml:space="preserve">                      </w:t>
      </w:r>
    </w:p>
    <w:p w14:paraId="19D4DA76" w14:textId="10E10085" w:rsidR="00D05DE7" w:rsidRPr="006B48AD" w:rsidRDefault="00D05DE7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Телефон:</w:t>
      </w:r>
    </w:p>
    <w:p w14:paraId="16DEB9D8" w14:textId="16175D40" w:rsidR="003C2E9C" w:rsidRPr="006B48AD" w:rsidRDefault="003C2E9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Электронная почта:</w:t>
      </w:r>
    </w:p>
    <w:p w14:paraId="3E1CC5CC" w14:textId="747054F3" w:rsidR="002116D5" w:rsidRPr="006B48AD" w:rsidRDefault="002116D5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________________________</w:t>
      </w:r>
    </w:p>
    <w:p w14:paraId="59E6D0F6" w14:textId="766111ED" w:rsidR="002116D5" w:rsidRPr="006B48AD" w:rsidRDefault="002116D5" w:rsidP="006B48A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 </w:t>
      </w:r>
      <w:bookmarkStart w:id="2" w:name="_GoBack"/>
      <w:bookmarkEnd w:id="2"/>
      <w:r w:rsidRPr="006B48AD">
        <w:rPr>
          <w:sz w:val="18"/>
          <w:szCs w:val="18"/>
        </w:rPr>
        <w:t>подпись</w:t>
      </w:r>
    </w:p>
    <w:sectPr w:rsidR="002116D5" w:rsidRPr="006B48AD" w:rsidSect="003C2E9C">
      <w:headerReference w:type="default" r:id="rId10"/>
      <w:footerReference w:type="default" r:id="rId11"/>
      <w:pgSz w:w="11906" w:h="16838" w:code="9"/>
      <w:pgMar w:top="567" w:right="567" w:bottom="567" w:left="1134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160AA" w14:textId="77777777" w:rsidR="00B35913" w:rsidRDefault="00B35913" w:rsidP="005D4F5A">
      <w:r>
        <w:separator/>
      </w:r>
    </w:p>
  </w:endnote>
  <w:endnote w:type="continuationSeparator" w:id="0">
    <w:p w14:paraId="61B258D2" w14:textId="77777777" w:rsidR="00B35913" w:rsidRDefault="00B35913" w:rsidP="005D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5C206" w14:textId="77777777" w:rsidR="000D1DB3" w:rsidRDefault="000D1D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F6D">
      <w:rPr>
        <w:noProof/>
      </w:rPr>
      <w:t>2</w:t>
    </w:r>
    <w:r>
      <w:rPr>
        <w:noProof/>
      </w:rPr>
      <w:fldChar w:fldCharType="end"/>
    </w:r>
  </w:p>
  <w:p w14:paraId="11C135D3" w14:textId="77777777" w:rsidR="000D1DB3" w:rsidRDefault="000D1D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C419C" w14:textId="77777777" w:rsidR="00B35913" w:rsidRDefault="00B35913" w:rsidP="005D4F5A">
      <w:r>
        <w:separator/>
      </w:r>
    </w:p>
  </w:footnote>
  <w:footnote w:type="continuationSeparator" w:id="0">
    <w:p w14:paraId="4BEBE97A" w14:textId="77777777" w:rsidR="00B35913" w:rsidRDefault="00B35913" w:rsidP="005D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96786"/>
      <w:docPartObj>
        <w:docPartGallery w:val="Page Numbers (Top of Page)"/>
        <w:docPartUnique/>
      </w:docPartObj>
    </w:sdtPr>
    <w:sdtEndPr/>
    <w:sdtContent>
      <w:p w14:paraId="37399EE6" w14:textId="469A8D5E" w:rsidR="003C2E9C" w:rsidRDefault="003C2E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6D">
          <w:rPr>
            <w:noProof/>
          </w:rPr>
          <w:t>2</w:t>
        </w:r>
        <w:r>
          <w:fldChar w:fldCharType="end"/>
        </w:r>
      </w:p>
    </w:sdtContent>
  </w:sdt>
  <w:p w14:paraId="6466904E" w14:textId="77777777" w:rsidR="003C2E9C" w:rsidRDefault="003C2E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33946E8"/>
    <w:multiLevelType w:val="multilevel"/>
    <w:tmpl w:val="384E6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4EB6CB4"/>
    <w:multiLevelType w:val="hybridMultilevel"/>
    <w:tmpl w:val="FBA6B404"/>
    <w:lvl w:ilvl="0" w:tplc="94504750">
      <w:numFmt w:val="bullet"/>
      <w:lvlText w:val="-"/>
      <w:lvlJc w:val="left"/>
      <w:pPr>
        <w:ind w:left="276" w:hanging="2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3266288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2" w:tplc="7310BFAE">
      <w:numFmt w:val="bullet"/>
      <w:lvlText w:val="•"/>
      <w:lvlJc w:val="left"/>
      <w:pPr>
        <w:ind w:left="2425" w:hanging="204"/>
      </w:pPr>
      <w:rPr>
        <w:rFonts w:hint="default"/>
        <w:lang w:val="ru-RU" w:eastAsia="en-US" w:bidi="ar-SA"/>
      </w:rPr>
    </w:lvl>
    <w:lvl w:ilvl="3" w:tplc="F522B96A">
      <w:numFmt w:val="bullet"/>
      <w:lvlText w:val="•"/>
      <w:lvlJc w:val="left"/>
      <w:pPr>
        <w:ind w:left="3498" w:hanging="204"/>
      </w:pPr>
      <w:rPr>
        <w:rFonts w:hint="default"/>
        <w:lang w:val="ru-RU" w:eastAsia="en-US" w:bidi="ar-SA"/>
      </w:rPr>
    </w:lvl>
    <w:lvl w:ilvl="4" w:tplc="ABB856F0">
      <w:numFmt w:val="bullet"/>
      <w:lvlText w:val="•"/>
      <w:lvlJc w:val="left"/>
      <w:pPr>
        <w:ind w:left="4571" w:hanging="204"/>
      </w:pPr>
      <w:rPr>
        <w:rFonts w:hint="default"/>
        <w:lang w:val="ru-RU" w:eastAsia="en-US" w:bidi="ar-SA"/>
      </w:rPr>
    </w:lvl>
    <w:lvl w:ilvl="5" w:tplc="CD34DF3A">
      <w:numFmt w:val="bullet"/>
      <w:lvlText w:val="•"/>
      <w:lvlJc w:val="left"/>
      <w:pPr>
        <w:ind w:left="5644" w:hanging="204"/>
      </w:pPr>
      <w:rPr>
        <w:rFonts w:hint="default"/>
        <w:lang w:val="ru-RU" w:eastAsia="en-US" w:bidi="ar-SA"/>
      </w:rPr>
    </w:lvl>
    <w:lvl w:ilvl="6" w:tplc="6B868084">
      <w:numFmt w:val="bullet"/>
      <w:lvlText w:val="•"/>
      <w:lvlJc w:val="left"/>
      <w:pPr>
        <w:ind w:left="6716" w:hanging="204"/>
      </w:pPr>
      <w:rPr>
        <w:rFonts w:hint="default"/>
        <w:lang w:val="ru-RU" w:eastAsia="en-US" w:bidi="ar-SA"/>
      </w:rPr>
    </w:lvl>
    <w:lvl w:ilvl="7" w:tplc="E6307D58">
      <w:numFmt w:val="bullet"/>
      <w:lvlText w:val="•"/>
      <w:lvlJc w:val="left"/>
      <w:pPr>
        <w:ind w:left="7789" w:hanging="204"/>
      </w:pPr>
      <w:rPr>
        <w:rFonts w:hint="default"/>
        <w:lang w:val="ru-RU" w:eastAsia="en-US" w:bidi="ar-SA"/>
      </w:rPr>
    </w:lvl>
    <w:lvl w:ilvl="8" w:tplc="13724D3E">
      <w:numFmt w:val="bullet"/>
      <w:lvlText w:val="•"/>
      <w:lvlJc w:val="left"/>
      <w:pPr>
        <w:ind w:left="8862" w:hanging="204"/>
      </w:pPr>
      <w:rPr>
        <w:rFonts w:hint="default"/>
        <w:lang w:val="ru-RU" w:eastAsia="en-US" w:bidi="ar-SA"/>
      </w:rPr>
    </w:lvl>
  </w:abstractNum>
  <w:abstractNum w:abstractNumId="3">
    <w:nsid w:val="05BD55F5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1A3280"/>
    <w:multiLevelType w:val="multilevel"/>
    <w:tmpl w:val="3E92D3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8037D82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4E1946"/>
    <w:multiLevelType w:val="multilevel"/>
    <w:tmpl w:val="6D0CCF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D797A99"/>
    <w:multiLevelType w:val="multilevel"/>
    <w:tmpl w:val="F08A8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C25D04"/>
    <w:multiLevelType w:val="multilevel"/>
    <w:tmpl w:val="44468C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FE2611"/>
    <w:multiLevelType w:val="singleLevel"/>
    <w:tmpl w:val="04D852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4510A6C"/>
    <w:multiLevelType w:val="multilevel"/>
    <w:tmpl w:val="FE3CD43C"/>
    <w:lvl w:ilvl="0">
      <w:start w:val="6"/>
      <w:numFmt w:val="decimal"/>
      <w:lvlText w:val="%1"/>
      <w:lvlJc w:val="left"/>
      <w:pPr>
        <w:ind w:left="27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4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4" w:hanging="50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500"/>
      </w:pPr>
      <w:rPr>
        <w:rFonts w:hint="default"/>
        <w:lang w:val="ru-RU" w:eastAsia="en-US" w:bidi="ar-SA"/>
      </w:rPr>
    </w:lvl>
  </w:abstractNum>
  <w:abstractNum w:abstractNumId="11">
    <w:nsid w:val="177E04C4"/>
    <w:multiLevelType w:val="hybridMultilevel"/>
    <w:tmpl w:val="E374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A6AA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B1C2E72"/>
    <w:multiLevelType w:val="multilevel"/>
    <w:tmpl w:val="FA2CF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204295D"/>
    <w:multiLevelType w:val="hybridMultilevel"/>
    <w:tmpl w:val="1AC42C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0222C"/>
    <w:multiLevelType w:val="multilevel"/>
    <w:tmpl w:val="FD763A06"/>
    <w:lvl w:ilvl="0">
      <w:start w:val="3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6" w:hanging="53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0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32"/>
      </w:pPr>
      <w:rPr>
        <w:rFonts w:hint="default"/>
        <w:lang w:val="ru-RU" w:eastAsia="en-US" w:bidi="ar-SA"/>
      </w:rPr>
    </w:lvl>
  </w:abstractNum>
  <w:abstractNum w:abstractNumId="16">
    <w:nsid w:val="2BF9270C"/>
    <w:multiLevelType w:val="multilevel"/>
    <w:tmpl w:val="843ED956"/>
    <w:lvl w:ilvl="0">
      <w:start w:val="1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93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388"/>
      </w:pPr>
      <w:rPr>
        <w:rFonts w:hint="default"/>
        <w:lang w:val="ru-RU" w:eastAsia="en-US" w:bidi="ar-SA"/>
      </w:rPr>
    </w:lvl>
  </w:abstractNum>
  <w:abstractNum w:abstractNumId="17">
    <w:nsid w:val="2F3A7703"/>
    <w:multiLevelType w:val="multilevel"/>
    <w:tmpl w:val="568A5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104222A"/>
    <w:multiLevelType w:val="multilevel"/>
    <w:tmpl w:val="B44C73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36E38FB"/>
    <w:multiLevelType w:val="multilevel"/>
    <w:tmpl w:val="85848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>
    <w:nsid w:val="33A879F7"/>
    <w:multiLevelType w:val="multilevel"/>
    <w:tmpl w:val="5B7E6B6A"/>
    <w:lvl w:ilvl="0">
      <w:start w:val="3"/>
      <w:numFmt w:val="decimal"/>
      <w:lvlText w:val="%1"/>
      <w:lvlJc w:val="left"/>
      <w:pPr>
        <w:ind w:left="276" w:hanging="5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6" w:hanging="5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76" w:hanging="50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8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508"/>
      </w:pPr>
      <w:rPr>
        <w:rFonts w:hint="default"/>
        <w:lang w:val="ru-RU" w:eastAsia="en-US" w:bidi="ar-SA"/>
      </w:rPr>
    </w:lvl>
  </w:abstractNum>
  <w:abstractNum w:abstractNumId="21">
    <w:nsid w:val="35512959"/>
    <w:multiLevelType w:val="multilevel"/>
    <w:tmpl w:val="BDB090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8D77D9"/>
    <w:multiLevelType w:val="multilevel"/>
    <w:tmpl w:val="2A8CA10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7AE3FF8"/>
    <w:multiLevelType w:val="multilevel"/>
    <w:tmpl w:val="074EA5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7E7537F"/>
    <w:multiLevelType w:val="multilevel"/>
    <w:tmpl w:val="B1A81D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A2D1948"/>
    <w:multiLevelType w:val="multilevel"/>
    <w:tmpl w:val="A7B2F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68" w:hanging="128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3FCF1F70"/>
    <w:multiLevelType w:val="multilevel"/>
    <w:tmpl w:val="63424D3E"/>
    <w:lvl w:ilvl="0">
      <w:start w:val="2"/>
      <w:numFmt w:val="decimal"/>
      <w:lvlText w:val="%1"/>
      <w:lvlJc w:val="left"/>
      <w:pPr>
        <w:ind w:left="276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3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92"/>
      </w:pPr>
      <w:rPr>
        <w:rFonts w:hint="default"/>
        <w:lang w:val="ru-RU" w:eastAsia="en-US" w:bidi="ar-SA"/>
      </w:rPr>
    </w:lvl>
  </w:abstractNum>
  <w:abstractNum w:abstractNumId="27">
    <w:nsid w:val="40D90A3E"/>
    <w:multiLevelType w:val="hybridMultilevel"/>
    <w:tmpl w:val="8AF0BB02"/>
    <w:lvl w:ilvl="0" w:tplc="A20C38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857B0"/>
    <w:multiLevelType w:val="multilevel"/>
    <w:tmpl w:val="982094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4A31731A"/>
    <w:multiLevelType w:val="multilevel"/>
    <w:tmpl w:val="FA0082A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2E314C"/>
    <w:multiLevelType w:val="multilevel"/>
    <w:tmpl w:val="EECC9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1">
    <w:nsid w:val="51F572AE"/>
    <w:multiLevelType w:val="multilevel"/>
    <w:tmpl w:val="BC0CC8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2">
    <w:nsid w:val="52362FF7"/>
    <w:multiLevelType w:val="hybridMultilevel"/>
    <w:tmpl w:val="9E42B1B4"/>
    <w:lvl w:ilvl="0" w:tplc="674A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F4E61"/>
    <w:multiLevelType w:val="multilevel"/>
    <w:tmpl w:val="EEDE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BDB17BA"/>
    <w:multiLevelType w:val="multilevel"/>
    <w:tmpl w:val="D018B0DE"/>
    <w:lvl w:ilvl="0">
      <w:start w:val="4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0A1994"/>
    <w:multiLevelType w:val="multilevel"/>
    <w:tmpl w:val="FDE27E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D704EE0"/>
    <w:multiLevelType w:val="hybridMultilevel"/>
    <w:tmpl w:val="567C2A04"/>
    <w:lvl w:ilvl="0" w:tplc="20C6C5C8">
      <w:numFmt w:val="bullet"/>
      <w:lvlText w:val="-"/>
      <w:lvlJc w:val="left"/>
      <w:pPr>
        <w:ind w:left="276" w:hanging="1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0F40ED8">
      <w:numFmt w:val="bullet"/>
      <w:lvlText w:val="•"/>
      <w:lvlJc w:val="left"/>
      <w:pPr>
        <w:ind w:left="1352" w:hanging="176"/>
      </w:pPr>
      <w:rPr>
        <w:rFonts w:hint="default"/>
        <w:lang w:val="ru-RU" w:eastAsia="en-US" w:bidi="ar-SA"/>
      </w:rPr>
    </w:lvl>
    <w:lvl w:ilvl="2" w:tplc="C2583F5E">
      <w:numFmt w:val="bullet"/>
      <w:lvlText w:val="•"/>
      <w:lvlJc w:val="left"/>
      <w:pPr>
        <w:ind w:left="2425" w:hanging="176"/>
      </w:pPr>
      <w:rPr>
        <w:rFonts w:hint="default"/>
        <w:lang w:val="ru-RU" w:eastAsia="en-US" w:bidi="ar-SA"/>
      </w:rPr>
    </w:lvl>
    <w:lvl w:ilvl="3" w:tplc="6D68AE9C">
      <w:numFmt w:val="bullet"/>
      <w:lvlText w:val="•"/>
      <w:lvlJc w:val="left"/>
      <w:pPr>
        <w:ind w:left="3498" w:hanging="176"/>
      </w:pPr>
      <w:rPr>
        <w:rFonts w:hint="default"/>
        <w:lang w:val="ru-RU" w:eastAsia="en-US" w:bidi="ar-SA"/>
      </w:rPr>
    </w:lvl>
    <w:lvl w:ilvl="4" w:tplc="0AF4B52A">
      <w:numFmt w:val="bullet"/>
      <w:lvlText w:val="•"/>
      <w:lvlJc w:val="left"/>
      <w:pPr>
        <w:ind w:left="4571" w:hanging="176"/>
      </w:pPr>
      <w:rPr>
        <w:rFonts w:hint="default"/>
        <w:lang w:val="ru-RU" w:eastAsia="en-US" w:bidi="ar-SA"/>
      </w:rPr>
    </w:lvl>
    <w:lvl w:ilvl="5" w:tplc="A7C4AB5A">
      <w:numFmt w:val="bullet"/>
      <w:lvlText w:val="•"/>
      <w:lvlJc w:val="left"/>
      <w:pPr>
        <w:ind w:left="5644" w:hanging="176"/>
      </w:pPr>
      <w:rPr>
        <w:rFonts w:hint="default"/>
        <w:lang w:val="ru-RU" w:eastAsia="en-US" w:bidi="ar-SA"/>
      </w:rPr>
    </w:lvl>
    <w:lvl w:ilvl="6" w:tplc="2AD4652C">
      <w:numFmt w:val="bullet"/>
      <w:lvlText w:val="•"/>
      <w:lvlJc w:val="left"/>
      <w:pPr>
        <w:ind w:left="6716" w:hanging="176"/>
      </w:pPr>
      <w:rPr>
        <w:rFonts w:hint="default"/>
        <w:lang w:val="ru-RU" w:eastAsia="en-US" w:bidi="ar-SA"/>
      </w:rPr>
    </w:lvl>
    <w:lvl w:ilvl="7" w:tplc="EA08CD20">
      <w:numFmt w:val="bullet"/>
      <w:lvlText w:val="•"/>
      <w:lvlJc w:val="left"/>
      <w:pPr>
        <w:ind w:left="7789" w:hanging="176"/>
      </w:pPr>
      <w:rPr>
        <w:rFonts w:hint="default"/>
        <w:lang w:val="ru-RU" w:eastAsia="en-US" w:bidi="ar-SA"/>
      </w:rPr>
    </w:lvl>
    <w:lvl w:ilvl="8" w:tplc="D17862B6">
      <w:numFmt w:val="bullet"/>
      <w:lvlText w:val="•"/>
      <w:lvlJc w:val="left"/>
      <w:pPr>
        <w:ind w:left="8862" w:hanging="176"/>
      </w:pPr>
      <w:rPr>
        <w:rFonts w:hint="default"/>
        <w:lang w:val="ru-RU" w:eastAsia="en-US" w:bidi="ar-SA"/>
      </w:rPr>
    </w:lvl>
  </w:abstractNum>
  <w:abstractNum w:abstractNumId="37">
    <w:nsid w:val="5EB34C1A"/>
    <w:multiLevelType w:val="multilevel"/>
    <w:tmpl w:val="6F34C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>
    <w:nsid w:val="5F620440"/>
    <w:multiLevelType w:val="multilevel"/>
    <w:tmpl w:val="8E12F512"/>
    <w:lvl w:ilvl="0">
      <w:start w:val="1"/>
      <w:numFmt w:val="decimal"/>
      <w:lvlText w:val="2.1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0A6153F"/>
    <w:multiLevelType w:val="multilevel"/>
    <w:tmpl w:val="677EA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12" w:hanging="1440"/>
      </w:pPr>
      <w:rPr>
        <w:rFonts w:hint="default"/>
        <w:sz w:val="22"/>
      </w:rPr>
    </w:lvl>
  </w:abstractNum>
  <w:abstractNum w:abstractNumId="40">
    <w:nsid w:val="60AB4B89"/>
    <w:multiLevelType w:val="multilevel"/>
    <w:tmpl w:val="26EA38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sz w:val="18"/>
      </w:rPr>
    </w:lvl>
  </w:abstractNum>
  <w:abstractNum w:abstractNumId="41">
    <w:nsid w:val="66564CAE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6A513B7"/>
    <w:multiLevelType w:val="multilevel"/>
    <w:tmpl w:val="EE5000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71F56A9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7600279"/>
    <w:multiLevelType w:val="multilevel"/>
    <w:tmpl w:val="2E6AEA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860F29"/>
    <w:multiLevelType w:val="multilevel"/>
    <w:tmpl w:val="8EF499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FE47D1"/>
    <w:multiLevelType w:val="multilevel"/>
    <w:tmpl w:val="A9409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12" w:hanging="1440"/>
      </w:pPr>
      <w:rPr>
        <w:rFonts w:hint="default"/>
        <w:sz w:val="22"/>
      </w:rPr>
    </w:lvl>
  </w:abstractNum>
  <w:abstractNum w:abstractNumId="47">
    <w:nsid w:val="7E7478E5"/>
    <w:multiLevelType w:val="multilevel"/>
    <w:tmpl w:val="237A89D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CD5721"/>
    <w:multiLevelType w:val="multilevel"/>
    <w:tmpl w:val="9B34BB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2"/>
  </w:num>
  <w:num w:numId="3">
    <w:abstractNumId w:val="3"/>
  </w:num>
  <w:num w:numId="4">
    <w:abstractNumId w:val="43"/>
  </w:num>
  <w:num w:numId="5">
    <w:abstractNumId w:val="35"/>
  </w:num>
  <w:num w:numId="6">
    <w:abstractNumId w:val="5"/>
  </w:num>
  <w:num w:numId="7">
    <w:abstractNumId w:val="9"/>
  </w:num>
  <w:num w:numId="8">
    <w:abstractNumId w:val="40"/>
  </w:num>
  <w:num w:numId="9">
    <w:abstractNumId w:val="4"/>
  </w:num>
  <w:num w:numId="10">
    <w:abstractNumId w:val="22"/>
  </w:num>
  <w:num w:numId="11">
    <w:abstractNumId w:val="47"/>
  </w:num>
  <w:num w:numId="12">
    <w:abstractNumId w:val="34"/>
  </w:num>
  <w:num w:numId="13">
    <w:abstractNumId w:val="11"/>
  </w:num>
  <w:num w:numId="14">
    <w:abstractNumId w:val="7"/>
  </w:num>
  <w:num w:numId="15">
    <w:abstractNumId w:val="44"/>
  </w:num>
  <w:num w:numId="16">
    <w:abstractNumId w:val="8"/>
  </w:num>
  <w:num w:numId="17">
    <w:abstractNumId w:val="38"/>
  </w:num>
  <w:num w:numId="18">
    <w:abstractNumId w:val="23"/>
  </w:num>
  <w:num w:numId="19">
    <w:abstractNumId w:val="1"/>
  </w:num>
  <w:num w:numId="20">
    <w:abstractNumId w:val="25"/>
  </w:num>
  <w:num w:numId="21">
    <w:abstractNumId w:val="32"/>
  </w:num>
  <w:num w:numId="22">
    <w:abstractNumId w:val="17"/>
  </w:num>
  <w:num w:numId="23">
    <w:abstractNumId w:val="27"/>
  </w:num>
  <w:num w:numId="24">
    <w:abstractNumId w:val="29"/>
  </w:num>
  <w:num w:numId="25">
    <w:abstractNumId w:val="28"/>
  </w:num>
  <w:num w:numId="26">
    <w:abstractNumId w:val="13"/>
  </w:num>
  <w:num w:numId="27">
    <w:abstractNumId w:val="19"/>
  </w:num>
  <w:num w:numId="28">
    <w:abstractNumId w:val="2"/>
  </w:num>
  <w:num w:numId="29">
    <w:abstractNumId w:val="36"/>
  </w:num>
  <w:num w:numId="30">
    <w:abstractNumId w:val="16"/>
  </w:num>
  <w:num w:numId="31">
    <w:abstractNumId w:val="26"/>
  </w:num>
  <w:num w:numId="32">
    <w:abstractNumId w:val="46"/>
  </w:num>
  <w:num w:numId="33">
    <w:abstractNumId w:val="39"/>
  </w:num>
  <w:num w:numId="34">
    <w:abstractNumId w:val="37"/>
  </w:num>
  <w:num w:numId="35">
    <w:abstractNumId w:val="31"/>
  </w:num>
  <w:num w:numId="36">
    <w:abstractNumId w:val="14"/>
  </w:num>
  <w:num w:numId="37">
    <w:abstractNumId w:val="15"/>
  </w:num>
  <w:num w:numId="38">
    <w:abstractNumId w:val="20"/>
  </w:num>
  <w:num w:numId="39">
    <w:abstractNumId w:val="10"/>
  </w:num>
  <w:num w:numId="40">
    <w:abstractNumId w:val="33"/>
  </w:num>
  <w:num w:numId="41">
    <w:abstractNumId w:val="30"/>
  </w:num>
  <w:num w:numId="42">
    <w:abstractNumId w:val="18"/>
  </w:num>
  <w:num w:numId="43">
    <w:abstractNumId w:val="48"/>
  </w:num>
  <w:num w:numId="44">
    <w:abstractNumId w:val="21"/>
  </w:num>
  <w:num w:numId="45">
    <w:abstractNumId w:val="6"/>
  </w:num>
  <w:num w:numId="46">
    <w:abstractNumId w:val="24"/>
  </w:num>
  <w:num w:numId="47">
    <w:abstractNumId w:val="42"/>
  </w:num>
  <w:num w:numId="48">
    <w:abstractNumId w:val="45"/>
  </w:num>
  <w:num w:numId="49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erformer_BankRequisite" w:val="ИНН/КПП:770603001_x000d_ОАО БАНК ВТБ_x000d_Р/с:40502810900180000002_x000d_К/с:30101810700000000187_x000d_БИК 044525187, ОКПО 04814998"/>
    <w:docVar w:name="Performer_LegalAddress" w:val="119034,  Москва, ул. Пречистенка, дом 20"/>
    <w:docVar w:name="Performer_License" w:val="№ 9566-021/дк от 23 ноября 2018 г."/>
    <w:docVar w:name="Performer_LicenseType" w:val="доверенности"/>
    <w:docVar w:name="Performer_OrgName" w:val="филиал &quot;Мединцентр&quot; ГлавУпДК при МИД России"/>
    <w:docVar w:name="Performer_RealAddress" w:val="119049, г. Москва, 4-й Добрынинский  пер.,д. 4"/>
    <w:docVar w:name="Performer_Signer_IOF" w:val="Н.В. Старостина"/>
    <w:docVar w:name="Performer_SignerPostWithOrgName" w:val="Заведующая медицинской регистратурой КДЦ филиала &quot;Мединцентр&quot; ГлавУпДК при МИД России"/>
    <w:docVar w:name="Performer_SignerPostWithOrgNameRodit" w:val="заведующей медицинской регистратурой кдц филиала &quot;Мединцентр&quot; ГлавУпДК при МИД России"/>
    <w:docVar w:name="Performer_SignerRodit_IOF" w:val="Н.В. Старостиной"/>
  </w:docVars>
  <w:rsids>
    <w:rsidRoot w:val="001170FD"/>
    <w:rsid w:val="00005F08"/>
    <w:rsid w:val="0001297D"/>
    <w:rsid w:val="00012B5A"/>
    <w:rsid w:val="0003284C"/>
    <w:rsid w:val="00033ADB"/>
    <w:rsid w:val="00046DD8"/>
    <w:rsid w:val="0007265D"/>
    <w:rsid w:val="000841CF"/>
    <w:rsid w:val="000849E8"/>
    <w:rsid w:val="000856D5"/>
    <w:rsid w:val="00093FEC"/>
    <w:rsid w:val="00095759"/>
    <w:rsid w:val="000A3218"/>
    <w:rsid w:val="000A6E1D"/>
    <w:rsid w:val="000B27A7"/>
    <w:rsid w:val="000C4661"/>
    <w:rsid w:val="000C4934"/>
    <w:rsid w:val="000D0AC7"/>
    <w:rsid w:val="000D1DB3"/>
    <w:rsid w:val="000E46AC"/>
    <w:rsid w:val="000E5646"/>
    <w:rsid w:val="000E5A8A"/>
    <w:rsid w:val="000F2D90"/>
    <w:rsid w:val="00106485"/>
    <w:rsid w:val="00114487"/>
    <w:rsid w:val="00114D94"/>
    <w:rsid w:val="00115877"/>
    <w:rsid w:val="001170FD"/>
    <w:rsid w:val="00117F9E"/>
    <w:rsid w:val="001218CC"/>
    <w:rsid w:val="00125BE4"/>
    <w:rsid w:val="001426CB"/>
    <w:rsid w:val="00163A99"/>
    <w:rsid w:val="00164FA5"/>
    <w:rsid w:val="00171D88"/>
    <w:rsid w:val="001721D3"/>
    <w:rsid w:val="0018267C"/>
    <w:rsid w:val="00191A1D"/>
    <w:rsid w:val="0019544B"/>
    <w:rsid w:val="001A0394"/>
    <w:rsid w:val="001A0A21"/>
    <w:rsid w:val="001A2C56"/>
    <w:rsid w:val="001B2704"/>
    <w:rsid w:val="001B6399"/>
    <w:rsid w:val="001B74EE"/>
    <w:rsid w:val="001C05AE"/>
    <w:rsid w:val="001C59BB"/>
    <w:rsid w:val="001C7E6D"/>
    <w:rsid w:val="001D54B2"/>
    <w:rsid w:val="001D5B6A"/>
    <w:rsid w:val="001E3DBB"/>
    <w:rsid w:val="001E5C4C"/>
    <w:rsid w:val="002116D5"/>
    <w:rsid w:val="002166A4"/>
    <w:rsid w:val="002219DC"/>
    <w:rsid w:val="00221FFB"/>
    <w:rsid w:val="00233220"/>
    <w:rsid w:val="00243444"/>
    <w:rsid w:val="0025725A"/>
    <w:rsid w:val="00260ADE"/>
    <w:rsid w:val="0026233B"/>
    <w:rsid w:val="002650D4"/>
    <w:rsid w:val="00270FB7"/>
    <w:rsid w:val="00274706"/>
    <w:rsid w:val="002747B4"/>
    <w:rsid w:val="00280261"/>
    <w:rsid w:val="002817FC"/>
    <w:rsid w:val="002876D3"/>
    <w:rsid w:val="00293019"/>
    <w:rsid w:val="002A4D5B"/>
    <w:rsid w:val="002B527E"/>
    <w:rsid w:val="002B5F04"/>
    <w:rsid w:val="002C569E"/>
    <w:rsid w:val="002C7A0A"/>
    <w:rsid w:val="002D0CC8"/>
    <w:rsid w:val="002E1225"/>
    <w:rsid w:val="002E3BF6"/>
    <w:rsid w:val="002E50F0"/>
    <w:rsid w:val="002E5536"/>
    <w:rsid w:val="00302015"/>
    <w:rsid w:val="00304665"/>
    <w:rsid w:val="00310207"/>
    <w:rsid w:val="00310414"/>
    <w:rsid w:val="00310818"/>
    <w:rsid w:val="00314DC4"/>
    <w:rsid w:val="00316C1E"/>
    <w:rsid w:val="00324657"/>
    <w:rsid w:val="00325A12"/>
    <w:rsid w:val="00341AE1"/>
    <w:rsid w:val="00354DF4"/>
    <w:rsid w:val="00361129"/>
    <w:rsid w:val="003649CA"/>
    <w:rsid w:val="0036620E"/>
    <w:rsid w:val="0036768E"/>
    <w:rsid w:val="00375A72"/>
    <w:rsid w:val="00380AF6"/>
    <w:rsid w:val="00383ACE"/>
    <w:rsid w:val="00385242"/>
    <w:rsid w:val="003875E3"/>
    <w:rsid w:val="0039268A"/>
    <w:rsid w:val="003A7F66"/>
    <w:rsid w:val="003B4FC0"/>
    <w:rsid w:val="003B663D"/>
    <w:rsid w:val="003C2E9C"/>
    <w:rsid w:val="003C7C7A"/>
    <w:rsid w:val="003D18DD"/>
    <w:rsid w:val="003D4CB6"/>
    <w:rsid w:val="003D65B4"/>
    <w:rsid w:val="003F05F5"/>
    <w:rsid w:val="003F26D0"/>
    <w:rsid w:val="00404849"/>
    <w:rsid w:val="004063A2"/>
    <w:rsid w:val="00417EDD"/>
    <w:rsid w:val="004233DC"/>
    <w:rsid w:val="00425544"/>
    <w:rsid w:val="00431004"/>
    <w:rsid w:val="004349A2"/>
    <w:rsid w:val="0045252A"/>
    <w:rsid w:val="00461D26"/>
    <w:rsid w:val="00462000"/>
    <w:rsid w:val="004703F4"/>
    <w:rsid w:val="00481A1B"/>
    <w:rsid w:val="00486DC0"/>
    <w:rsid w:val="00487B85"/>
    <w:rsid w:val="00491E31"/>
    <w:rsid w:val="00492BF2"/>
    <w:rsid w:val="004940BA"/>
    <w:rsid w:val="00494B6C"/>
    <w:rsid w:val="004964BD"/>
    <w:rsid w:val="004A7C0A"/>
    <w:rsid w:val="004B08FD"/>
    <w:rsid w:val="004D4015"/>
    <w:rsid w:val="004D66AA"/>
    <w:rsid w:val="004E7B42"/>
    <w:rsid w:val="00501C1D"/>
    <w:rsid w:val="00503994"/>
    <w:rsid w:val="005133C2"/>
    <w:rsid w:val="005211CF"/>
    <w:rsid w:val="00525741"/>
    <w:rsid w:val="00526949"/>
    <w:rsid w:val="00531DB3"/>
    <w:rsid w:val="00535240"/>
    <w:rsid w:val="00553496"/>
    <w:rsid w:val="00553B72"/>
    <w:rsid w:val="0056050D"/>
    <w:rsid w:val="00571BB0"/>
    <w:rsid w:val="005732CC"/>
    <w:rsid w:val="005858F5"/>
    <w:rsid w:val="005915B1"/>
    <w:rsid w:val="0059773E"/>
    <w:rsid w:val="00597852"/>
    <w:rsid w:val="005A3AEC"/>
    <w:rsid w:val="005B05E2"/>
    <w:rsid w:val="005B1621"/>
    <w:rsid w:val="005B3135"/>
    <w:rsid w:val="005B3BA9"/>
    <w:rsid w:val="005B6586"/>
    <w:rsid w:val="005C461A"/>
    <w:rsid w:val="005C78F6"/>
    <w:rsid w:val="005D4F5A"/>
    <w:rsid w:val="005D5539"/>
    <w:rsid w:val="005E11BF"/>
    <w:rsid w:val="005E1610"/>
    <w:rsid w:val="005E522C"/>
    <w:rsid w:val="005F7E87"/>
    <w:rsid w:val="0060395A"/>
    <w:rsid w:val="00603983"/>
    <w:rsid w:val="00606073"/>
    <w:rsid w:val="00615E35"/>
    <w:rsid w:val="006160D0"/>
    <w:rsid w:val="00620E1C"/>
    <w:rsid w:val="00625E3E"/>
    <w:rsid w:val="00626C26"/>
    <w:rsid w:val="0063254C"/>
    <w:rsid w:val="006348EC"/>
    <w:rsid w:val="00637979"/>
    <w:rsid w:val="006526FE"/>
    <w:rsid w:val="00665C61"/>
    <w:rsid w:val="00675CB9"/>
    <w:rsid w:val="00683BC5"/>
    <w:rsid w:val="006845E7"/>
    <w:rsid w:val="006921CA"/>
    <w:rsid w:val="006A5BB4"/>
    <w:rsid w:val="006A611E"/>
    <w:rsid w:val="006A6E6B"/>
    <w:rsid w:val="006B26FE"/>
    <w:rsid w:val="006B48AD"/>
    <w:rsid w:val="006B5387"/>
    <w:rsid w:val="006B5883"/>
    <w:rsid w:val="006C1741"/>
    <w:rsid w:val="006C242D"/>
    <w:rsid w:val="006C5AB6"/>
    <w:rsid w:val="006C6DC3"/>
    <w:rsid w:val="006D3150"/>
    <w:rsid w:val="006D4396"/>
    <w:rsid w:val="006E6FC3"/>
    <w:rsid w:val="00700774"/>
    <w:rsid w:val="00703148"/>
    <w:rsid w:val="0070652E"/>
    <w:rsid w:val="0071348D"/>
    <w:rsid w:val="0072566B"/>
    <w:rsid w:val="00731C80"/>
    <w:rsid w:val="0073712A"/>
    <w:rsid w:val="00742241"/>
    <w:rsid w:val="007554F2"/>
    <w:rsid w:val="0075609E"/>
    <w:rsid w:val="007602F7"/>
    <w:rsid w:val="00760493"/>
    <w:rsid w:val="007648A1"/>
    <w:rsid w:val="007718F3"/>
    <w:rsid w:val="007736F5"/>
    <w:rsid w:val="00787E42"/>
    <w:rsid w:val="007906D6"/>
    <w:rsid w:val="00791E4C"/>
    <w:rsid w:val="00792B9C"/>
    <w:rsid w:val="0079794C"/>
    <w:rsid w:val="007A4371"/>
    <w:rsid w:val="007A555F"/>
    <w:rsid w:val="007B1D39"/>
    <w:rsid w:val="007B53BD"/>
    <w:rsid w:val="007B762E"/>
    <w:rsid w:val="007C3EAC"/>
    <w:rsid w:val="007C5076"/>
    <w:rsid w:val="007C5A04"/>
    <w:rsid w:val="007D03CC"/>
    <w:rsid w:val="007D1C7A"/>
    <w:rsid w:val="007D30DD"/>
    <w:rsid w:val="007E2EC5"/>
    <w:rsid w:val="007E57EA"/>
    <w:rsid w:val="007F3AAC"/>
    <w:rsid w:val="007F45D0"/>
    <w:rsid w:val="008025E3"/>
    <w:rsid w:val="00806F4B"/>
    <w:rsid w:val="00814247"/>
    <w:rsid w:val="008157D0"/>
    <w:rsid w:val="00816CE2"/>
    <w:rsid w:val="00821DFF"/>
    <w:rsid w:val="00823D3B"/>
    <w:rsid w:val="0082660D"/>
    <w:rsid w:val="00836399"/>
    <w:rsid w:val="00854683"/>
    <w:rsid w:val="008635FA"/>
    <w:rsid w:val="00864C36"/>
    <w:rsid w:val="00880FC2"/>
    <w:rsid w:val="008875FA"/>
    <w:rsid w:val="008B5B5D"/>
    <w:rsid w:val="008B63E7"/>
    <w:rsid w:val="008B7529"/>
    <w:rsid w:val="008C0C47"/>
    <w:rsid w:val="008D01E3"/>
    <w:rsid w:val="008D127A"/>
    <w:rsid w:val="008D1AE2"/>
    <w:rsid w:val="008D2A6C"/>
    <w:rsid w:val="008D30AC"/>
    <w:rsid w:val="008E0299"/>
    <w:rsid w:val="008E0F2D"/>
    <w:rsid w:val="00912F2C"/>
    <w:rsid w:val="00926F6D"/>
    <w:rsid w:val="00957F94"/>
    <w:rsid w:val="00961E6D"/>
    <w:rsid w:val="00964678"/>
    <w:rsid w:val="00966261"/>
    <w:rsid w:val="00970F10"/>
    <w:rsid w:val="00973489"/>
    <w:rsid w:val="009803E1"/>
    <w:rsid w:val="00981EA8"/>
    <w:rsid w:val="00984505"/>
    <w:rsid w:val="0098750E"/>
    <w:rsid w:val="0099656D"/>
    <w:rsid w:val="009A4347"/>
    <w:rsid w:val="009D68DF"/>
    <w:rsid w:val="009D6D4A"/>
    <w:rsid w:val="009E0282"/>
    <w:rsid w:val="009E08DF"/>
    <w:rsid w:val="009F601A"/>
    <w:rsid w:val="00A00836"/>
    <w:rsid w:val="00A01ADA"/>
    <w:rsid w:val="00A1106C"/>
    <w:rsid w:val="00A25180"/>
    <w:rsid w:val="00A27F0A"/>
    <w:rsid w:val="00A3710E"/>
    <w:rsid w:val="00A4203F"/>
    <w:rsid w:val="00A442CC"/>
    <w:rsid w:val="00A456CB"/>
    <w:rsid w:val="00A56EA8"/>
    <w:rsid w:val="00A71074"/>
    <w:rsid w:val="00A807DB"/>
    <w:rsid w:val="00A81C0D"/>
    <w:rsid w:val="00A871A1"/>
    <w:rsid w:val="00A9074E"/>
    <w:rsid w:val="00A91B18"/>
    <w:rsid w:val="00AA42B5"/>
    <w:rsid w:val="00AC153A"/>
    <w:rsid w:val="00AC1E8F"/>
    <w:rsid w:val="00AC2829"/>
    <w:rsid w:val="00AD03B0"/>
    <w:rsid w:val="00AD51E9"/>
    <w:rsid w:val="00AE4522"/>
    <w:rsid w:val="00AE6456"/>
    <w:rsid w:val="00AF1D64"/>
    <w:rsid w:val="00AF4330"/>
    <w:rsid w:val="00B030D5"/>
    <w:rsid w:val="00B15B23"/>
    <w:rsid w:val="00B244F5"/>
    <w:rsid w:val="00B2589B"/>
    <w:rsid w:val="00B30CD4"/>
    <w:rsid w:val="00B35913"/>
    <w:rsid w:val="00B37FB3"/>
    <w:rsid w:val="00B42F4D"/>
    <w:rsid w:val="00B50AE3"/>
    <w:rsid w:val="00B65EB1"/>
    <w:rsid w:val="00B6681F"/>
    <w:rsid w:val="00B733E8"/>
    <w:rsid w:val="00B81150"/>
    <w:rsid w:val="00B828C7"/>
    <w:rsid w:val="00B82BC4"/>
    <w:rsid w:val="00B843BD"/>
    <w:rsid w:val="00BA14D7"/>
    <w:rsid w:val="00BA45EF"/>
    <w:rsid w:val="00BB757B"/>
    <w:rsid w:val="00BC1246"/>
    <w:rsid w:val="00BD1F2D"/>
    <w:rsid w:val="00BF035B"/>
    <w:rsid w:val="00BF2037"/>
    <w:rsid w:val="00C00D98"/>
    <w:rsid w:val="00C044F9"/>
    <w:rsid w:val="00C04679"/>
    <w:rsid w:val="00C1289E"/>
    <w:rsid w:val="00C2474F"/>
    <w:rsid w:val="00C25A5A"/>
    <w:rsid w:val="00C30671"/>
    <w:rsid w:val="00C36B61"/>
    <w:rsid w:val="00C400EC"/>
    <w:rsid w:val="00C4208E"/>
    <w:rsid w:val="00C464C8"/>
    <w:rsid w:val="00C5257D"/>
    <w:rsid w:val="00C83B6C"/>
    <w:rsid w:val="00C93EB4"/>
    <w:rsid w:val="00CA2B18"/>
    <w:rsid w:val="00CB15FC"/>
    <w:rsid w:val="00CB325E"/>
    <w:rsid w:val="00CB55D0"/>
    <w:rsid w:val="00CB7744"/>
    <w:rsid w:val="00CC1BA2"/>
    <w:rsid w:val="00CE1C06"/>
    <w:rsid w:val="00CE1C1D"/>
    <w:rsid w:val="00CF03C0"/>
    <w:rsid w:val="00CF4FE2"/>
    <w:rsid w:val="00CF5A65"/>
    <w:rsid w:val="00CF7339"/>
    <w:rsid w:val="00D01806"/>
    <w:rsid w:val="00D05DE7"/>
    <w:rsid w:val="00D26191"/>
    <w:rsid w:val="00D46C40"/>
    <w:rsid w:val="00D47652"/>
    <w:rsid w:val="00D511D4"/>
    <w:rsid w:val="00D52D92"/>
    <w:rsid w:val="00D55BC3"/>
    <w:rsid w:val="00D602F3"/>
    <w:rsid w:val="00D6764A"/>
    <w:rsid w:val="00D711DF"/>
    <w:rsid w:val="00D775BC"/>
    <w:rsid w:val="00D81856"/>
    <w:rsid w:val="00D831D4"/>
    <w:rsid w:val="00D90162"/>
    <w:rsid w:val="00DA3ED7"/>
    <w:rsid w:val="00DA559F"/>
    <w:rsid w:val="00DA6A75"/>
    <w:rsid w:val="00DB5D95"/>
    <w:rsid w:val="00DC1856"/>
    <w:rsid w:val="00DC1B97"/>
    <w:rsid w:val="00DC6CE0"/>
    <w:rsid w:val="00DF4019"/>
    <w:rsid w:val="00DF750D"/>
    <w:rsid w:val="00E06EB7"/>
    <w:rsid w:val="00E239D8"/>
    <w:rsid w:val="00E43F73"/>
    <w:rsid w:val="00E707B0"/>
    <w:rsid w:val="00E80391"/>
    <w:rsid w:val="00E81A5A"/>
    <w:rsid w:val="00E835EC"/>
    <w:rsid w:val="00E85C4D"/>
    <w:rsid w:val="00E91B55"/>
    <w:rsid w:val="00E92859"/>
    <w:rsid w:val="00E93DA4"/>
    <w:rsid w:val="00EA7143"/>
    <w:rsid w:val="00EA7552"/>
    <w:rsid w:val="00EC455D"/>
    <w:rsid w:val="00ED7C8E"/>
    <w:rsid w:val="00EE3B73"/>
    <w:rsid w:val="00EE49C2"/>
    <w:rsid w:val="00EF1FDA"/>
    <w:rsid w:val="00F037C7"/>
    <w:rsid w:val="00F05BB8"/>
    <w:rsid w:val="00F17B1E"/>
    <w:rsid w:val="00F26122"/>
    <w:rsid w:val="00F43C07"/>
    <w:rsid w:val="00F46D60"/>
    <w:rsid w:val="00F53C4A"/>
    <w:rsid w:val="00F54D8E"/>
    <w:rsid w:val="00F66FC5"/>
    <w:rsid w:val="00F77E46"/>
    <w:rsid w:val="00FB1C13"/>
    <w:rsid w:val="00FB3E24"/>
    <w:rsid w:val="00FC2470"/>
    <w:rsid w:val="00FD59ED"/>
    <w:rsid w:val="00FD68AD"/>
    <w:rsid w:val="00FD7193"/>
    <w:rsid w:val="00FF0485"/>
    <w:rsid w:val="00FF3DAC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4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5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B81150"/>
    <w:rPr>
      <w:rFonts w:ascii="Tahoma" w:hAnsi="Tahoma" w:cs="Tahoma"/>
      <w:sz w:val="16"/>
      <w:szCs w:val="16"/>
    </w:rPr>
  </w:style>
  <w:style w:type="character" w:styleId="a8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9">
    <w:name w:val="header"/>
    <w:basedOn w:val="a"/>
    <w:link w:val="aa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4F5A"/>
  </w:style>
  <w:style w:type="paragraph" w:styleId="ab">
    <w:name w:val="footer"/>
    <w:basedOn w:val="a"/>
    <w:link w:val="ac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F5A"/>
  </w:style>
  <w:style w:type="character" w:styleId="ad">
    <w:name w:val="Strong"/>
    <w:uiPriority w:val="22"/>
    <w:qFormat/>
    <w:rsid w:val="00503994"/>
    <w:rPr>
      <w:b/>
      <w:bCs/>
    </w:rPr>
  </w:style>
  <w:style w:type="paragraph" w:styleId="ae">
    <w:name w:val="Balloon Text"/>
    <w:basedOn w:val="a"/>
    <w:link w:val="af"/>
    <w:rsid w:val="00EE3B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2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4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5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B81150"/>
    <w:rPr>
      <w:rFonts w:ascii="Tahoma" w:hAnsi="Tahoma" w:cs="Tahoma"/>
      <w:sz w:val="16"/>
      <w:szCs w:val="16"/>
    </w:rPr>
  </w:style>
  <w:style w:type="character" w:styleId="a8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9">
    <w:name w:val="header"/>
    <w:basedOn w:val="a"/>
    <w:link w:val="aa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4F5A"/>
  </w:style>
  <w:style w:type="paragraph" w:styleId="ab">
    <w:name w:val="footer"/>
    <w:basedOn w:val="a"/>
    <w:link w:val="ac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F5A"/>
  </w:style>
  <w:style w:type="character" w:styleId="ad">
    <w:name w:val="Strong"/>
    <w:uiPriority w:val="22"/>
    <w:qFormat/>
    <w:rsid w:val="00503994"/>
    <w:rPr>
      <w:b/>
      <w:bCs/>
    </w:rPr>
  </w:style>
  <w:style w:type="paragraph" w:styleId="ae">
    <w:name w:val="Balloon Text"/>
    <w:basedOn w:val="a"/>
    <w:link w:val="af"/>
    <w:rsid w:val="00EE3B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2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d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lankDogovor\Templates\&#1044;&#1086;&#1075;&#1086;&#1074;&#1086;&#1088;&#1042;&#1079;&#1088;&#1086;&#1089;&#1083;&#1099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5A79-11BC-423A-B486-7DBDC9B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ДоговорВзрослые</Template>
  <TotalTime>774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ПРОИЗВОДСТВЕННО-КОММЕРЧЕСКОЕ УПРАВЛЕНИЕ ПО ОБСЛУЖИВАНИЮ</vt:lpstr>
    </vt:vector>
  </TitlesOfParts>
  <Company>Мединцентр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ПРОИЗВОДСТВЕННО-КОММЕРЧЕСКОЕ УПРАВЛЕНИЕ ПО ОБСЛУЖИВАНИЮ</dc:title>
  <dc:creator>Регистратор</dc:creator>
  <cp:lastModifiedBy>1</cp:lastModifiedBy>
  <cp:revision>28</cp:revision>
  <cp:lastPrinted>2023-08-02T13:22:00Z</cp:lastPrinted>
  <dcterms:created xsi:type="dcterms:W3CDTF">2022-08-19T13:34:00Z</dcterms:created>
  <dcterms:modified xsi:type="dcterms:W3CDTF">2023-08-28T07:07:00Z</dcterms:modified>
</cp:coreProperties>
</file>