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A2DC04" w14:textId="77777777" w:rsidR="008C0C47" w:rsidRDefault="008C0C47" w:rsidP="003C2E9C">
      <w:pPr>
        <w:shd w:val="clear" w:color="auto" w:fill="FFFFFF"/>
        <w:jc w:val="center"/>
        <w:rPr>
          <w:snapToGrid w:val="0"/>
        </w:rPr>
      </w:pPr>
    </w:p>
    <w:p w14:paraId="0A6AD3A6" w14:textId="78A28359" w:rsidR="008C0C47" w:rsidRPr="006B48AD" w:rsidRDefault="008C0C47" w:rsidP="008C0C47">
      <w:pPr>
        <w:ind w:left="5040"/>
        <w:jc w:val="right"/>
        <w:rPr>
          <w:sz w:val="18"/>
          <w:szCs w:val="18"/>
        </w:rPr>
      </w:pPr>
      <w:r w:rsidRPr="006B48AD">
        <w:rPr>
          <w:sz w:val="18"/>
          <w:szCs w:val="18"/>
        </w:rPr>
        <w:t>Приложение № ____</w:t>
      </w:r>
    </w:p>
    <w:p w14:paraId="06A8780A" w14:textId="50A3774A" w:rsidR="008C0C47" w:rsidRPr="006B48AD" w:rsidRDefault="008C0C47" w:rsidP="008C0C47">
      <w:pPr>
        <w:ind w:left="5040"/>
        <w:jc w:val="right"/>
        <w:rPr>
          <w:b/>
          <w:sz w:val="18"/>
          <w:szCs w:val="18"/>
        </w:rPr>
      </w:pPr>
      <w:r w:rsidRPr="006B48AD">
        <w:rPr>
          <w:sz w:val="18"/>
          <w:szCs w:val="18"/>
        </w:rPr>
        <w:t xml:space="preserve">к Договору </w:t>
      </w:r>
      <w:r w:rsidR="006B48AD" w:rsidRPr="006B48AD">
        <w:rPr>
          <w:sz w:val="18"/>
          <w:szCs w:val="18"/>
        </w:rPr>
        <w:t xml:space="preserve"> </w:t>
      </w:r>
      <w:r w:rsidRPr="006B48AD">
        <w:rPr>
          <w:sz w:val="18"/>
          <w:szCs w:val="18"/>
        </w:rPr>
        <w:t>от «___» __________ 20___ г. № ______</w:t>
      </w:r>
    </w:p>
    <w:p w14:paraId="33DF844F" w14:textId="77777777" w:rsidR="008C0C47" w:rsidRPr="006B48AD" w:rsidRDefault="008C0C47" w:rsidP="003C2E9C">
      <w:pPr>
        <w:shd w:val="clear" w:color="auto" w:fill="FFFFFF"/>
        <w:jc w:val="center"/>
        <w:rPr>
          <w:snapToGrid w:val="0"/>
          <w:sz w:val="18"/>
          <w:szCs w:val="18"/>
        </w:rPr>
      </w:pPr>
    </w:p>
    <w:p w14:paraId="5AB86E42" w14:textId="06B53B3E" w:rsidR="008B5B5D" w:rsidRPr="006B48AD" w:rsidRDefault="008B5B5D" w:rsidP="003C2E9C">
      <w:pPr>
        <w:shd w:val="clear" w:color="auto" w:fill="FFFFFF"/>
        <w:jc w:val="center"/>
        <w:rPr>
          <w:snapToGrid w:val="0"/>
          <w:sz w:val="16"/>
          <w:szCs w:val="16"/>
        </w:rPr>
      </w:pPr>
      <w:r w:rsidRPr="006B48AD">
        <w:rPr>
          <w:snapToGrid w:val="0"/>
          <w:sz w:val="16"/>
          <w:szCs w:val="16"/>
        </w:rPr>
        <w:t>ГЛАВНОЕ ПРОИЗВОДСТВЕННО-КОММЕРЧЕСКОЕ УПРАВЛЕНИЕ ПО ОБСЛУЖИВАНИЮ</w:t>
      </w:r>
      <w:r w:rsidR="003C2E9C" w:rsidRPr="006B48AD">
        <w:rPr>
          <w:snapToGrid w:val="0"/>
          <w:sz w:val="16"/>
          <w:szCs w:val="16"/>
        </w:rPr>
        <w:t xml:space="preserve"> </w:t>
      </w:r>
      <w:r w:rsidRPr="006B48AD">
        <w:rPr>
          <w:snapToGrid w:val="0"/>
          <w:sz w:val="16"/>
          <w:szCs w:val="16"/>
        </w:rPr>
        <w:t>ДИПЛОМАТИЧЕСКОГО КОРПУСА ПРИ МИНИСТЕРСТВЕ ИНОСТРАННЫХ ДЕЛ</w:t>
      </w:r>
      <w:r w:rsidR="00B81150" w:rsidRPr="006B48AD">
        <w:rPr>
          <w:snapToGrid w:val="0"/>
          <w:sz w:val="16"/>
          <w:szCs w:val="16"/>
        </w:rPr>
        <w:t xml:space="preserve"> </w:t>
      </w:r>
      <w:r w:rsidRPr="006B48AD">
        <w:rPr>
          <w:snapToGrid w:val="0"/>
          <w:sz w:val="16"/>
          <w:szCs w:val="16"/>
        </w:rPr>
        <w:t>РОССИЙСКОЙ ФЕДЕРАЦИИ</w:t>
      </w:r>
    </w:p>
    <w:p w14:paraId="706ABF80" w14:textId="77777777" w:rsidR="008B5B5D" w:rsidRPr="006B48AD" w:rsidRDefault="008B5B5D" w:rsidP="003C2E9C">
      <w:pPr>
        <w:shd w:val="clear" w:color="auto" w:fill="FFFFFF"/>
        <w:jc w:val="center"/>
        <w:rPr>
          <w:snapToGrid w:val="0"/>
          <w:sz w:val="18"/>
          <w:szCs w:val="18"/>
        </w:rPr>
      </w:pPr>
      <w:r w:rsidRPr="006B48AD">
        <w:rPr>
          <w:snapToGrid w:val="0"/>
          <w:sz w:val="18"/>
          <w:szCs w:val="18"/>
        </w:rPr>
        <w:t>ФИЛИАЛ «МЕДИНЦЕНТР»</w:t>
      </w:r>
    </w:p>
    <w:p w14:paraId="71AE79A9" w14:textId="1D340F91" w:rsidR="003C2E9C" w:rsidRPr="006B48AD" w:rsidRDefault="00B81150" w:rsidP="003C2E9C">
      <w:pPr>
        <w:jc w:val="center"/>
        <w:rPr>
          <w:b/>
          <w:sz w:val="18"/>
          <w:szCs w:val="18"/>
        </w:rPr>
      </w:pPr>
      <w:r w:rsidRPr="006B48AD">
        <w:rPr>
          <w:b/>
          <w:sz w:val="18"/>
          <w:szCs w:val="18"/>
        </w:rPr>
        <w:t>ДО</w:t>
      </w:r>
      <w:r w:rsidR="008C0C47" w:rsidRPr="006B48AD">
        <w:rPr>
          <w:b/>
          <w:sz w:val="18"/>
          <w:szCs w:val="18"/>
        </w:rPr>
        <w:t>ПОЛНИТЕЛЬНОЕ  СОГЛАШЕНИЕ  К ДО</w:t>
      </w:r>
      <w:r w:rsidRPr="006B48AD">
        <w:rPr>
          <w:b/>
          <w:sz w:val="18"/>
          <w:szCs w:val="18"/>
        </w:rPr>
        <w:t>ГОВОР</w:t>
      </w:r>
      <w:r w:rsidR="008C0C47" w:rsidRPr="006B48AD">
        <w:rPr>
          <w:b/>
          <w:sz w:val="18"/>
          <w:szCs w:val="18"/>
        </w:rPr>
        <w:t>У</w:t>
      </w:r>
      <w:r w:rsidR="008B5B5D" w:rsidRPr="006B48AD">
        <w:rPr>
          <w:b/>
          <w:sz w:val="18"/>
          <w:szCs w:val="18"/>
        </w:rPr>
        <w:t xml:space="preserve"> </w:t>
      </w:r>
    </w:p>
    <w:p w14:paraId="4A41966C" w14:textId="4D7E34D1" w:rsidR="008B5B5D" w:rsidRPr="006B48AD" w:rsidRDefault="008B5B5D" w:rsidP="003C2E9C">
      <w:pPr>
        <w:jc w:val="center"/>
        <w:rPr>
          <w:b/>
          <w:sz w:val="18"/>
          <w:szCs w:val="18"/>
        </w:rPr>
      </w:pPr>
      <w:r w:rsidRPr="006B48AD">
        <w:rPr>
          <w:b/>
          <w:sz w:val="18"/>
          <w:szCs w:val="18"/>
        </w:rPr>
        <w:t xml:space="preserve">№ </w:t>
      </w:r>
      <w:r w:rsidR="001721D3" w:rsidRPr="006B48AD">
        <w:rPr>
          <w:b/>
          <w:sz w:val="18"/>
          <w:szCs w:val="18"/>
        </w:rPr>
        <w:t xml:space="preserve">           /В</w:t>
      </w:r>
    </w:p>
    <w:p w14:paraId="5635EF13" w14:textId="77777777" w:rsidR="003C2E9C" w:rsidRPr="006B48AD" w:rsidRDefault="008B5B5D" w:rsidP="003C2E9C">
      <w:pPr>
        <w:jc w:val="center"/>
        <w:rPr>
          <w:b/>
          <w:sz w:val="18"/>
          <w:szCs w:val="18"/>
        </w:rPr>
      </w:pPr>
      <w:r w:rsidRPr="006B48AD">
        <w:rPr>
          <w:b/>
          <w:sz w:val="18"/>
          <w:szCs w:val="18"/>
        </w:rPr>
        <w:t xml:space="preserve">НА ОКАЗАНИЕ </w:t>
      </w:r>
      <w:r w:rsidR="0003284C" w:rsidRPr="006B48AD">
        <w:rPr>
          <w:b/>
          <w:sz w:val="18"/>
          <w:szCs w:val="18"/>
        </w:rPr>
        <w:t xml:space="preserve">ПЛАТНЫХ </w:t>
      </w:r>
      <w:r w:rsidRPr="006B48AD">
        <w:rPr>
          <w:b/>
          <w:sz w:val="18"/>
          <w:szCs w:val="18"/>
        </w:rPr>
        <w:t>МЕДИЦИНСКИХ УСЛУГ</w:t>
      </w:r>
      <w:r w:rsidR="00B81150" w:rsidRPr="006B48AD">
        <w:rPr>
          <w:b/>
          <w:sz w:val="18"/>
          <w:szCs w:val="18"/>
        </w:rPr>
        <w:t xml:space="preserve"> </w:t>
      </w:r>
    </w:p>
    <w:p w14:paraId="51349010" w14:textId="6E2197F2" w:rsidR="00B81150" w:rsidRPr="006B48AD" w:rsidRDefault="000E46AC" w:rsidP="003C2E9C">
      <w:pPr>
        <w:jc w:val="center"/>
        <w:rPr>
          <w:b/>
          <w:sz w:val="18"/>
          <w:szCs w:val="18"/>
        </w:rPr>
      </w:pPr>
      <w:r w:rsidRPr="006B48AD">
        <w:rPr>
          <w:b/>
          <w:sz w:val="18"/>
          <w:szCs w:val="18"/>
        </w:rPr>
        <w:t>ФИЗИЧЕСКОМУ ЛИЦУ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90"/>
        <w:gridCol w:w="5231"/>
      </w:tblGrid>
      <w:tr w:rsidR="00DF4019" w:rsidRPr="006B48AD" w14:paraId="3A294F4E" w14:textId="77777777" w:rsidTr="00AA42B5">
        <w:tc>
          <w:tcPr>
            <w:tcW w:w="5352" w:type="dxa"/>
          </w:tcPr>
          <w:p w14:paraId="6887A60E" w14:textId="77777777" w:rsidR="00AA42B5" w:rsidRPr="006B48AD" w:rsidRDefault="00AA42B5" w:rsidP="004964BD">
            <w:pPr>
              <w:jc w:val="both"/>
              <w:rPr>
                <w:snapToGrid w:val="0"/>
                <w:sz w:val="18"/>
                <w:szCs w:val="18"/>
                <w:lang w:val="en-US"/>
              </w:rPr>
            </w:pPr>
            <w:r w:rsidRPr="006B48AD">
              <w:rPr>
                <w:snapToGrid w:val="0"/>
                <w:sz w:val="18"/>
                <w:szCs w:val="18"/>
              </w:rPr>
              <w:t>г. Москва</w:t>
            </w:r>
          </w:p>
        </w:tc>
        <w:tc>
          <w:tcPr>
            <w:tcW w:w="5352" w:type="dxa"/>
          </w:tcPr>
          <w:p w14:paraId="36FA44AC" w14:textId="0AFC9156" w:rsidR="00AA42B5" w:rsidRPr="006B48AD" w:rsidRDefault="00F77E46" w:rsidP="003C2E9C">
            <w:pPr>
              <w:jc w:val="right"/>
              <w:rPr>
                <w:snapToGrid w:val="0"/>
                <w:sz w:val="18"/>
                <w:szCs w:val="18"/>
              </w:rPr>
            </w:pPr>
            <w:r w:rsidRPr="006B48AD">
              <w:rPr>
                <w:snapToGrid w:val="0"/>
                <w:sz w:val="18"/>
                <w:szCs w:val="18"/>
              </w:rPr>
              <w:t>______________</w:t>
            </w:r>
            <w:r w:rsidR="00AC2829" w:rsidRPr="006B48AD">
              <w:rPr>
                <w:snapToGrid w:val="0"/>
                <w:sz w:val="18"/>
                <w:szCs w:val="18"/>
              </w:rPr>
              <w:t>202</w:t>
            </w:r>
            <w:r w:rsidR="002116D5" w:rsidRPr="006B48AD">
              <w:rPr>
                <w:snapToGrid w:val="0"/>
                <w:sz w:val="18"/>
                <w:szCs w:val="18"/>
              </w:rPr>
              <w:t>_г.</w:t>
            </w:r>
          </w:p>
        </w:tc>
      </w:tr>
    </w:tbl>
    <w:p w14:paraId="7DBD0978" w14:textId="77777777" w:rsidR="003C2E9C" w:rsidRPr="006B48AD" w:rsidRDefault="003C2E9C" w:rsidP="004964BD">
      <w:pPr>
        <w:pStyle w:val="30"/>
        <w:rPr>
          <w:b/>
          <w:color w:val="auto"/>
          <w:sz w:val="18"/>
          <w:szCs w:val="18"/>
        </w:rPr>
      </w:pPr>
      <w:bookmarkStart w:id="0" w:name="_Hlk106358434"/>
    </w:p>
    <w:p w14:paraId="3FC84C0D" w14:textId="77777777" w:rsidR="00F9628A" w:rsidRPr="00F9628A" w:rsidRDefault="00F9628A" w:rsidP="00F9628A">
      <w:pPr>
        <w:pStyle w:val="30"/>
        <w:rPr>
          <w:b/>
          <w:color w:val="auto"/>
          <w:sz w:val="18"/>
          <w:szCs w:val="18"/>
        </w:rPr>
      </w:pPr>
    </w:p>
    <w:p w14:paraId="021A5BE7" w14:textId="0A55EA4F" w:rsidR="00F9628A" w:rsidRPr="00F9628A" w:rsidRDefault="00F9628A" w:rsidP="00F9628A">
      <w:pPr>
        <w:pStyle w:val="a3"/>
        <w:tabs>
          <w:tab w:val="left" w:leader="underscore" w:pos="10536"/>
        </w:tabs>
        <w:rPr>
          <w:rFonts w:ascii="Microsoft Sans Serif" w:hAnsi="Microsoft Sans Serif" w:cs="Microsoft Sans Serif"/>
          <w:szCs w:val="18"/>
        </w:rPr>
      </w:pPr>
      <w:r w:rsidRPr="00F9628A">
        <w:rPr>
          <w:b/>
          <w:color w:val="auto"/>
          <w:szCs w:val="18"/>
        </w:rPr>
        <w:t>Федеральное государственное унитарное предприятие «Главное производственно-коммерческое управление по обслуживанию дипломатического корпуса при Министерстве иностранных дел Российской Федерации» (</w:t>
      </w:r>
      <w:proofErr w:type="spellStart"/>
      <w:r w:rsidRPr="00F9628A">
        <w:rPr>
          <w:b/>
          <w:color w:val="auto"/>
          <w:szCs w:val="18"/>
        </w:rPr>
        <w:t>ГлавУпДК</w:t>
      </w:r>
      <w:proofErr w:type="spellEnd"/>
      <w:r w:rsidRPr="00F9628A">
        <w:rPr>
          <w:b/>
          <w:color w:val="auto"/>
          <w:szCs w:val="18"/>
        </w:rPr>
        <w:t xml:space="preserve"> при МИД России)</w:t>
      </w:r>
      <w:r w:rsidRPr="00F9628A">
        <w:rPr>
          <w:color w:val="auto"/>
          <w:szCs w:val="18"/>
        </w:rPr>
        <w:t xml:space="preserve">, именуемое в дальнейшем </w:t>
      </w:r>
      <w:r w:rsidRPr="00F9628A">
        <w:rPr>
          <w:b/>
          <w:color w:val="auto"/>
          <w:szCs w:val="18"/>
        </w:rPr>
        <w:t>«Исполнитель</w:t>
      </w:r>
      <w:r w:rsidRPr="00F9628A">
        <w:rPr>
          <w:color w:val="auto"/>
          <w:szCs w:val="18"/>
        </w:rPr>
        <w:t xml:space="preserve">», в лице директора филиала </w:t>
      </w:r>
      <w:proofErr w:type="spellStart"/>
      <w:r w:rsidRPr="00F9628A">
        <w:rPr>
          <w:color w:val="auto"/>
          <w:szCs w:val="18"/>
        </w:rPr>
        <w:t>ГлавУпДК</w:t>
      </w:r>
      <w:proofErr w:type="spellEnd"/>
      <w:r w:rsidRPr="00F9628A">
        <w:rPr>
          <w:color w:val="auto"/>
          <w:szCs w:val="18"/>
        </w:rPr>
        <w:t xml:space="preserve"> при МИД России «</w:t>
      </w:r>
      <w:proofErr w:type="spellStart"/>
      <w:r w:rsidRPr="00F9628A">
        <w:rPr>
          <w:color w:val="auto"/>
          <w:szCs w:val="18"/>
        </w:rPr>
        <w:t>Мединцентр</w:t>
      </w:r>
      <w:proofErr w:type="spellEnd"/>
      <w:r w:rsidRPr="00F9628A">
        <w:rPr>
          <w:color w:val="auto"/>
          <w:szCs w:val="18"/>
        </w:rPr>
        <w:t xml:space="preserve">» С. А. </w:t>
      </w:r>
      <w:proofErr w:type="spellStart"/>
      <w:r w:rsidRPr="00F9628A">
        <w:rPr>
          <w:color w:val="auto"/>
          <w:szCs w:val="18"/>
        </w:rPr>
        <w:t>Гусаренко</w:t>
      </w:r>
      <w:proofErr w:type="spellEnd"/>
      <w:r w:rsidRPr="00F9628A">
        <w:rPr>
          <w:color w:val="auto"/>
          <w:szCs w:val="18"/>
        </w:rPr>
        <w:t>, действующего на основании доверенности от 12.05.2023 № 4320-021/ДК</w:t>
      </w:r>
      <w:r w:rsidRPr="00F9628A">
        <w:rPr>
          <w:i/>
          <w:color w:val="auto"/>
          <w:szCs w:val="18"/>
        </w:rPr>
        <w:t>,</w:t>
      </w:r>
      <w:r w:rsidRPr="00F9628A">
        <w:rPr>
          <w:color w:val="auto"/>
          <w:szCs w:val="18"/>
        </w:rPr>
        <w:t xml:space="preserve"> с одной стороны  и _____________________________________________________________________________</w:t>
      </w:r>
      <w:r>
        <w:rPr>
          <w:color w:val="auto"/>
          <w:szCs w:val="18"/>
        </w:rPr>
        <w:t>__________________________________</w:t>
      </w:r>
      <w:proofErr w:type="gramStart"/>
      <w:r>
        <w:rPr>
          <w:color w:val="auto"/>
          <w:szCs w:val="18"/>
        </w:rPr>
        <w:t>_</w:t>
      </w:r>
      <w:r w:rsidRPr="00F9628A">
        <w:rPr>
          <w:color w:val="auto"/>
          <w:szCs w:val="18"/>
        </w:rPr>
        <w:t>-</w:t>
      </w:r>
      <w:proofErr w:type="gramEnd"/>
      <w:r w:rsidRPr="00F9628A">
        <w:rPr>
          <w:szCs w:val="18"/>
        </w:rPr>
        <w:t xml:space="preserve">(ФИО дата рождения, паспорт серия номер, кем и когда выдан, код подразделения  </w:t>
      </w:r>
      <w:r w:rsidRPr="00F9628A">
        <w:rPr>
          <w:szCs w:val="18"/>
        </w:rPr>
        <w:br/>
      </w:r>
      <w:r w:rsidRPr="00F9628A">
        <w:rPr>
          <w:szCs w:val="18"/>
        </w:rPr>
        <w:tab/>
      </w:r>
    </w:p>
    <w:p w14:paraId="484463D7" w14:textId="77777777" w:rsidR="00F9628A" w:rsidRPr="00F9628A" w:rsidRDefault="00F9628A" w:rsidP="00F9628A">
      <w:pPr>
        <w:widowControl w:val="0"/>
        <w:tabs>
          <w:tab w:val="left" w:leader="underscore" w:pos="10536"/>
        </w:tabs>
        <w:rPr>
          <w:color w:val="000000"/>
          <w:sz w:val="18"/>
          <w:szCs w:val="18"/>
        </w:rPr>
      </w:pPr>
      <w:proofErr w:type="gramStart"/>
      <w:r w:rsidRPr="00F9628A">
        <w:rPr>
          <w:color w:val="000000"/>
          <w:sz w:val="18"/>
          <w:szCs w:val="18"/>
        </w:rPr>
        <w:t>зарегистрированный</w:t>
      </w:r>
      <w:proofErr w:type="gramEnd"/>
      <w:r w:rsidRPr="00F9628A">
        <w:rPr>
          <w:color w:val="000000"/>
          <w:sz w:val="18"/>
          <w:szCs w:val="18"/>
        </w:rPr>
        <w:t xml:space="preserve"> по адресу,___________________________________________________________________________ </w:t>
      </w:r>
      <w:r w:rsidRPr="00F9628A">
        <w:rPr>
          <w:color w:val="000000"/>
          <w:sz w:val="18"/>
          <w:szCs w:val="18"/>
        </w:rPr>
        <w:br/>
        <w:t xml:space="preserve">контактные </w:t>
      </w:r>
      <w:proofErr w:type="spellStart"/>
      <w:r w:rsidRPr="00F9628A">
        <w:rPr>
          <w:color w:val="000000"/>
          <w:sz w:val="18"/>
          <w:szCs w:val="18"/>
        </w:rPr>
        <w:t>телефоны:___________________________________________электронная</w:t>
      </w:r>
      <w:proofErr w:type="spellEnd"/>
      <w:r w:rsidRPr="00F9628A">
        <w:rPr>
          <w:color w:val="000000"/>
          <w:sz w:val="18"/>
          <w:szCs w:val="18"/>
        </w:rPr>
        <w:t xml:space="preserve">  почта _____________________ ______________________________________________________________________________________________________</w:t>
      </w:r>
    </w:p>
    <w:p w14:paraId="02B70E6C" w14:textId="77777777" w:rsidR="00F9628A" w:rsidRPr="00F9628A" w:rsidRDefault="00F9628A" w:rsidP="00F9628A">
      <w:pPr>
        <w:widowControl w:val="0"/>
        <w:tabs>
          <w:tab w:val="left" w:leader="underscore" w:pos="10536"/>
        </w:tabs>
        <w:jc w:val="both"/>
        <w:rPr>
          <w:sz w:val="18"/>
          <w:szCs w:val="18"/>
        </w:rPr>
      </w:pPr>
      <w:r w:rsidRPr="00F9628A">
        <w:rPr>
          <w:color w:val="000000"/>
          <w:sz w:val="18"/>
          <w:szCs w:val="18"/>
        </w:rPr>
        <w:t xml:space="preserve"> </w:t>
      </w:r>
      <w:proofErr w:type="gramStart"/>
      <w:r w:rsidRPr="00F9628A">
        <w:rPr>
          <w:b/>
          <w:color w:val="000000"/>
          <w:sz w:val="18"/>
          <w:szCs w:val="18"/>
        </w:rPr>
        <w:t>представляющий</w:t>
      </w:r>
      <w:proofErr w:type="gramEnd"/>
      <w:r w:rsidRPr="00F9628A">
        <w:rPr>
          <w:b/>
          <w:color w:val="000000"/>
          <w:sz w:val="18"/>
          <w:szCs w:val="18"/>
        </w:rPr>
        <w:t xml:space="preserve"> интересы Потребителя </w:t>
      </w:r>
      <w:r w:rsidRPr="00F9628A">
        <w:rPr>
          <w:color w:val="000000"/>
          <w:sz w:val="18"/>
          <w:szCs w:val="18"/>
        </w:rPr>
        <w:tab/>
      </w:r>
    </w:p>
    <w:p w14:paraId="43B0EB26" w14:textId="1D0A84C3" w:rsidR="00F9628A" w:rsidRPr="00F9628A" w:rsidRDefault="00F9628A" w:rsidP="00F9628A">
      <w:pPr>
        <w:widowControl w:val="0"/>
        <w:tabs>
          <w:tab w:val="left" w:leader="underscore" w:pos="10536"/>
        </w:tabs>
        <w:ind w:firstLine="160"/>
        <w:jc w:val="both"/>
        <w:rPr>
          <w:sz w:val="18"/>
          <w:szCs w:val="18"/>
        </w:rPr>
      </w:pPr>
      <w:r w:rsidRPr="00F9628A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                                </w:t>
      </w:r>
      <w:r w:rsidRPr="00F9628A">
        <w:rPr>
          <w:sz w:val="18"/>
          <w:szCs w:val="18"/>
        </w:rPr>
        <w:t xml:space="preserve">   (ФИО представляемого потребителя  полностью</w:t>
      </w:r>
      <w:proofErr w:type="gramStart"/>
      <w:r w:rsidRPr="00F9628A">
        <w:rPr>
          <w:sz w:val="18"/>
          <w:szCs w:val="18"/>
        </w:rPr>
        <w:t xml:space="preserve"> )</w:t>
      </w:r>
      <w:proofErr w:type="gramEnd"/>
    </w:p>
    <w:p w14:paraId="7539E732" w14:textId="77777777" w:rsidR="00F9628A" w:rsidRPr="00F9628A" w:rsidRDefault="00F9628A" w:rsidP="00F9628A">
      <w:pPr>
        <w:widowControl w:val="0"/>
        <w:ind w:firstLine="160"/>
        <w:rPr>
          <w:sz w:val="18"/>
          <w:szCs w:val="18"/>
        </w:rPr>
      </w:pPr>
      <w:r w:rsidRPr="00F9628A">
        <w:rPr>
          <w:sz w:val="18"/>
          <w:szCs w:val="18"/>
        </w:rPr>
        <w:t>____________________________________________________________________________________________________</w:t>
      </w:r>
    </w:p>
    <w:p w14:paraId="49676A91" w14:textId="77777777" w:rsidR="00F9628A" w:rsidRPr="00F9628A" w:rsidRDefault="00F9628A" w:rsidP="00F9628A">
      <w:pPr>
        <w:widowControl w:val="0"/>
        <w:ind w:firstLine="160"/>
        <w:rPr>
          <w:sz w:val="18"/>
          <w:szCs w:val="18"/>
        </w:rPr>
      </w:pPr>
      <w:r w:rsidRPr="00F9628A">
        <w:rPr>
          <w:sz w:val="18"/>
          <w:szCs w:val="18"/>
        </w:rPr>
        <w:t>(дата рождения, паспорт серия номер, кем и когда выдан</w:t>
      </w:r>
      <w:proofErr w:type="gramStart"/>
      <w:r w:rsidRPr="00F9628A">
        <w:rPr>
          <w:sz w:val="18"/>
          <w:szCs w:val="18"/>
        </w:rPr>
        <w:t xml:space="preserve"> ,</w:t>
      </w:r>
      <w:proofErr w:type="gramEnd"/>
      <w:r w:rsidRPr="00F9628A">
        <w:rPr>
          <w:sz w:val="18"/>
          <w:szCs w:val="18"/>
        </w:rPr>
        <w:t xml:space="preserve"> код подразделения  )</w:t>
      </w:r>
      <w:r w:rsidRPr="00F9628A">
        <w:rPr>
          <w:sz w:val="18"/>
          <w:szCs w:val="18"/>
        </w:rPr>
        <w:br/>
        <w:t>______________________________________________________________________________________________________</w:t>
      </w:r>
    </w:p>
    <w:p w14:paraId="1F700AD4" w14:textId="77777777" w:rsidR="00F9628A" w:rsidRPr="00F9628A" w:rsidRDefault="00F9628A" w:rsidP="00F9628A">
      <w:pPr>
        <w:widowControl w:val="0"/>
        <w:ind w:firstLine="160"/>
        <w:rPr>
          <w:color w:val="000000"/>
          <w:sz w:val="18"/>
          <w:szCs w:val="18"/>
        </w:rPr>
      </w:pPr>
      <w:r w:rsidRPr="00F9628A">
        <w:rPr>
          <w:sz w:val="18"/>
          <w:szCs w:val="18"/>
        </w:rPr>
        <w:t>(зарегистрированного по адресу, проживающего  по адресу )</w:t>
      </w:r>
      <w:r w:rsidRPr="00F9628A">
        <w:rPr>
          <w:sz w:val="18"/>
          <w:szCs w:val="18"/>
        </w:rPr>
        <w:br/>
        <w:t xml:space="preserve">контактные </w:t>
      </w:r>
      <w:proofErr w:type="spellStart"/>
      <w:r w:rsidRPr="00F9628A">
        <w:rPr>
          <w:sz w:val="18"/>
          <w:szCs w:val="18"/>
        </w:rPr>
        <w:t>телефоны:___________________________________________электронная</w:t>
      </w:r>
      <w:proofErr w:type="spellEnd"/>
      <w:r w:rsidRPr="00F9628A">
        <w:rPr>
          <w:sz w:val="18"/>
          <w:szCs w:val="18"/>
        </w:rPr>
        <w:t xml:space="preserve">  почта _____ _____ _____ ____</w:t>
      </w:r>
      <w:r w:rsidRPr="00F9628A">
        <w:rPr>
          <w:sz w:val="18"/>
          <w:szCs w:val="18"/>
        </w:rPr>
        <w:br/>
        <w:t>на основании: ___________________________________________________________________________________ _____________________ (степень родства и/или документ, подтверждающий  степень родства</w:t>
      </w:r>
      <w:proofErr w:type="gramStart"/>
      <w:r w:rsidRPr="00F9628A">
        <w:rPr>
          <w:sz w:val="18"/>
          <w:szCs w:val="18"/>
        </w:rPr>
        <w:t xml:space="preserve"> ,</w:t>
      </w:r>
      <w:proofErr w:type="gramEnd"/>
      <w:r w:rsidRPr="00F9628A">
        <w:rPr>
          <w:sz w:val="18"/>
          <w:szCs w:val="18"/>
        </w:rPr>
        <w:t xml:space="preserve">опеку /попечительство /усыновление/удочерение Пациента, реквизиты  документа/ документа,  подтверждающего полномочия  представителя </w:t>
      </w:r>
    </w:p>
    <w:p w14:paraId="6A7DA900" w14:textId="285C2BCD" w:rsidR="008C0C47" w:rsidRPr="00F9628A" w:rsidRDefault="00F9628A" w:rsidP="00F9628A">
      <w:pPr>
        <w:pStyle w:val="30"/>
        <w:rPr>
          <w:sz w:val="18"/>
          <w:szCs w:val="18"/>
        </w:rPr>
      </w:pPr>
      <w:r w:rsidRPr="00F9628A">
        <w:rPr>
          <w:color w:val="auto"/>
          <w:sz w:val="18"/>
          <w:szCs w:val="18"/>
        </w:rPr>
        <w:t>именуемы</w:t>
      </w:r>
      <w:proofErr w:type="gramStart"/>
      <w:r w:rsidRPr="00F9628A">
        <w:rPr>
          <w:color w:val="auto"/>
          <w:sz w:val="18"/>
          <w:szCs w:val="18"/>
        </w:rPr>
        <w:t>й(</w:t>
      </w:r>
      <w:proofErr w:type="spellStart"/>
      <w:proofErr w:type="gramEnd"/>
      <w:r w:rsidRPr="00F9628A">
        <w:rPr>
          <w:color w:val="auto"/>
          <w:sz w:val="18"/>
          <w:szCs w:val="18"/>
        </w:rPr>
        <w:t>ая</w:t>
      </w:r>
      <w:proofErr w:type="spellEnd"/>
      <w:r w:rsidRPr="00F9628A">
        <w:rPr>
          <w:color w:val="auto"/>
          <w:sz w:val="18"/>
          <w:szCs w:val="18"/>
        </w:rPr>
        <w:t xml:space="preserve">) в дальнейшем </w:t>
      </w:r>
      <w:r w:rsidRPr="00F9628A">
        <w:rPr>
          <w:b/>
          <w:color w:val="auto"/>
          <w:sz w:val="18"/>
          <w:szCs w:val="18"/>
        </w:rPr>
        <w:t>«Заказчик»</w:t>
      </w:r>
      <w:r w:rsidRPr="00F9628A">
        <w:rPr>
          <w:color w:val="auto"/>
          <w:sz w:val="18"/>
          <w:szCs w:val="18"/>
        </w:rPr>
        <w:t>, именуемые каждый в отдельности «Сторона», а совместно - «Стороны», заключили</w:t>
      </w:r>
      <w:r w:rsidR="008C0C47" w:rsidRPr="00F9628A">
        <w:rPr>
          <w:sz w:val="18"/>
          <w:szCs w:val="18"/>
        </w:rPr>
        <w:t xml:space="preserve"> настоящее Дополнительное соглашение к Договору на оказание платных медицинских услуг  </w:t>
      </w:r>
    </w:p>
    <w:p w14:paraId="71C94CA0" w14:textId="77777777" w:rsidR="008C0C47" w:rsidRPr="00F9628A" w:rsidRDefault="008C0C47" w:rsidP="008C0C47">
      <w:pPr>
        <w:pStyle w:val="30"/>
        <w:rPr>
          <w:sz w:val="18"/>
          <w:szCs w:val="18"/>
        </w:rPr>
      </w:pPr>
      <w:r w:rsidRPr="00F9628A">
        <w:rPr>
          <w:sz w:val="18"/>
          <w:szCs w:val="18"/>
        </w:rPr>
        <w:t>№ __________  от ______________ г. о нижеследующем.</w:t>
      </w:r>
    </w:p>
    <w:p w14:paraId="1ADB1677" w14:textId="18F2EF66" w:rsidR="008C0C47" w:rsidRPr="006B48AD" w:rsidRDefault="006B48AD" w:rsidP="006B48AD">
      <w:pPr>
        <w:pStyle w:val="30"/>
        <w:rPr>
          <w:sz w:val="18"/>
          <w:szCs w:val="18"/>
        </w:rPr>
      </w:pPr>
      <w:r>
        <w:rPr>
          <w:sz w:val="18"/>
          <w:szCs w:val="18"/>
        </w:rPr>
        <w:t>1.</w:t>
      </w:r>
      <w:r w:rsidR="008C0C47" w:rsidRPr="006B48AD">
        <w:rPr>
          <w:sz w:val="18"/>
          <w:szCs w:val="18"/>
        </w:rPr>
        <w:t xml:space="preserve">  Исполнитель оказывает </w:t>
      </w:r>
      <w:r w:rsidRPr="006B48AD">
        <w:rPr>
          <w:sz w:val="18"/>
          <w:szCs w:val="18"/>
        </w:rPr>
        <w:t>потребителю</w:t>
      </w:r>
      <w:r w:rsidR="008C0C47" w:rsidRPr="006B48AD">
        <w:rPr>
          <w:sz w:val="18"/>
          <w:szCs w:val="18"/>
        </w:rPr>
        <w:t xml:space="preserve">  следующие  платные  медицинские услуги: 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2"/>
        <w:gridCol w:w="3048"/>
        <w:gridCol w:w="851"/>
        <w:gridCol w:w="1276"/>
        <w:gridCol w:w="1275"/>
        <w:gridCol w:w="2694"/>
      </w:tblGrid>
      <w:tr w:rsidR="008C0C47" w:rsidRPr="006B48AD" w14:paraId="1A2C32CD" w14:textId="77777777" w:rsidTr="008C0C47">
        <w:tc>
          <w:tcPr>
            <w:tcW w:w="462" w:type="dxa"/>
            <w:hideMark/>
          </w:tcPr>
          <w:p w14:paraId="3F638063" w14:textId="77777777" w:rsidR="008C0C47" w:rsidRPr="006B48AD" w:rsidRDefault="008C0C47" w:rsidP="008C0C47">
            <w:pPr>
              <w:pStyle w:val="af2"/>
              <w:numPr>
                <w:ilvl w:val="0"/>
                <w:numId w:val="50"/>
              </w:numPr>
              <w:spacing w:line="276" w:lineRule="auto"/>
              <w:jc w:val="center"/>
              <w:rPr>
                <w:rFonts w:eastAsia="MS Mincho"/>
                <w:sz w:val="18"/>
                <w:szCs w:val="18"/>
              </w:rPr>
            </w:pPr>
            <w:r w:rsidRPr="006B48AD">
              <w:rPr>
                <w:rFonts w:eastAsia="MS Mincho"/>
                <w:sz w:val="18"/>
                <w:szCs w:val="18"/>
              </w:rPr>
              <w:t>№</w:t>
            </w:r>
          </w:p>
        </w:tc>
        <w:tc>
          <w:tcPr>
            <w:tcW w:w="3048" w:type="dxa"/>
            <w:hideMark/>
          </w:tcPr>
          <w:p w14:paraId="674137BF" w14:textId="77777777" w:rsidR="008C0C47" w:rsidRPr="006B48AD" w:rsidRDefault="008C0C47" w:rsidP="0075358B">
            <w:pPr>
              <w:spacing w:line="276" w:lineRule="auto"/>
              <w:jc w:val="center"/>
              <w:rPr>
                <w:rFonts w:eastAsia="MS Mincho"/>
                <w:sz w:val="18"/>
                <w:szCs w:val="18"/>
              </w:rPr>
            </w:pPr>
            <w:r w:rsidRPr="006B48AD">
              <w:rPr>
                <w:rFonts w:eastAsia="MS Mincho"/>
                <w:sz w:val="18"/>
                <w:szCs w:val="18"/>
              </w:rPr>
              <w:t>Наименование услуги</w:t>
            </w:r>
          </w:p>
        </w:tc>
        <w:tc>
          <w:tcPr>
            <w:tcW w:w="851" w:type="dxa"/>
            <w:hideMark/>
          </w:tcPr>
          <w:p w14:paraId="4C0475CC" w14:textId="77777777" w:rsidR="008C0C47" w:rsidRPr="006B48AD" w:rsidRDefault="008C0C47" w:rsidP="0075358B">
            <w:pPr>
              <w:spacing w:line="276" w:lineRule="auto"/>
              <w:jc w:val="center"/>
              <w:rPr>
                <w:rFonts w:eastAsia="MS Mincho"/>
                <w:sz w:val="18"/>
                <w:szCs w:val="18"/>
              </w:rPr>
            </w:pPr>
            <w:proofErr w:type="gramStart"/>
            <w:r w:rsidRPr="006B48AD">
              <w:rPr>
                <w:rFonts w:eastAsia="MS Mincho"/>
                <w:sz w:val="18"/>
                <w:szCs w:val="18"/>
              </w:rPr>
              <w:t>Коли-</w:t>
            </w:r>
            <w:proofErr w:type="spellStart"/>
            <w:r w:rsidRPr="006B48AD">
              <w:rPr>
                <w:rFonts w:eastAsia="MS Mincho"/>
                <w:sz w:val="18"/>
                <w:szCs w:val="18"/>
              </w:rPr>
              <w:t>чество</w:t>
            </w:r>
            <w:proofErr w:type="spellEnd"/>
            <w:proofErr w:type="gramEnd"/>
            <w:r w:rsidRPr="006B48AD">
              <w:rPr>
                <w:rFonts w:eastAsia="MS Mincho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hideMark/>
          </w:tcPr>
          <w:p w14:paraId="62280406" w14:textId="77777777" w:rsidR="008C0C47" w:rsidRPr="006B48AD" w:rsidRDefault="008C0C47" w:rsidP="0075358B">
            <w:pPr>
              <w:spacing w:line="276" w:lineRule="auto"/>
              <w:jc w:val="center"/>
              <w:rPr>
                <w:rFonts w:eastAsia="MS Mincho"/>
                <w:sz w:val="18"/>
                <w:szCs w:val="18"/>
              </w:rPr>
            </w:pPr>
            <w:r w:rsidRPr="006B48AD">
              <w:rPr>
                <w:rFonts w:eastAsia="MS Mincho"/>
                <w:sz w:val="18"/>
                <w:szCs w:val="18"/>
              </w:rPr>
              <w:t>Срок ожидания услуги</w:t>
            </w:r>
          </w:p>
        </w:tc>
        <w:tc>
          <w:tcPr>
            <w:tcW w:w="1275" w:type="dxa"/>
            <w:hideMark/>
          </w:tcPr>
          <w:p w14:paraId="342F501E" w14:textId="77777777" w:rsidR="008C0C47" w:rsidRPr="006B48AD" w:rsidRDefault="008C0C47" w:rsidP="0075358B">
            <w:pPr>
              <w:spacing w:line="276" w:lineRule="auto"/>
              <w:jc w:val="center"/>
              <w:rPr>
                <w:rFonts w:eastAsia="MS Mincho"/>
                <w:sz w:val="18"/>
                <w:szCs w:val="18"/>
              </w:rPr>
            </w:pPr>
            <w:r w:rsidRPr="006B48AD">
              <w:rPr>
                <w:rFonts w:eastAsia="MS Mincho"/>
                <w:sz w:val="18"/>
                <w:szCs w:val="18"/>
              </w:rPr>
              <w:t>Цена услуги</w:t>
            </w:r>
          </w:p>
        </w:tc>
        <w:tc>
          <w:tcPr>
            <w:tcW w:w="2694" w:type="dxa"/>
            <w:hideMark/>
          </w:tcPr>
          <w:p w14:paraId="162164FE" w14:textId="77777777" w:rsidR="008C0C47" w:rsidRPr="006B48AD" w:rsidRDefault="008C0C47" w:rsidP="0075358B">
            <w:pPr>
              <w:spacing w:line="276" w:lineRule="auto"/>
              <w:jc w:val="center"/>
              <w:rPr>
                <w:rFonts w:eastAsia="MS Mincho"/>
                <w:sz w:val="18"/>
                <w:szCs w:val="18"/>
              </w:rPr>
            </w:pPr>
            <w:r w:rsidRPr="006B48AD">
              <w:rPr>
                <w:rFonts w:eastAsia="MS Mincho"/>
                <w:sz w:val="18"/>
                <w:szCs w:val="18"/>
              </w:rPr>
              <w:t>Стоимость</w:t>
            </w:r>
          </w:p>
        </w:tc>
      </w:tr>
      <w:tr w:rsidR="008C0C47" w:rsidRPr="006B48AD" w14:paraId="14001958" w14:textId="77777777" w:rsidTr="008C0C47">
        <w:tc>
          <w:tcPr>
            <w:tcW w:w="462" w:type="dxa"/>
            <w:hideMark/>
          </w:tcPr>
          <w:p w14:paraId="2CA5A3BD" w14:textId="77777777" w:rsidR="008C0C47" w:rsidRPr="006B48AD" w:rsidRDefault="008C0C47" w:rsidP="0075358B">
            <w:pPr>
              <w:spacing w:line="276" w:lineRule="auto"/>
              <w:jc w:val="both"/>
              <w:rPr>
                <w:rFonts w:eastAsia="MS Mincho"/>
                <w:sz w:val="18"/>
                <w:szCs w:val="18"/>
              </w:rPr>
            </w:pPr>
            <w:r w:rsidRPr="006B48AD">
              <w:rPr>
                <w:rFonts w:eastAsia="MS Mincho"/>
                <w:sz w:val="18"/>
                <w:szCs w:val="18"/>
              </w:rPr>
              <w:t>1.</w:t>
            </w:r>
          </w:p>
        </w:tc>
        <w:tc>
          <w:tcPr>
            <w:tcW w:w="3048" w:type="dxa"/>
          </w:tcPr>
          <w:p w14:paraId="69874527" w14:textId="77777777" w:rsidR="008C0C47" w:rsidRPr="006B48AD" w:rsidRDefault="008C0C47" w:rsidP="0075358B">
            <w:pPr>
              <w:spacing w:line="276" w:lineRule="auto"/>
              <w:jc w:val="both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851" w:type="dxa"/>
          </w:tcPr>
          <w:p w14:paraId="0574CB8D" w14:textId="77777777" w:rsidR="008C0C47" w:rsidRPr="006B48AD" w:rsidRDefault="008C0C47" w:rsidP="0075358B">
            <w:pPr>
              <w:spacing w:line="276" w:lineRule="auto"/>
              <w:jc w:val="both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CB1A6A7" w14:textId="77777777" w:rsidR="008C0C47" w:rsidRPr="006B48AD" w:rsidRDefault="008C0C47" w:rsidP="0075358B">
            <w:pPr>
              <w:spacing w:line="276" w:lineRule="auto"/>
              <w:jc w:val="both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1275" w:type="dxa"/>
          </w:tcPr>
          <w:p w14:paraId="76534AFA" w14:textId="77777777" w:rsidR="008C0C47" w:rsidRPr="006B48AD" w:rsidRDefault="008C0C47" w:rsidP="0075358B">
            <w:pPr>
              <w:spacing w:line="276" w:lineRule="auto"/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2694" w:type="dxa"/>
          </w:tcPr>
          <w:p w14:paraId="747051D4" w14:textId="77777777" w:rsidR="008C0C47" w:rsidRPr="006B48AD" w:rsidRDefault="008C0C47" w:rsidP="0075358B">
            <w:pPr>
              <w:spacing w:line="276" w:lineRule="auto"/>
              <w:jc w:val="center"/>
              <w:rPr>
                <w:rFonts w:eastAsia="MS Mincho"/>
                <w:sz w:val="18"/>
                <w:szCs w:val="18"/>
              </w:rPr>
            </w:pPr>
          </w:p>
        </w:tc>
      </w:tr>
      <w:tr w:rsidR="008C0C47" w:rsidRPr="006B48AD" w14:paraId="443411B0" w14:textId="77777777" w:rsidTr="008C0C47">
        <w:tc>
          <w:tcPr>
            <w:tcW w:w="462" w:type="dxa"/>
            <w:hideMark/>
          </w:tcPr>
          <w:p w14:paraId="62D90B06" w14:textId="77777777" w:rsidR="008C0C47" w:rsidRPr="006B48AD" w:rsidRDefault="008C0C47" w:rsidP="0075358B">
            <w:pPr>
              <w:spacing w:line="276" w:lineRule="auto"/>
              <w:jc w:val="both"/>
              <w:rPr>
                <w:rFonts w:eastAsia="MS Mincho"/>
                <w:sz w:val="18"/>
                <w:szCs w:val="18"/>
              </w:rPr>
            </w:pPr>
            <w:r w:rsidRPr="006B48AD">
              <w:rPr>
                <w:rFonts w:eastAsia="MS Mincho"/>
                <w:sz w:val="18"/>
                <w:szCs w:val="18"/>
              </w:rPr>
              <w:t>2.</w:t>
            </w:r>
          </w:p>
        </w:tc>
        <w:tc>
          <w:tcPr>
            <w:tcW w:w="3048" w:type="dxa"/>
          </w:tcPr>
          <w:p w14:paraId="3B88DF04" w14:textId="77777777" w:rsidR="008C0C47" w:rsidRPr="006B48AD" w:rsidRDefault="008C0C47" w:rsidP="0075358B">
            <w:pPr>
              <w:spacing w:line="276" w:lineRule="auto"/>
              <w:jc w:val="both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851" w:type="dxa"/>
          </w:tcPr>
          <w:p w14:paraId="0CE05D45" w14:textId="77777777" w:rsidR="008C0C47" w:rsidRPr="006B48AD" w:rsidRDefault="008C0C47" w:rsidP="0075358B">
            <w:pPr>
              <w:spacing w:line="276" w:lineRule="auto"/>
              <w:jc w:val="both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666D81E" w14:textId="77777777" w:rsidR="008C0C47" w:rsidRPr="006B48AD" w:rsidRDefault="008C0C47" w:rsidP="0075358B">
            <w:pPr>
              <w:spacing w:line="276" w:lineRule="auto"/>
              <w:jc w:val="both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1275" w:type="dxa"/>
          </w:tcPr>
          <w:p w14:paraId="027DA548" w14:textId="77777777" w:rsidR="008C0C47" w:rsidRPr="006B48AD" w:rsidRDefault="008C0C47" w:rsidP="0075358B">
            <w:pPr>
              <w:spacing w:line="276" w:lineRule="auto"/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2694" w:type="dxa"/>
          </w:tcPr>
          <w:p w14:paraId="293A7F58" w14:textId="77777777" w:rsidR="008C0C47" w:rsidRPr="006B48AD" w:rsidRDefault="008C0C47" w:rsidP="0075358B">
            <w:pPr>
              <w:spacing w:line="276" w:lineRule="auto"/>
              <w:jc w:val="center"/>
              <w:rPr>
                <w:rFonts w:eastAsia="MS Mincho"/>
                <w:sz w:val="18"/>
                <w:szCs w:val="18"/>
              </w:rPr>
            </w:pPr>
          </w:p>
        </w:tc>
      </w:tr>
      <w:tr w:rsidR="008C0C47" w:rsidRPr="006B48AD" w14:paraId="138FF4D9" w14:textId="77777777" w:rsidTr="008C0C47">
        <w:tc>
          <w:tcPr>
            <w:tcW w:w="462" w:type="dxa"/>
            <w:hideMark/>
          </w:tcPr>
          <w:p w14:paraId="1C9758B1" w14:textId="77777777" w:rsidR="008C0C47" w:rsidRPr="006B48AD" w:rsidRDefault="008C0C47" w:rsidP="0075358B">
            <w:pPr>
              <w:spacing w:line="276" w:lineRule="auto"/>
              <w:jc w:val="both"/>
              <w:rPr>
                <w:rFonts w:eastAsia="MS Mincho"/>
                <w:sz w:val="18"/>
                <w:szCs w:val="18"/>
              </w:rPr>
            </w:pPr>
            <w:r w:rsidRPr="006B48AD">
              <w:rPr>
                <w:rFonts w:eastAsia="MS Mincho"/>
                <w:sz w:val="18"/>
                <w:szCs w:val="18"/>
              </w:rPr>
              <w:t>3.</w:t>
            </w:r>
          </w:p>
        </w:tc>
        <w:tc>
          <w:tcPr>
            <w:tcW w:w="3048" w:type="dxa"/>
          </w:tcPr>
          <w:p w14:paraId="75324A46" w14:textId="77777777" w:rsidR="008C0C47" w:rsidRPr="006B48AD" w:rsidRDefault="008C0C47" w:rsidP="0075358B">
            <w:pPr>
              <w:spacing w:line="276" w:lineRule="auto"/>
              <w:jc w:val="both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851" w:type="dxa"/>
          </w:tcPr>
          <w:p w14:paraId="255866AD" w14:textId="77777777" w:rsidR="008C0C47" w:rsidRPr="006B48AD" w:rsidRDefault="008C0C47" w:rsidP="0075358B">
            <w:pPr>
              <w:spacing w:line="276" w:lineRule="auto"/>
              <w:jc w:val="both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B67CF71" w14:textId="77777777" w:rsidR="008C0C47" w:rsidRPr="006B48AD" w:rsidRDefault="008C0C47" w:rsidP="0075358B">
            <w:pPr>
              <w:spacing w:line="276" w:lineRule="auto"/>
              <w:jc w:val="both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1275" w:type="dxa"/>
          </w:tcPr>
          <w:p w14:paraId="688DFEA9" w14:textId="77777777" w:rsidR="008C0C47" w:rsidRPr="006B48AD" w:rsidRDefault="008C0C47" w:rsidP="0075358B">
            <w:pPr>
              <w:spacing w:line="276" w:lineRule="auto"/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2694" w:type="dxa"/>
          </w:tcPr>
          <w:p w14:paraId="2A6F86B7" w14:textId="77777777" w:rsidR="008C0C47" w:rsidRPr="006B48AD" w:rsidRDefault="008C0C47" w:rsidP="0075358B">
            <w:pPr>
              <w:spacing w:line="276" w:lineRule="auto"/>
              <w:jc w:val="center"/>
              <w:rPr>
                <w:rFonts w:eastAsia="MS Mincho"/>
                <w:sz w:val="18"/>
                <w:szCs w:val="18"/>
              </w:rPr>
            </w:pPr>
          </w:p>
        </w:tc>
      </w:tr>
      <w:tr w:rsidR="008C0C47" w:rsidRPr="006B48AD" w14:paraId="161F1461" w14:textId="77777777" w:rsidTr="008C0C47">
        <w:tc>
          <w:tcPr>
            <w:tcW w:w="462" w:type="dxa"/>
          </w:tcPr>
          <w:p w14:paraId="14B0DE8F" w14:textId="77777777" w:rsidR="008C0C47" w:rsidRPr="006B48AD" w:rsidRDefault="008C0C47" w:rsidP="0075358B">
            <w:pPr>
              <w:spacing w:line="276" w:lineRule="auto"/>
              <w:jc w:val="both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3048" w:type="dxa"/>
            <w:hideMark/>
          </w:tcPr>
          <w:p w14:paraId="6056D07D" w14:textId="77777777" w:rsidR="008C0C47" w:rsidRPr="006B48AD" w:rsidRDefault="008C0C47" w:rsidP="0075358B">
            <w:pPr>
              <w:spacing w:line="276" w:lineRule="auto"/>
              <w:jc w:val="both"/>
              <w:rPr>
                <w:rFonts w:eastAsia="MS Mincho"/>
                <w:sz w:val="18"/>
                <w:szCs w:val="18"/>
              </w:rPr>
            </w:pPr>
            <w:r w:rsidRPr="006B48AD">
              <w:rPr>
                <w:rFonts w:eastAsia="MS Mincho"/>
                <w:sz w:val="18"/>
                <w:szCs w:val="18"/>
              </w:rPr>
              <w:t>Всего к оплате</w:t>
            </w:r>
          </w:p>
        </w:tc>
        <w:tc>
          <w:tcPr>
            <w:tcW w:w="851" w:type="dxa"/>
          </w:tcPr>
          <w:p w14:paraId="7D89429E" w14:textId="77777777" w:rsidR="008C0C47" w:rsidRPr="006B48AD" w:rsidRDefault="008C0C47" w:rsidP="0075358B">
            <w:pPr>
              <w:spacing w:line="276" w:lineRule="auto"/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5CDA73B" w14:textId="77777777" w:rsidR="008C0C47" w:rsidRPr="006B48AD" w:rsidRDefault="008C0C47" w:rsidP="0075358B">
            <w:pPr>
              <w:spacing w:line="276" w:lineRule="auto"/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1275" w:type="dxa"/>
          </w:tcPr>
          <w:p w14:paraId="0D95316B" w14:textId="77777777" w:rsidR="008C0C47" w:rsidRPr="006B48AD" w:rsidRDefault="008C0C47" w:rsidP="0075358B">
            <w:pPr>
              <w:spacing w:line="276" w:lineRule="auto"/>
              <w:jc w:val="center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2694" w:type="dxa"/>
          </w:tcPr>
          <w:p w14:paraId="2F958514" w14:textId="77777777" w:rsidR="008C0C47" w:rsidRPr="006B48AD" w:rsidRDefault="008C0C47" w:rsidP="0075358B">
            <w:pPr>
              <w:spacing w:line="276" w:lineRule="auto"/>
              <w:jc w:val="center"/>
              <w:rPr>
                <w:rFonts w:eastAsia="MS Mincho"/>
                <w:sz w:val="18"/>
                <w:szCs w:val="18"/>
              </w:rPr>
            </w:pPr>
          </w:p>
        </w:tc>
      </w:tr>
    </w:tbl>
    <w:p w14:paraId="1840BAB8" w14:textId="4201501F" w:rsidR="008C0C47" w:rsidRPr="006B48AD" w:rsidRDefault="008C0C47" w:rsidP="008C0C47">
      <w:pPr>
        <w:pStyle w:val="30"/>
        <w:rPr>
          <w:sz w:val="18"/>
          <w:szCs w:val="18"/>
        </w:rPr>
      </w:pPr>
      <w:r w:rsidRPr="006B48AD">
        <w:rPr>
          <w:sz w:val="18"/>
          <w:szCs w:val="18"/>
        </w:rPr>
        <w:t xml:space="preserve">  2. Сумма оплаты за медицинские услуги составляет __________________________________________________________________.</w:t>
      </w:r>
    </w:p>
    <w:p w14:paraId="0647D2DB" w14:textId="2CDBBB7C" w:rsidR="008C0C47" w:rsidRPr="006B48AD" w:rsidRDefault="008C0C47" w:rsidP="008C0C47">
      <w:pPr>
        <w:pStyle w:val="30"/>
        <w:rPr>
          <w:sz w:val="18"/>
          <w:szCs w:val="18"/>
        </w:rPr>
      </w:pPr>
      <w:r w:rsidRPr="006B48AD">
        <w:rPr>
          <w:sz w:val="18"/>
          <w:szCs w:val="18"/>
        </w:rPr>
        <w:t xml:space="preserve">  3.     Потребитель/Заказчик обязуется оплатить денежную сумму, указанную в п. 2 настоящего дополнительного соглашения в течение одного банковского дня, следующего за днем подписания настоящего дополнительного соглашения. </w:t>
      </w:r>
    </w:p>
    <w:p w14:paraId="0C70BCE8" w14:textId="3FF3E03F" w:rsidR="008C0C47" w:rsidRPr="006B48AD" w:rsidRDefault="008C0C47" w:rsidP="008C0C47">
      <w:pPr>
        <w:pStyle w:val="30"/>
        <w:rPr>
          <w:sz w:val="18"/>
          <w:szCs w:val="18"/>
        </w:rPr>
      </w:pPr>
      <w:r w:rsidRPr="006B48AD">
        <w:rPr>
          <w:sz w:val="18"/>
          <w:szCs w:val="18"/>
        </w:rPr>
        <w:t xml:space="preserve">  4.     Настоящее дополнительное соглашение является неотъемлемой частью Договора от «____» _________2023г., вступает в силу с момента подписания сторонами.</w:t>
      </w:r>
    </w:p>
    <w:p w14:paraId="5C0BBD3D" w14:textId="77777777" w:rsidR="008C0C47" w:rsidRPr="006B48AD" w:rsidRDefault="008C0C47" w:rsidP="008C0C47">
      <w:pPr>
        <w:pStyle w:val="30"/>
        <w:rPr>
          <w:sz w:val="18"/>
          <w:szCs w:val="18"/>
        </w:rPr>
      </w:pPr>
      <w:r w:rsidRPr="006B48AD">
        <w:rPr>
          <w:sz w:val="18"/>
          <w:szCs w:val="18"/>
        </w:rPr>
        <w:t xml:space="preserve">  5.     Во всем остальном, что не предусмотрено настоящим дополнительным соглашением стороны руководствуются положениями Договора на оказание платных медицинских услуг  № ___________  от _______________ </w:t>
      </w:r>
      <w:proofErr w:type="gramStart"/>
      <w:r w:rsidRPr="006B48AD">
        <w:rPr>
          <w:sz w:val="18"/>
          <w:szCs w:val="18"/>
        </w:rPr>
        <w:t>г</w:t>
      </w:r>
      <w:proofErr w:type="gramEnd"/>
      <w:r w:rsidRPr="006B48AD">
        <w:rPr>
          <w:sz w:val="18"/>
          <w:szCs w:val="18"/>
        </w:rPr>
        <w:t xml:space="preserve">. </w:t>
      </w:r>
    </w:p>
    <w:p w14:paraId="4967A666" w14:textId="5C0E13CD" w:rsidR="008C0C47" w:rsidRPr="006B48AD" w:rsidRDefault="008C0C47" w:rsidP="008C0C47">
      <w:pPr>
        <w:pStyle w:val="30"/>
        <w:rPr>
          <w:sz w:val="18"/>
          <w:szCs w:val="18"/>
        </w:rPr>
      </w:pPr>
      <w:r w:rsidRPr="006B48AD">
        <w:rPr>
          <w:sz w:val="18"/>
          <w:szCs w:val="18"/>
        </w:rPr>
        <w:t xml:space="preserve">  6.   Настоящее соглашение составлено в двух экземплярах, имеющих одинаковую юридическую силу, один экземпляру для П</w:t>
      </w:r>
      <w:r w:rsidR="00207A85">
        <w:rPr>
          <w:sz w:val="18"/>
          <w:szCs w:val="18"/>
        </w:rPr>
        <w:t xml:space="preserve">отребителя </w:t>
      </w:r>
      <w:r w:rsidRPr="006B48AD">
        <w:rPr>
          <w:sz w:val="18"/>
          <w:szCs w:val="18"/>
        </w:rPr>
        <w:t>/Заказчика, один экземпляра для Исполнителя.</w:t>
      </w:r>
    </w:p>
    <w:bookmarkEnd w:id="0"/>
    <w:p w14:paraId="6C36A4EA" w14:textId="015DE63A" w:rsidR="008B5B5D" w:rsidRPr="006B48AD" w:rsidRDefault="008B5B5D" w:rsidP="008C0C47">
      <w:pPr>
        <w:pStyle w:val="3"/>
        <w:spacing w:before="120" w:after="120"/>
        <w:jc w:val="both"/>
        <w:rPr>
          <w:b w:val="0"/>
          <w:color w:val="auto"/>
          <w:sz w:val="18"/>
          <w:szCs w:val="18"/>
        </w:rPr>
      </w:pPr>
      <w:r w:rsidRPr="006B48AD">
        <w:rPr>
          <w:b w:val="0"/>
          <w:color w:val="auto"/>
          <w:sz w:val="18"/>
          <w:szCs w:val="18"/>
        </w:rPr>
        <w:t>АДРЕСА</w:t>
      </w:r>
      <w:r w:rsidR="00F9628A">
        <w:rPr>
          <w:b w:val="0"/>
          <w:color w:val="auto"/>
          <w:sz w:val="18"/>
          <w:szCs w:val="18"/>
        </w:rPr>
        <w:t xml:space="preserve">, </w:t>
      </w:r>
      <w:r w:rsidRPr="006B48AD">
        <w:rPr>
          <w:b w:val="0"/>
          <w:color w:val="auto"/>
          <w:sz w:val="18"/>
          <w:szCs w:val="18"/>
        </w:rPr>
        <w:t>РЕКВИЗИТЫ</w:t>
      </w:r>
      <w:r w:rsidR="00F9628A">
        <w:rPr>
          <w:b w:val="0"/>
          <w:color w:val="auto"/>
          <w:sz w:val="18"/>
          <w:szCs w:val="18"/>
        </w:rPr>
        <w:t xml:space="preserve">  И ПОДПИСИ </w:t>
      </w:r>
      <w:r w:rsidRPr="006B48AD">
        <w:rPr>
          <w:b w:val="0"/>
          <w:color w:val="auto"/>
          <w:sz w:val="18"/>
          <w:szCs w:val="18"/>
        </w:rPr>
        <w:t xml:space="preserve"> СТОРОН</w:t>
      </w:r>
    </w:p>
    <w:p w14:paraId="0665D4E7" w14:textId="4FAC74DF" w:rsidR="007C3EAC" w:rsidRPr="006B48AD" w:rsidRDefault="007C5076" w:rsidP="008C0C47">
      <w:pPr>
        <w:jc w:val="both"/>
        <w:rPr>
          <w:sz w:val="18"/>
          <w:szCs w:val="18"/>
        </w:rPr>
      </w:pPr>
      <w:r w:rsidRPr="006B48AD">
        <w:rPr>
          <w:b/>
          <w:sz w:val="18"/>
          <w:szCs w:val="18"/>
        </w:rPr>
        <w:t>Исполнитель:</w:t>
      </w:r>
      <w:r w:rsidR="007C3EAC" w:rsidRPr="006B48AD">
        <w:rPr>
          <w:sz w:val="18"/>
          <w:szCs w:val="18"/>
        </w:rPr>
        <w:t xml:space="preserve"> </w:t>
      </w:r>
      <w:proofErr w:type="spellStart"/>
      <w:r w:rsidR="007C3EAC" w:rsidRPr="006B48AD">
        <w:rPr>
          <w:sz w:val="18"/>
          <w:szCs w:val="18"/>
        </w:rPr>
        <w:t>ГлавУпДК</w:t>
      </w:r>
      <w:proofErr w:type="spellEnd"/>
      <w:r w:rsidR="007C3EAC" w:rsidRPr="006B48AD">
        <w:rPr>
          <w:sz w:val="18"/>
          <w:szCs w:val="18"/>
        </w:rPr>
        <w:t xml:space="preserve"> </w:t>
      </w:r>
      <w:proofErr w:type="gramStart"/>
      <w:r w:rsidR="007C3EAC" w:rsidRPr="006B48AD">
        <w:rPr>
          <w:sz w:val="18"/>
          <w:szCs w:val="18"/>
        </w:rPr>
        <w:t>при</w:t>
      </w:r>
      <w:proofErr w:type="gramEnd"/>
      <w:r w:rsidR="007C3EAC" w:rsidRPr="006B48AD">
        <w:rPr>
          <w:sz w:val="18"/>
          <w:szCs w:val="18"/>
        </w:rPr>
        <w:t xml:space="preserve"> </w:t>
      </w:r>
      <w:proofErr w:type="gramStart"/>
      <w:r w:rsidR="007C3EAC" w:rsidRPr="006B48AD">
        <w:rPr>
          <w:sz w:val="18"/>
          <w:szCs w:val="18"/>
        </w:rPr>
        <w:t>МИД</w:t>
      </w:r>
      <w:proofErr w:type="gramEnd"/>
      <w:r w:rsidR="007C3EAC" w:rsidRPr="006B48AD">
        <w:rPr>
          <w:sz w:val="18"/>
          <w:szCs w:val="18"/>
        </w:rPr>
        <w:t xml:space="preserve"> России</w:t>
      </w:r>
      <w:r w:rsidR="007C3EAC" w:rsidRPr="006B48AD">
        <w:rPr>
          <w:sz w:val="18"/>
          <w:szCs w:val="18"/>
        </w:rPr>
        <w:tab/>
      </w:r>
      <w:r w:rsidR="007C3EAC" w:rsidRPr="006B48AD">
        <w:rPr>
          <w:b/>
          <w:sz w:val="18"/>
          <w:szCs w:val="18"/>
        </w:rPr>
        <w:br/>
        <w:t xml:space="preserve"> </w:t>
      </w:r>
      <w:r w:rsidR="007C3EAC" w:rsidRPr="006B48AD">
        <w:rPr>
          <w:sz w:val="18"/>
          <w:szCs w:val="18"/>
        </w:rPr>
        <w:t>Филиал «</w:t>
      </w:r>
      <w:proofErr w:type="spellStart"/>
      <w:r w:rsidR="007C3EAC" w:rsidRPr="006B48AD">
        <w:rPr>
          <w:sz w:val="18"/>
          <w:szCs w:val="18"/>
        </w:rPr>
        <w:t>Мединцентр</w:t>
      </w:r>
      <w:proofErr w:type="spellEnd"/>
      <w:r w:rsidR="007C3EAC" w:rsidRPr="006B48AD">
        <w:rPr>
          <w:sz w:val="18"/>
          <w:szCs w:val="18"/>
        </w:rPr>
        <w:t xml:space="preserve">» </w:t>
      </w:r>
      <w:proofErr w:type="spellStart"/>
      <w:r w:rsidR="007C3EAC" w:rsidRPr="006B48AD">
        <w:rPr>
          <w:sz w:val="18"/>
          <w:szCs w:val="18"/>
        </w:rPr>
        <w:t>ГлавУпДК</w:t>
      </w:r>
      <w:proofErr w:type="spellEnd"/>
      <w:r w:rsidR="007C3EAC" w:rsidRPr="006B48AD">
        <w:rPr>
          <w:sz w:val="18"/>
          <w:szCs w:val="18"/>
        </w:rPr>
        <w:t xml:space="preserve"> при МИД России;</w:t>
      </w:r>
    </w:p>
    <w:p w14:paraId="4B712050" w14:textId="77777777" w:rsidR="002116D5" w:rsidRPr="006B48AD" w:rsidRDefault="002116D5" w:rsidP="002116D5">
      <w:pPr>
        <w:jc w:val="both"/>
        <w:rPr>
          <w:sz w:val="18"/>
          <w:szCs w:val="18"/>
        </w:rPr>
      </w:pPr>
      <w:r w:rsidRPr="006B48AD">
        <w:rPr>
          <w:sz w:val="18"/>
          <w:szCs w:val="18"/>
        </w:rPr>
        <w:t>Директор Филиала «</w:t>
      </w:r>
      <w:proofErr w:type="spellStart"/>
      <w:r w:rsidRPr="006B48AD">
        <w:rPr>
          <w:sz w:val="18"/>
          <w:szCs w:val="18"/>
        </w:rPr>
        <w:t>Мединцентр</w:t>
      </w:r>
      <w:proofErr w:type="spellEnd"/>
      <w:r w:rsidRPr="006B48AD">
        <w:rPr>
          <w:sz w:val="18"/>
          <w:szCs w:val="18"/>
        </w:rPr>
        <w:t xml:space="preserve">» </w:t>
      </w:r>
      <w:proofErr w:type="spellStart"/>
      <w:r w:rsidRPr="006B48AD">
        <w:rPr>
          <w:sz w:val="18"/>
          <w:szCs w:val="18"/>
        </w:rPr>
        <w:t>ГлавУпДК</w:t>
      </w:r>
      <w:proofErr w:type="spellEnd"/>
      <w:r w:rsidRPr="006B48AD">
        <w:rPr>
          <w:sz w:val="18"/>
          <w:szCs w:val="18"/>
        </w:rPr>
        <w:t xml:space="preserve"> МИД России</w:t>
      </w:r>
    </w:p>
    <w:p w14:paraId="666AF110" w14:textId="4DF18417" w:rsidR="002116D5" w:rsidRPr="006B48AD" w:rsidRDefault="002116D5" w:rsidP="002116D5">
      <w:pPr>
        <w:jc w:val="both"/>
        <w:rPr>
          <w:snapToGrid w:val="0"/>
          <w:sz w:val="18"/>
          <w:szCs w:val="18"/>
        </w:rPr>
      </w:pPr>
      <w:r w:rsidRPr="006B48AD">
        <w:rPr>
          <w:snapToGrid w:val="0"/>
          <w:sz w:val="18"/>
          <w:szCs w:val="18"/>
        </w:rPr>
        <w:t>_____________/</w:t>
      </w:r>
      <w:proofErr w:type="spellStart"/>
      <w:r w:rsidRPr="006B48AD">
        <w:rPr>
          <w:snapToGrid w:val="0"/>
          <w:sz w:val="18"/>
          <w:szCs w:val="18"/>
        </w:rPr>
        <w:t>С.А.Гусаренко</w:t>
      </w:r>
      <w:proofErr w:type="spellEnd"/>
      <w:r w:rsidRPr="006B48AD">
        <w:rPr>
          <w:snapToGrid w:val="0"/>
          <w:sz w:val="18"/>
          <w:szCs w:val="18"/>
        </w:rPr>
        <w:t>/</w:t>
      </w:r>
    </w:p>
    <w:p w14:paraId="7AD5E31F" w14:textId="77777777" w:rsidR="005211CF" w:rsidRPr="006B48AD" w:rsidRDefault="005211CF" w:rsidP="002116D5">
      <w:pPr>
        <w:jc w:val="both"/>
        <w:rPr>
          <w:snapToGrid w:val="0"/>
          <w:sz w:val="18"/>
          <w:szCs w:val="18"/>
        </w:rPr>
      </w:pPr>
    </w:p>
    <w:p w14:paraId="53CBE70E" w14:textId="1A66F51C" w:rsidR="002116D5" w:rsidRPr="006B48AD" w:rsidRDefault="005211CF" w:rsidP="002116D5">
      <w:pPr>
        <w:jc w:val="both"/>
        <w:rPr>
          <w:sz w:val="18"/>
          <w:szCs w:val="18"/>
        </w:rPr>
      </w:pPr>
      <w:r w:rsidRPr="006B48AD">
        <w:rPr>
          <w:sz w:val="18"/>
          <w:szCs w:val="18"/>
        </w:rPr>
        <w:t>М.П.</w:t>
      </w:r>
    </w:p>
    <w:p w14:paraId="7A77260D" w14:textId="77777777" w:rsidR="005211CF" w:rsidRPr="006B48AD" w:rsidRDefault="005211CF" w:rsidP="002116D5">
      <w:pPr>
        <w:jc w:val="both"/>
        <w:rPr>
          <w:sz w:val="18"/>
          <w:szCs w:val="18"/>
        </w:rPr>
      </w:pPr>
    </w:p>
    <w:p w14:paraId="43A8BE64" w14:textId="2A94260F" w:rsidR="00A1106C" w:rsidRPr="006B48AD" w:rsidRDefault="006B48AD" w:rsidP="006B48AD">
      <w:pPr>
        <w:jc w:val="both"/>
        <w:rPr>
          <w:b/>
          <w:sz w:val="18"/>
          <w:szCs w:val="18"/>
        </w:rPr>
      </w:pPr>
      <w:r w:rsidRPr="006B48AD">
        <w:rPr>
          <w:b/>
          <w:sz w:val="18"/>
          <w:szCs w:val="18"/>
        </w:rPr>
        <w:t xml:space="preserve"> </w:t>
      </w:r>
      <w:r w:rsidR="00126EA5">
        <w:rPr>
          <w:b/>
          <w:sz w:val="18"/>
          <w:szCs w:val="18"/>
        </w:rPr>
        <w:t xml:space="preserve">Заказчик </w:t>
      </w:r>
      <w:r w:rsidR="00A1106C" w:rsidRPr="006B48AD">
        <w:rPr>
          <w:b/>
          <w:sz w:val="18"/>
          <w:szCs w:val="18"/>
        </w:rPr>
        <w:t>:</w:t>
      </w:r>
    </w:p>
    <w:p w14:paraId="0AAEBB32" w14:textId="631438D3" w:rsidR="00A1106C" w:rsidRPr="006B48AD" w:rsidRDefault="00626C26" w:rsidP="004964BD">
      <w:pPr>
        <w:jc w:val="both"/>
        <w:rPr>
          <w:sz w:val="18"/>
          <w:szCs w:val="18"/>
          <w:vertAlign w:val="superscript"/>
        </w:rPr>
      </w:pPr>
      <w:r w:rsidRPr="006B48AD">
        <w:rPr>
          <w:sz w:val="18"/>
          <w:szCs w:val="18"/>
          <w:vertAlign w:val="superscript"/>
        </w:rPr>
        <w:t xml:space="preserve">                         </w:t>
      </w:r>
      <w:r w:rsidR="00C04679" w:rsidRPr="006B48AD">
        <w:rPr>
          <w:sz w:val="18"/>
          <w:szCs w:val="18"/>
          <w:vertAlign w:val="superscript"/>
        </w:rPr>
        <w:t xml:space="preserve">                                                                              </w:t>
      </w:r>
      <w:r w:rsidR="00A1106C" w:rsidRPr="006B48AD">
        <w:rPr>
          <w:sz w:val="18"/>
          <w:szCs w:val="18"/>
          <w:vertAlign w:val="superscript"/>
        </w:rPr>
        <w:t>(фамилия, имя, отчество</w:t>
      </w:r>
      <w:r w:rsidR="00D05DE7" w:rsidRPr="006B48AD">
        <w:rPr>
          <w:sz w:val="18"/>
          <w:szCs w:val="18"/>
          <w:vertAlign w:val="superscript"/>
        </w:rPr>
        <w:t xml:space="preserve"> (при наличии</w:t>
      </w:r>
      <w:r w:rsidR="00A1106C" w:rsidRPr="006B48AD">
        <w:rPr>
          <w:sz w:val="18"/>
          <w:szCs w:val="18"/>
          <w:vertAlign w:val="superscript"/>
        </w:rPr>
        <w:t>)</w:t>
      </w:r>
      <w:r w:rsidR="00D05DE7" w:rsidRPr="006B48AD">
        <w:rPr>
          <w:sz w:val="18"/>
          <w:szCs w:val="18"/>
          <w:vertAlign w:val="superscript"/>
        </w:rPr>
        <w:t>)</w:t>
      </w:r>
    </w:p>
    <w:p w14:paraId="6C501BB1" w14:textId="478FA8B0" w:rsidR="00A1106C" w:rsidRPr="006B48AD" w:rsidRDefault="00A1106C" w:rsidP="004964BD">
      <w:pPr>
        <w:jc w:val="both"/>
        <w:rPr>
          <w:sz w:val="18"/>
          <w:szCs w:val="18"/>
        </w:rPr>
      </w:pPr>
      <w:r w:rsidRPr="006B48AD">
        <w:rPr>
          <w:sz w:val="18"/>
          <w:szCs w:val="18"/>
        </w:rPr>
        <w:t xml:space="preserve">Паспорт (или </w:t>
      </w:r>
      <w:r w:rsidR="00D05DE7" w:rsidRPr="006B48AD">
        <w:rPr>
          <w:sz w:val="18"/>
          <w:szCs w:val="18"/>
        </w:rPr>
        <w:t xml:space="preserve">другой </w:t>
      </w:r>
      <w:r w:rsidRPr="006B48AD">
        <w:rPr>
          <w:sz w:val="18"/>
          <w:szCs w:val="18"/>
        </w:rPr>
        <w:t>документ</w:t>
      </w:r>
      <w:r w:rsidR="00D05DE7" w:rsidRPr="006B48AD">
        <w:rPr>
          <w:sz w:val="18"/>
          <w:szCs w:val="18"/>
        </w:rPr>
        <w:t>, удостоверяющий личность</w:t>
      </w:r>
      <w:r w:rsidRPr="006B48AD">
        <w:rPr>
          <w:sz w:val="18"/>
          <w:szCs w:val="18"/>
        </w:rPr>
        <w:t xml:space="preserve">) </w:t>
      </w:r>
    </w:p>
    <w:p w14:paraId="2BD52E1C" w14:textId="19612F9A" w:rsidR="003D4CB6" w:rsidRPr="006B48AD" w:rsidRDefault="00A1106C" w:rsidP="004964BD">
      <w:pPr>
        <w:jc w:val="both"/>
        <w:rPr>
          <w:sz w:val="18"/>
          <w:szCs w:val="18"/>
        </w:rPr>
      </w:pPr>
      <w:r w:rsidRPr="006B48AD">
        <w:rPr>
          <w:sz w:val="18"/>
          <w:szCs w:val="18"/>
        </w:rPr>
        <w:t>Кем</w:t>
      </w:r>
      <w:r w:rsidR="00D05DE7" w:rsidRPr="006B48AD">
        <w:rPr>
          <w:sz w:val="18"/>
          <w:szCs w:val="18"/>
        </w:rPr>
        <w:t xml:space="preserve"> и когда</w:t>
      </w:r>
      <w:r w:rsidRPr="006B48AD">
        <w:rPr>
          <w:sz w:val="18"/>
          <w:szCs w:val="18"/>
        </w:rPr>
        <w:t xml:space="preserve"> </w:t>
      </w:r>
      <w:proofErr w:type="gramStart"/>
      <w:r w:rsidRPr="006B48AD">
        <w:rPr>
          <w:sz w:val="18"/>
          <w:szCs w:val="18"/>
        </w:rPr>
        <w:t>выдан</w:t>
      </w:r>
      <w:proofErr w:type="gramEnd"/>
      <w:r w:rsidR="003C2E9C" w:rsidRPr="006B48AD">
        <w:rPr>
          <w:sz w:val="18"/>
          <w:szCs w:val="18"/>
        </w:rPr>
        <w:t>:</w:t>
      </w:r>
      <w:r w:rsidRPr="006B48AD">
        <w:rPr>
          <w:sz w:val="18"/>
          <w:szCs w:val="18"/>
        </w:rPr>
        <w:t xml:space="preserve"> </w:t>
      </w:r>
      <w:r w:rsidR="00EE49C2" w:rsidRPr="006B48AD">
        <w:rPr>
          <w:sz w:val="18"/>
          <w:szCs w:val="18"/>
        </w:rPr>
        <w:t xml:space="preserve">                                             </w:t>
      </w:r>
    </w:p>
    <w:p w14:paraId="3E267044" w14:textId="17803D36" w:rsidR="00C04679" w:rsidRPr="006B48AD" w:rsidRDefault="00A1106C" w:rsidP="004964BD">
      <w:pPr>
        <w:jc w:val="both"/>
        <w:rPr>
          <w:sz w:val="18"/>
          <w:szCs w:val="18"/>
        </w:rPr>
      </w:pPr>
      <w:r w:rsidRPr="006B48AD">
        <w:rPr>
          <w:sz w:val="18"/>
          <w:szCs w:val="18"/>
        </w:rPr>
        <w:t xml:space="preserve">Фактическое место жительства: </w:t>
      </w:r>
      <w:r w:rsidR="00C04679" w:rsidRPr="006B48AD">
        <w:rPr>
          <w:sz w:val="18"/>
          <w:szCs w:val="18"/>
        </w:rPr>
        <w:t xml:space="preserve">                               </w:t>
      </w:r>
    </w:p>
    <w:p w14:paraId="2DB90EEB" w14:textId="77777777" w:rsidR="003D4CB6" w:rsidRPr="006B48AD" w:rsidRDefault="00A1106C" w:rsidP="004964BD">
      <w:pPr>
        <w:jc w:val="both"/>
        <w:rPr>
          <w:sz w:val="18"/>
          <w:szCs w:val="18"/>
        </w:rPr>
      </w:pPr>
      <w:proofErr w:type="gramStart"/>
      <w:r w:rsidRPr="006B48AD">
        <w:rPr>
          <w:sz w:val="18"/>
          <w:szCs w:val="18"/>
        </w:rPr>
        <w:t>Зарегистрирован</w:t>
      </w:r>
      <w:proofErr w:type="gramEnd"/>
      <w:r w:rsidRPr="006B48AD">
        <w:rPr>
          <w:sz w:val="18"/>
          <w:szCs w:val="18"/>
        </w:rPr>
        <w:t xml:space="preserve"> по адресу: </w:t>
      </w:r>
      <w:r w:rsidR="00C04679" w:rsidRPr="006B48AD">
        <w:rPr>
          <w:sz w:val="18"/>
          <w:szCs w:val="18"/>
        </w:rPr>
        <w:t xml:space="preserve">                      </w:t>
      </w:r>
    </w:p>
    <w:p w14:paraId="19D4DA76" w14:textId="10E10085" w:rsidR="00D05DE7" w:rsidRPr="006B48AD" w:rsidRDefault="00D05DE7" w:rsidP="004964BD">
      <w:pPr>
        <w:jc w:val="both"/>
        <w:rPr>
          <w:sz w:val="18"/>
          <w:szCs w:val="18"/>
        </w:rPr>
      </w:pPr>
      <w:r w:rsidRPr="006B48AD">
        <w:rPr>
          <w:sz w:val="18"/>
          <w:szCs w:val="18"/>
        </w:rPr>
        <w:t>Телефон:</w:t>
      </w:r>
    </w:p>
    <w:p w14:paraId="16DEB9D8" w14:textId="16175D40" w:rsidR="003C2E9C" w:rsidRPr="006B48AD" w:rsidRDefault="003C2E9C" w:rsidP="004964BD">
      <w:pPr>
        <w:jc w:val="both"/>
        <w:rPr>
          <w:sz w:val="18"/>
          <w:szCs w:val="18"/>
        </w:rPr>
      </w:pPr>
      <w:r w:rsidRPr="006B48AD">
        <w:rPr>
          <w:sz w:val="18"/>
          <w:szCs w:val="18"/>
        </w:rPr>
        <w:t>Электронная почта:</w:t>
      </w:r>
    </w:p>
    <w:p w14:paraId="3E1CC5CC" w14:textId="78699BAC" w:rsidR="002116D5" w:rsidRPr="006B48AD" w:rsidRDefault="002116D5" w:rsidP="002116D5">
      <w:pPr>
        <w:jc w:val="both"/>
        <w:rPr>
          <w:sz w:val="18"/>
          <w:szCs w:val="18"/>
        </w:rPr>
      </w:pPr>
      <w:r w:rsidRPr="006B48AD">
        <w:rPr>
          <w:sz w:val="18"/>
          <w:szCs w:val="18"/>
        </w:rPr>
        <w:t>_______________________</w:t>
      </w:r>
      <w:r w:rsidR="000371AB">
        <w:rPr>
          <w:sz w:val="18"/>
          <w:szCs w:val="18"/>
        </w:rPr>
        <w:t>__</w:t>
      </w:r>
      <w:bookmarkStart w:id="1" w:name="_GoBack"/>
      <w:bookmarkEnd w:id="1"/>
      <w:r w:rsidRPr="006B48AD">
        <w:rPr>
          <w:sz w:val="18"/>
          <w:szCs w:val="18"/>
        </w:rPr>
        <w:t>_</w:t>
      </w:r>
    </w:p>
    <w:p w14:paraId="59E6D0F6" w14:textId="766111ED" w:rsidR="002116D5" w:rsidRPr="006B48AD" w:rsidRDefault="002116D5" w:rsidP="006B48AD">
      <w:pPr>
        <w:jc w:val="both"/>
        <w:rPr>
          <w:sz w:val="18"/>
          <w:szCs w:val="18"/>
        </w:rPr>
      </w:pPr>
      <w:r w:rsidRPr="006B48AD">
        <w:rPr>
          <w:sz w:val="18"/>
          <w:szCs w:val="18"/>
        </w:rPr>
        <w:t xml:space="preserve"> подпись</w:t>
      </w:r>
    </w:p>
    <w:sectPr w:rsidR="002116D5" w:rsidRPr="006B48AD" w:rsidSect="003C2E9C">
      <w:headerReference w:type="default" r:id="rId9"/>
      <w:footerReference w:type="default" r:id="rId10"/>
      <w:pgSz w:w="11906" w:h="16838" w:code="9"/>
      <w:pgMar w:top="567" w:right="567" w:bottom="567" w:left="1134" w:header="720" w:footer="221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C2288F" w14:textId="77777777" w:rsidR="007B7948" w:rsidRDefault="007B7948" w:rsidP="005D4F5A">
      <w:r>
        <w:separator/>
      </w:r>
    </w:p>
  </w:endnote>
  <w:endnote w:type="continuationSeparator" w:id="0">
    <w:p w14:paraId="1481514D" w14:textId="77777777" w:rsidR="007B7948" w:rsidRDefault="007B7948" w:rsidP="005D4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15C206" w14:textId="77777777" w:rsidR="000D1DB3" w:rsidRDefault="000D1DB3">
    <w:pPr>
      <w:pStyle w:val="ac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9628A">
      <w:rPr>
        <w:noProof/>
      </w:rPr>
      <w:t>2</w:t>
    </w:r>
    <w:r>
      <w:rPr>
        <w:noProof/>
      </w:rPr>
      <w:fldChar w:fldCharType="end"/>
    </w:r>
  </w:p>
  <w:p w14:paraId="11C135D3" w14:textId="77777777" w:rsidR="000D1DB3" w:rsidRDefault="000D1DB3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4AA512" w14:textId="77777777" w:rsidR="007B7948" w:rsidRDefault="007B7948" w:rsidP="005D4F5A">
      <w:r>
        <w:separator/>
      </w:r>
    </w:p>
  </w:footnote>
  <w:footnote w:type="continuationSeparator" w:id="0">
    <w:p w14:paraId="5D199E70" w14:textId="77777777" w:rsidR="007B7948" w:rsidRDefault="007B7948" w:rsidP="005D4F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096786"/>
      <w:docPartObj>
        <w:docPartGallery w:val="Page Numbers (Top of Page)"/>
        <w:docPartUnique/>
      </w:docPartObj>
    </w:sdtPr>
    <w:sdtEndPr/>
    <w:sdtContent>
      <w:p w14:paraId="37399EE6" w14:textId="469A8D5E" w:rsidR="003C2E9C" w:rsidRDefault="003C2E9C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628A">
          <w:rPr>
            <w:noProof/>
          </w:rPr>
          <w:t>2</w:t>
        </w:r>
        <w:r>
          <w:fldChar w:fldCharType="end"/>
        </w:r>
      </w:p>
    </w:sdtContent>
  </w:sdt>
  <w:p w14:paraId="6466904E" w14:textId="77777777" w:rsidR="003C2E9C" w:rsidRDefault="003C2E9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1">
    <w:nsid w:val="033946E8"/>
    <w:multiLevelType w:val="multilevel"/>
    <w:tmpl w:val="384E67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">
    <w:nsid w:val="04EB6CB4"/>
    <w:multiLevelType w:val="hybridMultilevel"/>
    <w:tmpl w:val="FBA6B404"/>
    <w:lvl w:ilvl="0" w:tplc="94504750">
      <w:numFmt w:val="bullet"/>
      <w:lvlText w:val="-"/>
      <w:lvlJc w:val="left"/>
      <w:pPr>
        <w:ind w:left="276" w:hanging="204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53266288">
      <w:numFmt w:val="bullet"/>
      <w:lvlText w:val="•"/>
      <w:lvlJc w:val="left"/>
      <w:pPr>
        <w:ind w:left="1352" w:hanging="204"/>
      </w:pPr>
      <w:rPr>
        <w:rFonts w:hint="default"/>
        <w:lang w:val="ru-RU" w:eastAsia="en-US" w:bidi="ar-SA"/>
      </w:rPr>
    </w:lvl>
    <w:lvl w:ilvl="2" w:tplc="7310BFAE">
      <w:numFmt w:val="bullet"/>
      <w:lvlText w:val="•"/>
      <w:lvlJc w:val="left"/>
      <w:pPr>
        <w:ind w:left="2425" w:hanging="204"/>
      </w:pPr>
      <w:rPr>
        <w:rFonts w:hint="default"/>
        <w:lang w:val="ru-RU" w:eastAsia="en-US" w:bidi="ar-SA"/>
      </w:rPr>
    </w:lvl>
    <w:lvl w:ilvl="3" w:tplc="F522B96A">
      <w:numFmt w:val="bullet"/>
      <w:lvlText w:val="•"/>
      <w:lvlJc w:val="left"/>
      <w:pPr>
        <w:ind w:left="3498" w:hanging="204"/>
      </w:pPr>
      <w:rPr>
        <w:rFonts w:hint="default"/>
        <w:lang w:val="ru-RU" w:eastAsia="en-US" w:bidi="ar-SA"/>
      </w:rPr>
    </w:lvl>
    <w:lvl w:ilvl="4" w:tplc="ABB856F0">
      <w:numFmt w:val="bullet"/>
      <w:lvlText w:val="•"/>
      <w:lvlJc w:val="left"/>
      <w:pPr>
        <w:ind w:left="4571" w:hanging="204"/>
      </w:pPr>
      <w:rPr>
        <w:rFonts w:hint="default"/>
        <w:lang w:val="ru-RU" w:eastAsia="en-US" w:bidi="ar-SA"/>
      </w:rPr>
    </w:lvl>
    <w:lvl w:ilvl="5" w:tplc="CD34DF3A">
      <w:numFmt w:val="bullet"/>
      <w:lvlText w:val="•"/>
      <w:lvlJc w:val="left"/>
      <w:pPr>
        <w:ind w:left="5644" w:hanging="204"/>
      </w:pPr>
      <w:rPr>
        <w:rFonts w:hint="default"/>
        <w:lang w:val="ru-RU" w:eastAsia="en-US" w:bidi="ar-SA"/>
      </w:rPr>
    </w:lvl>
    <w:lvl w:ilvl="6" w:tplc="6B868084">
      <w:numFmt w:val="bullet"/>
      <w:lvlText w:val="•"/>
      <w:lvlJc w:val="left"/>
      <w:pPr>
        <w:ind w:left="6716" w:hanging="204"/>
      </w:pPr>
      <w:rPr>
        <w:rFonts w:hint="default"/>
        <w:lang w:val="ru-RU" w:eastAsia="en-US" w:bidi="ar-SA"/>
      </w:rPr>
    </w:lvl>
    <w:lvl w:ilvl="7" w:tplc="E6307D58">
      <w:numFmt w:val="bullet"/>
      <w:lvlText w:val="•"/>
      <w:lvlJc w:val="left"/>
      <w:pPr>
        <w:ind w:left="7789" w:hanging="204"/>
      </w:pPr>
      <w:rPr>
        <w:rFonts w:hint="default"/>
        <w:lang w:val="ru-RU" w:eastAsia="en-US" w:bidi="ar-SA"/>
      </w:rPr>
    </w:lvl>
    <w:lvl w:ilvl="8" w:tplc="13724D3E">
      <w:numFmt w:val="bullet"/>
      <w:lvlText w:val="•"/>
      <w:lvlJc w:val="left"/>
      <w:pPr>
        <w:ind w:left="8862" w:hanging="204"/>
      </w:pPr>
      <w:rPr>
        <w:rFonts w:hint="default"/>
        <w:lang w:val="ru-RU" w:eastAsia="en-US" w:bidi="ar-SA"/>
      </w:rPr>
    </w:lvl>
  </w:abstractNum>
  <w:abstractNum w:abstractNumId="3">
    <w:nsid w:val="05BD55F5"/>
    <w:multiLevelType w:val="singleLevel"/>
    <w:tmpl w:val="0419000B"/>
    <w:lvl w:ilvl="0"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071A3280"/>
    <w:multiLevelType w:val="multilevel"/>
    <w:tmpl w:val="3E92D35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>
    <w:nsid w:val="08037D82"/>
    <w:multiLevelType w:val="singleLevel"/>
    <w:tmpl w:val="A836C59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0D4E1946"/>
    <w:multiLevelType w:val="multilevel"/>
    <w:tmpl w:val="6D0CCFEE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7">
    <w:nsid w:val="0D797A99"/>
    <w:multiLevelType w:val="multilevel"/>
    <w:tmpl w:val="F08A8B4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622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2C25D04"/>
    <w:multiLevelType w:val="multilevel"/>
    <w:tmpl w:val="44468C1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3FE2611"/>
    <w:multiLevelType w:val="singleLevel"/>
    <w:tmpl w:val="04D8528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14510A6C"/>
    <w:multiLevelType w:val="multilevel"/>
    <w:tmpl w:val="FE3CD43C"/>
    <w:lvl w:ilvl="0">
      <w:start w:val="6"/>
      <w:numFmt w:val="decimal"/>
      <w:lvlText w:val="%1"/>
      <w:lvlJc w:val="left"/>
      <w:pPr>
        <w:ind w:left="276" w:hanging="44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76" w:hanging="440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344" w:hanging="500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488" w:hanging="5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2" w:hanging="5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6" w:hanging="5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1" w:hanging="5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85" w:hanging="5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59" w:hanging="500"/>
      </w:pPr>
      <w:rPr>
        <w:rFonts w:hint="default"/>
        <w:lang w:val="ru-RU" w:eastAsia="en-US" w:bidi="ar-SA"/>
      </w:rPr>
    </w:lvl>
  </w:abstractNum>
  <w:abstractNum w:abstractNumId="11">
    <w:nsid w:val="177E04C4"/>
    <w:multiLevelType w:val="hybridMultilevel"/>
    <w:tmpl w:val="E37465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FA6AAE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>
    <w:nsid w:val="1B1C2E72"/>
    <w:multiLevelType w:val="multilevel"/>
    <w:tmpl w:val="FA2CFFB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>
    <w:nsid w:val="2204295D"/>
    <w:multiLevelType w:val="hybridMultilevel"/>
    <w:tmpl w:val="1AC42C4C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A0222C"/>
    <w:multiLevelType w:val="multilevel"/>
    <w:tmpl w:val="FD763A06"/>
    <w:lvl w:ilvl="0">
      <w:start w:val="3"/>
      <w:numFmt w:val="decimal"/>
      <w:lvlText w:val="%1"/>
      <w:lvlJc w:val="left"/>
      <w:pPr>
        <w:ind w:left="1232" w:hanging="38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32" w:hanging="388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276" w:hanging="532"/>
      </w:pPr>
      <w:rPr>
        <w:rFonts w:ascii="Times New Roman" w:eastAsia="Times New Roman" w:hAnsi="Times New Roman" w:cs="Times New Roman" w:hint="default"/>
        <w:spacing w:val="-4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410" w:hanging="5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6" w:hanging="5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1" w:hanging="5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66" w:hanging="5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2" w:hanging="5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37" w:hanging="532"/>
      </w:pPr>
      <w:rPr>
        <w:rFonts w:hint="default"/>
        <w:lang w:val="ru-RU" w:eastAsia="en-US" w:bidi="ar-SA"/>
      </w:rPr>
    </w:lvl>
  </w:abstractNum>
  <w:abstractNum w:abstractNumId="16">
    <w:nsid w:val="2BF9270C"/>
    <w:multiLevelType w:val="multilevel"/>
    <w:tmpl w:val="843ED956"/>
    <w:lvl w:ilvl="0">
      <w:start w:val="1"/>
      <w:numFmt w:val="decimal"/>
      <w:lvlText w:val="%1"/>
      <w:lvlJc w:val="left"/>
      <w:pPr>
        <w:ind w:left="1232" w:hanging="38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32" w:hanging="388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193" w:hanging="38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70" w:hanging="3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47" w:hanging="3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24" w:hanging="3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00" w:hanging="3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77" w:hanging="3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54" w:hanging="388"/>
      </w:pPr>
      <w:rPr>
        <w:rFonts w:hint="default"/>
        <w:lang w:val="ru-RU" w:eastAsia="en-US" w:bidi="ar-SA"/>
      </w:rPr>
    </w:lvl>
  </w:abstractNum>
  <w:abstractNum w:abstractNumId="17">
    <w:nsid w:val="2F3A7703"/>
    <w:multiLevelType w:val="multilevel"/>
    <w:tmpl w:val="568A59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7" w:hanging="432"/>
      </w:pPr>
      <w:rPr>
        <w:rFonts w:ascii="Times New Roman" w:hAnsi="Times New Roman" w:cs="Times New Roman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3104222A"/>
    <w:multiLevelType w:val="multilevel"/>
    <w:tmpl w:val="B44C737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336E38FB"/>
    <w:multiLevelType w:val="multilevel"/>
    <w:tmpl w:val="85848DC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20">
    <w:nsid w:val="33A879F7"/>
    <w:multiLevelType w:val="multilevel"/>
    <w:tmpl w:val="5B7E6B6A"/>
    <w:lvl w:ilvl="0">
      <w:start w:val="3"/>
      <w:numFmt w:val="decimal"/>
      <w:lvlText w:val="%1"/>
      <w:lvlJc w:val="left"/>
      <w:pPr>
        <w:ind w:left="276" w:hanging="508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276" w:hanging="508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"/>
      <w:lvlJc w:val="left"/>
      <w:pPr>
        <w:ind w:left="276" w:hanging="508"/>
      </w:pPr>
      <w:rPr>
        <w:rFonts w:ascii="Times New Roman" w:eastAsia="Times New Roman" w:hAnsi="Times New Roman" w:cs="Times New Roman" w:hint="default"/>
        <w:spacing w:val="-4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498" w:hanging="5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1" w:hanging="5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4" w:hanging="5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6" w:hanging="5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89" w:hanging="5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62" w:hanging="508"/>
      </w:pPr>
      <w:rPr>
        <w:rFonts w:hint="default"/>
        <w:lang w:val="ru-RU" w:eastAsia="en-US" w:bidi="ar-SA"/>
      </w:rPr>
    </w:lvl>
  </w:abstractNum>
  <w:abstractNum w:abstractNumId="21">
    <w:nsid w:val="35512959"/>
    <w:multiLevelType w:val="multilevel"/>
    <w:tmpl w:val="BDB090C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368D77D9"/>
    <w:multiLevelType w:val="multilevel"/>
    <w:tmpl w:val="2A8CA102"/>
    <w:lvl w:ilvl="0">
      <w:start w:val="4"/>
      <w:numFmt w:val="decimal"/>
      <w:lvlText w:val="%1.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37AE3FF8"/>
    <w:multiLevelType w:val="multilevel"/>
    <w:tmpl w:val="074EA572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720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37E7537F"/>
    <w:multiLevelType w:val="multilevel"/>
    <w:tmpl w:val="B1A81D3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3A2D1948"/>
    <w:multiLevelType w:val="multilevel"/>
    <w:tmpl w:val="A7B2FD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568" w:hanging="1284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2342" w:hanging="1284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91" w:hanging="1284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40" w:hanging="1284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26">
    <w:nsid w:val="3FCF1F70"/>
    <w:multiLevelType w:val="multilevel"/>
    <w:tmpl w:val="63424D3E"/>
    <w:lvl w:ilvl="0">
      <w:start w:val="2"/>
      <w:numFmt w:val="decimal"/>
      <w:lvlText w:val="%1"/>
      <w:lvlJc w:val="left"/>
      <w:pPr>
        <w:ind w:left="276" w:hanging="3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76" w:hanging="392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425" w:hanging="3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8" w:hanging="3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1" w:hanging="3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4" w:hanging="3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6" w:hanging="3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89" w:hanging="3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62" w:hanging="392"/>
      </w:pPr>
      <w:rPr>
        <w:rFonts w:hint="default"/>
        <w:lang w:val="ru-RU" w:eastAsia="en-US" w:bidi="ar-SA"/>
      </w:rPr>
    </w:lvl>
  </w:abstractNum>
  <w:abstractNum w:abstractNumId="27">
    <w:nsid w:val="40D90A3E"/>
    <w:multiLevelType w:val="hybridMultilevel"/>
    <w:tmpl w:val="8AF0BB02"/>
    <w:lvl w:ilvl="0" w:tplc="A20C387E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34857B0"/>
    <w:multiLevelType w:val="multilevel"/>
    <w:tmpl w:val="9820941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9">
    <w:nsid w:val="4A31731A"/>
    <w:multiLevelType w:val="multilevel"/>
    <w:tmpl w:val="FA0082AE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502E314C"/>
    <w:multiLevelType w:val="multilevel"/>
    <w:tmpl w:val="EECC929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2"/>
      </w:rPr>
    </w:lvl>
  </w:abstractNum>
  <w:abstractNum w:abstractNumId="31">
    <w:nsid w:val="51F572AE"/>
    <w:multiLevelType w:val="multilevel"/>
    <w:tmpl w:val="BC0CC8D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32">
    <w:nsid w:val="52362FF7"/>
    <w:multiLevelType w:val="hybridMultilevel"/>
    <w:tmpl w:val="9E42B1B4"/>
    <w:lvl w:ilvl="0" w:tplc="674A08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FF4E61"/>
    <w:multiLevelType w:val="multilevel"/>
    <w:tmpl w:val="EEDE6E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>
    <w:nsid w:val="5BDB17BA"/>
    <w:multiLevelType w:val="multilevel"/>
    <w:tmpl w:val="D018B0DE"/>
    <w:lvl w:ilvl="0">
      <w:start w:val="4"/>
      <w:numFmt w:val="decimal"/>
      <w:lvlText w:val="%1."/>
      <w:lvlJc w:val="left"/>
      <w:pPr>
        <w:tabs>
          <w:tab w:val="num" w:pos="367"/>
        </w:tabs>
        <w:ind w:left="367" w:hanging="367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7"/>
        </w:tabs>
        <w:ind w:left="367" w:hanging="3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>
    <w:nsid w:val="5D0A1994"/>
    <w:multiLevelType w:val="multilevel"/>
    <w:tmpl w:val="FDE27EDC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6">
    <w:nsid w:val="5D704EE0"/>
    <w:multiLevelType w:val="hybridMultilevel"/>
    <w:tmpl w:val="567C2A04"/>
    <w:lvl w:ilvl="0" w:tplc="20C6C5C8">
      <w:numFmt w:val="bullet"/>
      <w:lvlText w:val="-"/>
      <w:lvlJc w:val="left"/>
      <w:pPr>
        <w:ind w:left="276" w:hanging="176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00F40ED8">
      <w:numFmt w:val="bullet"/>
      <w:lvlText w:val="•"/>
      <w:lvlJc w:val="left"/>
      <w:pPr>
        <w:ind w:left="1352" w:hanging="176"/>
      </w:pPr>
      <w:rPr>
        <w:rFonts w:hint="default"/>
        <w:lang w:val="ru-RU" w:eastAsia="en-US" w:bidi="ar-SA"/>
      </w:rPr>
    </w:lvl>
    <w:lvl w:ilvl="2" w:tplc="C2583F5E">
      <w:numFmt w:val="bullet"/>
      <w:lvlText w:val="•"/>
      <w:lvlJc w:val="left"/>
      <w:pPr>
        <w:ind w:left="2425" w:hanging="176"/>
      </w:pPr>
      <w:rPr>
        <w:rFonts w:hint="default"/>
        <w:lang w:val="ru-RU" w:eastAsia="en-US" w:bidi="ar-SA"/>
      </w:rPr>
    </w:lvl>
    <w:lvl w:ilvl="3" w:tplc="6D68AE9C">
      <w:numFmt w:val="bullet"/>
      <w:lvlText w:val="•"/>
      <w:lvlJc w:val="left"/>
      <w:pPr>
        <w:ind w:left="3498" w:hanging="176"/>
      </w:pPr>
      <w:rPr>
        <w:rFonts w:hint="default"/>
        <w:lang w:val="ru-RU" w:eastAsia="en-US" w:bidi="ar-SA"/>
      </w:rPr>
    </w:lvl>
    <w:lvl w:ilvl="4" w:tplc="0AF4B52A">
      <w:numFmt w:val="bullet"/>
      <w:lvlText w:val="•"/>
      <w:lvlJc w:val="left"/>
      <w:pPr>
        <w:ind w:left="4571" w:hanging="176"/>
      </w:pPr>
      <w:rPr>
        <w:rFonts w:hint="default"/>
        <w:lang w:val="ru-RU" w:eastAsia="en-US" w:bidi="ar-SA"/>
      </w:rPr>
    </w:lvl>
    <w:lvl w:ilvl="5" w:tplc="A7C4AB5A">
      <w:numFmt w:val="bullet"/>
      <w:lvlText w:val="•"/>
      <w:lvlJc w:val="left"/>
      <w:pPr>
        <w:ind w:left="5644" w:hanging="176"/>
      </w:pPr>
      <w:rPr>
        <w:rFonts w:hint="default"/>
        <w:lang w:val="ru-RU" w:eastAsia="en-US" w:bidi="ar-SA"/>
      </w:rPr>
    </w:lvl>
    <w:lvl w:ilvl="6" w:tplc="2AD4652C">
      <w:numFmt w:val="bullet"/>
      <w:lvlText w:val="•"/>
      <w:lvlJc w:val="left"/>
      <w:pPr>
        <w:ind w:left="6716" w:hanging="176"/>
      </w:pPr>
      <w:rPr>
        <w:rFonts w:hint="default"/>
        <w:lang w:val="ru-RU" w:eastAsia="en-US" w:bidi="ar-SA"/>
      </w:rPr>
    </w:lvl>
    <w:lvl w:ilvl="7" w:tplc="EA08CD20">
      <w:numFmt w:val="bullet"/>
      <w:lvlText w:val="•"/>
      <w:lvlJc w:val="left"/>
      <w:pPr>
        <w:ind w:left="7789" w:hanging="176"/>
      </w:pPr>
      <w:rPr>
        <w:rFonts w:hint="default"/>
        <w:lang w:val="ru-RU" w:eastAsia="en-US" w:bidi="ar-SA"/>
      </w:rPr>
    </w:lvl>
    <w:lvl w:ilvl="8" w:tplc="D17862B6">
      <w:numFmt w:val="bullet"/>
      <w:lvlText w:val="•"/>
      <w:lvlJc w:val="left"/>
      <w:pPr>
        <w:ind w:left="8862" w:hanging="176"/>
      </w:pPr>
      <w:rPr>
        <w:rFonts w:hint="default"/>
        <w:lang w:val="ru-RU" w:eastAsia="en-US" w:bidi="ar-SA"/>
      </w:rPr>
    </w:lvl>
  </w:abstractNum>
  <w:abstractNum w:abstractNumId="37">
    <w:nsid w:val="5EB34C1A"/>
    <w:multiLevelType w:val="multilevel"/>
    <w:tmpl w:val="6F34C0C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38">
    <w:nsid w:val="5F620440"/>
    <w:multiLevelType w:val="multilevel"/>
    <w:tmpl w:val="8E12F512"/>
    <w:lvl w:ilvl="0">
      <w:start w:val="1"/>
      <w:numFmt w:val="decimal"/>
      <w:lvlText w:val="2.1%1"/>
      <w:lvlJc w:val="left"/>
      <w:pPr>
        <w:ind w:left="480" w:hanging="480"/>
      </w:pPr>
      <w:rPr>
        <w:rFonts w:ascii="Times New Roman" w:hAnsi="Times New Roman" w:hint="default"/>
        <w:b w:val="0"/>
        <w:i w:val="0"/>
        <w:sz w:val="24"/>
        <w:u w:val="none"/>
      </w:rPr>
    </w:lvl>
    <w:lvl w:ilvl="1">
      <w:start w:val="1"/>
      <w:numFmt w:val="decimal"/>
      <w:lvlText w:val="2.%2"/>
      <w:lvlJc w:val="left"/>
      <w:pPr>
        <w:ind w:left="480" w:hanging="480"/>
      </w:pPr>
      <w:rPr>
        <w:rFonts w:ascii="Times New Roman" w:hAnsi="Times New Roman" w:hint="default"/>
        <w:b w:val="0"/>
        <w:i w:val="0"/>
        <w:sz w:val="24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>
    <w:nsid w:val="60A6153F"/>
    <w:multiLevelType w:val="multilevel"/>
    <w:tmpl w:val="677EA3E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3"/>
      <w:numFmt w:val="decimal"/>
      <w:lvlText w:val="%1.%2."/>
      <w:lvlJc w:val="left"/>
      <w:pPr>
        <w:ind w:left="244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488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372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616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50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84" w:hanging="108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628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512" w:hanging="1440"/>
      </w:pPr>
      <w:rPr>
        <w:rFonts w:hint="default"/>
        <w:sz w:val="22"/>
      </w:rPr>
    </w:lvl>
  </w:abstractNum>
  <w:abstractNum w:abstractNumId="40">
    <w:nsid w:val="60AB4B89"/>
    <w:multiLevelType w:val="multilevel"/>
    <w:tmpl w:val="26EA3824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sz w:val="18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sz w:val="18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sz w:val="18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sz w:val="18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sz w:val="18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b/>
        <w:sz w:val="18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b/>
        <w:sz w:val="18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b/>
        <w:sz w:val="18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b/>
        <w:sz w:val="18"/>
      </w:rPr>
    </w:lvl>
  </w:abstractNum>
  <w:abstractNum w:abstractNumId="41">
    <w:nsid w:val="66564CAE"/>
    <w:multiLevelType w:val="singleLevel"/>
    <w:tmpl w:val="0419000B"/>
    <w:lvl w:ilvl="0"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2">
    <w:nsid w:val="66A513B7"/>
    <w:multiLevelType w:val="multilevel"/>
    <w:tmpl w:val="EE50004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>
    <w:nsid w:val="671F56A9"/>
    <w:multiLevelType w:val="singleLevel"/>
    <w:tmpl w:val="A836C59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4">
    <w:nsid w:val="77600279"/>
    <w:multiLevelType w:val="multilevel"/>
    <w:tmpl w:val="2E6AEAB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>
    <w:nsid w:val="77860F29"/>
    <w:multiLevelType w:val="multilevel"/>
    <w:tmpl w:val="8EF499EE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6">
    <w:nsid w:val="7DFE47D1"/>
    <w:multiLevelType w:val="multilevel"/>
    <w:tmpl w:val="A9409C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2"/>
      <w:numFmt w:val="decimal"/>
      <w:lvlText w:val="%1.%2"/>
      <w:lvlJc w:val="left"/>
      <w:pPr>
        <w:ind w:left="244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488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372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256" w:hanging="72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50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384" w:hanging="108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628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512" w:hanging="1440"/>
      </w:pPr>
      <w:rPr>
        <w:rFonts w:hint="default"/>
        <w:sz w:val="22"/>
      </w:rPr>
    </w:lvl>
  </w:abstractNum>
  <w:abstractNum w:abstractNumId="47">
    <w:nsid w:val="7E7478E5"/>
    <w:multiLevelType w:val="multilevel"/>
    <w:tmpl w:val="237A89DA"/>
    <w:lvl w:ilvl="0">
      <w:start w:val="2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8">
    <w:nsid w:val="7ECD5721"/>
    <w:multiLevelType w:val="multilevel"/>
    <w:tmpl w:val="9B34BB2A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ascii="Times New Roman" w:hAnsi="Times New Roman" w:cs="Times New Roman" w:hint="default"/>
        <w:strike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41"/>
  </w:num>
  <w:num w:numId="2">
    <w:abstractNumId w:val="12"/>
  </w:num>
  <w:num w:numId="3">
    <w:abstractNumId w:val="3"/>
  </w:num>
  <w:num w:numId="4">
    <w:abstractNumId w:val="43"/>
  </w:num>
  <w:num w:numId="5">
    <w:abstractNumId w:val="35"/>
  </w:num>
  <w:num w:numId="6">
    <w:abstractNumId w:val="5"/>
  </w:num>
  <w:num w:numId="7">
    <w:abstractNumId w:val="9"/>
  </w:num>
  <w:num w:numId="8">
    <w:abstractNumId w:val="40"/>
  </w:num>
  <w:num w:numId="9">
    <w:abstractNumId w:val="4"/>
  </w:num>
  <w:num w:numId="10">
    <w:abstractNumId w:val="22"/>
  </w:num>
  <w:num w:numId="11">
    <w:abstractNumId w:val="47"/>
  </w:num>
  <w:num w:numId="12">
    <w:abstractNumId w:val="34"/>
  </w:num>
  <w:num w:numId="13">
    <w:abstractNumId w:val="11"/>
  </w:num>
  <w:num w:numId="14">
    <w:abstractNumId w:val="7"/>
  </w:num>
  <w:num w:numId="15">
    <w:abstractNumId w:val="44"/>
  </w:num>
  <w:num w:numId="16">
    <w:abstractNumId w:val="8"/>
  </w:num>
  <w:num w:numId="17">
    <w:abstractNumId w:val="38"/>
  </w:num>
  <w:num w:numId="18">
    <w:abstractNumId w:val="23"/>
  </w:num>
  <w:num w:numId="19">
    <w:abstractNumId w:val="1"/>
  </w:num>
  <w:num w:numId="20">
    <w:abstractNumId w:val="25"/>
  </w:num>
  <w:num w:numId="21">
    <w:abstractNumId w:val="32"/>
  </w:num>
  <w:num w:numId="22">
    <w:abstractNumId w:val="17"/>
  </w:num>
  <w:num w:numId="23">
    <w:abstractNumId w:val="27"/>
  </w:num>
  <w:num w:numId="24">
    <w:abstractNumId w:val="29"/>
  </w:num>
  <w:num w:numId="25">
    <w:abstractNumId w:val="28"/>
  </w:num>
  <w:num w:numId="26">
    <w:abstractNumId w:val="13"/>
  </w:num>
  <w:num w:numId="27">
    <w:abstractNumId w:val="19"/>
  </w:num>
  <w:num w:numId="28">
    <w:abstractNumId w:val="2"/>
  </w:num>
  <w:num w:numId="29">
    <w:abstractNumId w:val="36"/>
  </w:num>
  <w:num w:numId="30">
    <w:abstractNumId w:val="16"/>
  </w:num>
  <w:num w:numId="31">
    <w:abstractNumId w:val="26"/>
  </w:num>
  <w:num w:numId="32">
    <w:abstractNumId w:val="46"/>
  </w:num>
  <w:num w:numId="33">
    <w:abstractNumId w:val="39"/>
  </w:num>
  <w:num w:numId="34">
    <w:abstractNumId w:val="37"/>
  </w:num>
  <w:num w:numId="35">
    <w:abstractNumId w:val="31"/>
  </w:num>
  <w:num w:numId="36">
    <w:abstractNumId w:val="14"/>
  </w:num>
  <w:num w:numId="37">
    <w:abstractNumId w:val="15"/>
  </w:num>
  <w:num w:numId="38">
    <w:abstractNumId w:val="20"/>
  </w:num>
  <w:num w:numId="39">
    <w:abstractNumId w:val="10"/>
  </w:num>
  <w:num w:numId="40">
    <w:abstractNumId w:val="33"/>
  </w:num>
  <w:num w:numId="41">
    <w:abstractNumId w:val="30"/>
  </w:num>
  <w:num w:numId="42">
    <w:abstractNumId w:val="18"/>
  </w:num>
  <w:num w:numId="43">
    <w:abstractNumId w:val="48"/>
  </w:num>
  <w:num w:numId="44">
    <w:abstractNumId w:val="21"/>
  </w:num>
  <w:num w:numId="45">
    <w:abstractNumId w:val="6"/>
  </w:num>
  <w:num w:numId="46">
    <w:abstractNumId w:val="24"/>
  </w:num>
  <w:num w:numId="47">
    <w:abstractNumId w:val="42"/>
  </w:num>
  <w:num w:numId="48">
    <w:abstractNumId w:val="45"/>
  </w:num>
  <w:num w:numId="49">
    <w:abstractNumId w:val="33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08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08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44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44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18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180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160" w:hanging="1800"/>
        </w:pPr>
        <w:rPr>
          <w:rFonts w:hint="default"/>
        </w:rPr>
      </w:lvl>
    </w:lvlOverride>
  </w:num>
  <w:num w:numId="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Performer_BankRequisite" w:val="ИНН/КПП:770603001_x000d_ОАО БАНК ВТБ_x000d_Р/с:40502810900180000002_x000d_К/с:30101810700000000187_x000d_БИК 044525187, ОКПО 04814998"/>
    <w:docVar w:name="Performer_LegalAddress" w:val="119034,  Москва, ул. Пречистенка, дом 20"/>
    <w:docVar w:name="Performer_License" w:val="№ 9566-021/дк от 23 ноября 2018 г."/>
    <w:docVar w:name="Performer_LicenseType" w:val="доверенности"/>
    <w:docVar w:name="Performer_OrgName" w:val="филиал &quot;Мединцентр&quot; ГлавУпДК при МИД России"/>
    <w:docVar w:name="Performer_RealAddress" w:val="119049, г. Москва, 4-й Добрынинский  пер.,д. 4"/>
    <w:docVar w:name="Performer_Signer_IOF" w:val="Н.В. Старостина"/>
    <w:docVar w:name="Performer_SignerPostWithOrgName" w:val="Заведующая медицинской регистратурой КДЦ филиала &quot;Мединцентр&quot; ГлавУпДК при МИД России"/>
    <w:docVar w:name="Performer_SignerPostWithOrgNameRodit" w:val="заведующей медицинской регистратурой кдц филиала &quot;Мединцентр&quot; ГлавУпДК при МИД России"/>
    <w:docVar w:name="Performer_SignerRodit_IOF" w:val="Н.В. Старостиной"/>
  </w:docVars>
  <w:rsids>
    <w:rsidRoot w:val="001170FD"/>
    <w:rsid w:val="00005F08"/>
    <w:rsid w:val="0001297D"/>
    <w:rsid w:val="00012B5A"/>
    <w:rsid w:val="0003284C"/>
    <w:rsid w:val="00033ADB"/>
    <w:rsid w:val="000371AB"/>
    <w:rsid w:val="00046DD8"/>
    <w:rsid w:val="0007265D"/>
    <w:rsid w:val="000841CF"/>
    <w:rsid w:val="000849E8"/>
    <w:rsid w:val="000856D5"/>
    <w:rsid w:val="00093FEC"/>
    <w:rsid w:val="00095759"/>
    <w:rsid w:val="000A3218"/>
    <w:rsid w:val="000A6E1D"/>
    <w:rsid w:val="000B27A7"/>
    <w:rsid w:val="000C4661"/>
    <w:rsid w:val="000C4934"/>
    <w:rsid w:val="000D0AC7"/>
    <w:rsid w:val="000D1DB3"/>
    <w:rsid w:val="000E46AC"/>
    <w:rsid w:val="000E5646"/>
    <w:rsid w:val="000E5A8A"/>
    <w:rsid w:val="000F2D90"/>
    <w:rsid w:val="00106485"/>
    <w:rsid w:val="00114487"/>
    <w:rsid w:val="00114D94"/>
    <w:rsid w:val="00115877"/>
    <w:rsid w:val="001170FD"/>
    <w:rsid w:val="00117F9E"/>
    <w:rsid w:val="001218CC"/>
    <w:rsid w:val="00125BE4"/>
    <w:rsid w:val="00126EA5"/>
    <w:rsid w:val="001426CB"/>
    <w:rsid w:val="00163A99"/>
    <w:rsid w:val="00164FA5"/>
    <w:rsid w:val="00171D88"/>
    <w:rsid w:val="001721D3"/>
    <w:rsid w:val="0018267C"/>
    <w:rsid w:val="00191A1D"/>
    <w:rsid w:val="0019544B"/>
    <w:rsid w:val="001A0394"/>
    <w:rsid w:val="001A0A21"/>
    <w:rsid w:val="001A2C56"/>
    <w:rsid w:val="001B2704"/>
    <w:rsid w:val="001B6399"/>
    <w:rsid w:val="001B74EE"/>
    <w:rsid w:val="001C05AE"/>
    <w:rsid w:val="001C59BB"/>
    <w:rsid w:val="001C7E6D"/>
    <w:rsid w:val="001D54B2"/>
    <w:rsid w:val="001D5B6A"/>
    <w:rsid w:val="001E3DBB"/>
    <w:rsid w:val="001E5C4C"/>
    <w:rsid w:val="00207A85"/>
    <w:rsid w:val="002116D5"/>
    <w:rsid w:val="002166A4"/>
    <w:rsid w:val="002219DC"/>
    <w:rsid w:val="00221FFB"/>
    <w:rsid w:val="00233220"/>
    <w:rsid w:val="00243444"/>
    <w:rsid w:val="0025725A"/>
    <w:rsid w:val="00260ADE"/>
    <w:rsid w:val="0026233B"/>
    <w:rsid w:val="002650D4"/>
    <w:rsid w:val="00270FB7"/>
    <w:rsid w:val="00274706"/>
    <w:rsid w:val="002747B4"/>
    <w:rsid w:val="00280261"/>
    <w:rsid w:val="002817FC"/>
    <w:rsid w:val="002876D3"/>
    <w:rsid w:val="00293019"/>
    <w:rsid w:val="002A4D5B"/>
    <w:rsid w:val="002B527E"/>
    <w:rsid w:val="002B5F04"/>
    <w:rsid w:val="002C569E"/>
    <w:rsid w:val="002C7A0A"/>
    <w:rsid w:val="002D0CC8"/>
    <w:rsid w:val="002E1225"/>
    <w:rsid w:val="002E3BF6"/>
    <w:rsid w:val="002E50F0"/>
    <w:rsid w:val="002E5536"/>
    <w:rsid w:val="00302015"/>
    <w:rsid w:val="00304665"/>
    <w:rsid w:val="00310207"/>
    <w:rsid w:val="00310414"/>
    <w:rsid w:val="00310818"/>
    <w:rsid w:val="00314DC4"/>
    <w:rsid w:val="00316C1E"/>
    <w:rsid w:val="00324657"/>
    <w:rsid w:val="00325A12"/>
    <w:rsid w:val="00341AE1"/>
    <w:rsid w:val="00354DF4"/>
    <w:rsid w:val="00361129"/>
    <w:rsid w:val="003649CA"/>
    <w:rsid w:val="0036620E"/>
    <w:rsid w:val="0036768E"/>
    <w:rsid w:val="00375A72"/>
    <w:rsid w:val="00380AF6"/>
    <w:rsid w:val="00383ACE"/>
    <w:rsid w:val="00385242"/>
    <w:rsid w:val="003875E3"/>
    <w:rsid w:val="0039268A"/>
    <w:rsid w:val="003A7F66"/>
    <w:rsid w:val="003B4FC0"/>
    <w:rsid w:val="003B663D"/>
    <w:rsid w:val="003C2E9C"/>
    <w:rsid w:val="003C7C7A"/>
    <w:rsid w:val="003D18DD"/>
    <w:rsid w:val="003D4CB6"/>
    <w:rsid w:val="003D65B4"/>
    <w:rsid w:val="003F05F5"/>
    <w:rsid w:val="003F26D0"/>
    <w:rsid w:val="00404849"/>
    <w:rsid w:val="004063A2"/>
    <w:rsid w:val="00417EDD"/>
    <w:rsid w:val="004233DC"/>
    <w:rsid w:val="00425544"/>
    <w:rsid w:val="00431004"/>
    <w:rsid w:val="004349A2"/>
    <w:rsid w:val="0045252A"/>
    <w:rsid w:val="00461D26"/>
    <w:rsid w:val="00462000"/>
    <w:rsid w:val="004703F4"/>
    <w:rsid w:val="00481A1B"/>
    <w:rsid w:val="00483567"/>
    <w:rsid w:val="00486DC0"/>
    <w:rsid w:val="00487B85"/>
    <w:rsid w:val="00491E31"/>
    <w:rsid w:val="00492BF2"/>
    <w:rsid w:val="004940BA"/>
    <w:rsid w:val="00494B6C"/>
    <w:rsid w:val="004964BD"/>
    <w:rsid w:val="004A7C0A"/>
    <w:rsid w:val="004B08FD"/>
    <w:rsid w:val="004D4015"/>
    <w:rsid w:val="004D66AA"/>
    <w:rsid w:val="004E7B42"/>
    <w:rsid w:val="00501C1D"/>
    <w:rsid w:val="00503994"/>
    <w:rsid w:val="005133C2"/>
    <w:rsid w:val="005211CF"/>
    <w:rsid w:val="00525741"/>
    <w:rsid w:val="00526949"/>
    <w:rsid w:val="00531DB3"/>
    <w:rsid w:val="00535240"/>
    <w:rsid w:val="00553496"/>
    <w:rsid w:val="00553B72"/>
    <w:rsid w:val="0056050D"/>
    <w:rsid w:val="00571BB0"/>
    <w:rsid w:val="005732CC"/>
    <w:rsid w:val="005858F5"/>
    <w:rsid w:val="005915B1"/>
    <w:rsid w:val="0059773E"/>
    <w:rsid w:val="00597852"/>
    <w:rsid w:val="005A3AEC"/>
    <w:rsid w:val="005B05E2"/>
    <w:rsid w:val="005B1621"/>
    <w:rsid w:val="005B3135"/>
    <w:rsid w:val="005B3BA9"/>
    <w:rsid w:val="005B6586"/>
    <w:rsid w:val="005C78F6"/>
    <w:rsid w:val="005D4F5A"/>
    <w:rsid w:val="005D5539"/>
    <w:rsid w:val="005E11BF"/>
    <w:rsid w:val="005E1610"/>
    <w:rsid w:val="005E522C"/>
    <w:rsid w:val="005F7E87"/>
    <w:rsid w:val="0060395A"/>
    <w:rsid w:val="00603983"/>
    <w:rsid w:val="00603A9D"/>
    <w:rsid w:val="00606073"/>
    <w:rsid w:val="00615E35"/>
    <w:rsid w:val="006160D0"/>
    <w:rsid w:val="00620E1C"/>
    <w:rsid w:val="00625E3E"/>
    <w:rsid w:val="00626C26"/>
    <w:rsid w:val="0063254C"/>
    <w:rsid w:val="006348EC"/>
    <w:rsid w:val="00637979"/>
    <w:rsid w:val="006526FE"/>
    <w:rsid w:val="00657856"/>
    <w:rsid w:val="00665C61"/>
    <w:rsid w:val="00675CB9"/>
    <w:rsid w:val="00683BC5"/>
    <w:rsid w:val="006845E7"/>
    <w:rsid w:val="006921CA"/>
    <w:rsid w:val="006A5BB4"/>
    <w:rsid w:val="006A611E"/>
    <w:rsid w:val="006A6E6B"/>
    <w:rsid w:val="006B26FE"/>
    <w:rsid w:val="006B48AD"/>
    <w:rsid w:val="006B5387"/>
    <w:rsid w:val="006B5883"/>
    <w:rsid w:val="006C1741"/>
    <w:rsid w:val="006C242D"/>
    <w:rsid w:val="006C5AB6"/>
    <w:rsid w:val="006C6DC3"/>
    <w:rsid w:val="006D3150"/>
    <w:rsid w:val="006D4396"/>
    <w:rsid w:val="006E6FC3"/>
    <w:rsid w:val="00700774"/>
    <w:rsid w:val="00703148"/>
    <w:rsid w:val="0070652E"/>
    <w:rsid w:val="0071348D"/>
    <w:rsid w:val="007203BC"/>
    <w:rsid w:val="0072566B"/>
    <w:rsid w:val="00731C80"/>
    <w:rsid w:val="0073712A"/>
    <w:rsid w:val="00742241"/>
    <w:rsid w:val="0075609E"/>
    <w:rsid w:val="007602F7"/>
    <w:rsid w:val="007648A1"/>
    <w:rsid w:val="007718F3"/>
    <w:rsid w:val="007736F5"/>
    <w:rsid w:val="00787E42"/>
    <w:rsid w:val="007906D6"/>
    <w:rsid w:val="00791E4C"/>
    <w:rsid w:val="0079794C"/>
    <w:rsid w:val="007A4371"/>
    <w:rsid w:val="007A555F"/>
    <w:rsid w:val="007B1D39"/>
    <w:rsid w:val="007B53BD"/>
    <w:rsid w:val="007B762E"/>
    <w:rsid w:val="007B7948"/>
    <w:rsid w:val="007C3EAC"/>
    <w:rsid w:val="007C5076"/>
    <w:rsid w:val="007C5A04"/>
    <w:rsid w:val="007D03CC"/>
    <w:rsid w:val="007D1C7A"/>
    <w:rsid w:val="007D30DD"/>
    <w:rsid w:val="007E2EC5"/>
    <w:rsid w:val="007E57EA"/>
    <w:rsid w:val="007F3AAC"/>
    <w:rsid w:val="007F45D0"/>
    <w:rsid w:val="008025E3"/>
    <w:rsid w:val="00806F4B"/>
    <w:rsid w:val="00814247"/>
    <w:rsid w:val="008157D0"/>
    <w:rsid w:val="00816CE2"/>
    <w:rsid w:val="00821DFF"/>
    <w:rsid w:val="00823D3B"/>
    <w:rsid w:val="0082660D"/>
    <w:rsid w:val="00836399"/>
    <w:rsid w:val="00854683"/>
    <w:rsid w:val="008635FA"/>
    <w:rsid w:val="00864C36"/>
    <w:rsid w:val="00880FC2"/>
    <w:rsid w:val="008875FA"/>
    <w:rsid w:val="008B5B5D"/>
    <w:rsid w:val="008B63E7"/>
    <w:rsid w:val="008B7529"/>
    <w:rsid w:val="008C0C47"/>
    <w:rsid w:val="008D01E3"/>
    <w:rsid w:val="008D127A"/>
    <w:rsid w:val="008D1AE2"/>
    <w:rsid w:val="008D2A6C"/>
    <w:rsid w:val="008D30AC"/>
    <w:rsid w:val="008E0299"/>
    <w:rsid w:val="008E0F2D"/>
    <w:rsid w:val="00912F2C"/>
    <w:rsid w:val="00957F94"/>
    <w:rsid w:val="00961E6D"/>
    <w:rsid w:val="00964678"/>
    <w:rsid w:val="00966261"/>
    <w:rsid w:val="00970F10"/>
    <w:rsid w:val="00973489"/>
    <w:rsid w:val="009803E1"/>
    <w:rsid w:val="00981EA8"/>
    <w:rsid w:val="00984505"/>
    <w:rsid w:val="0098750E"/>
    <w:rsid w:val="0099656D"/>
    <w:rsid w:val="009A4347"/>
    <w:rsid w:val="009D68DF"/>
    <w:rsid w:val="009D6D4A"/>
    <w:rsid w:val="009E0282"/>
    <w:rsid w:val="009E08DF"/>
    <w:rsid w:val="009F601A"/>
    <w:rsid w:val="00A00836"/>
    <w:rsid w:val="00A01ADA"/>
    <w:rsid w:val="00A1106C"/>
    <w:rsid w:val="00A25180"/>
    <w:rsid w:val="00A27F0A"/>
    <w:rsid w:val="00A3710E"/>
    <w:rsid w:val="00A4203F"/>
    <w:rsid w:val="00A442CC"/>
    <w:rsid w:val="00A456CB"/>
    <w:rsid w:val="00A56EA8"/>
    <w:rsid w:val="00A71074"/>
    <w:rsid w:val="00A807DB"/>
    <w:rsid w:val="00A81C0D"/>
    <w:rsid w:val="00A871A1"/>
    <w:rsid w:val="00A9074E"/>
    <w:rsid w:val="00A91B18"/>
    <w:rsid w:val="00AA42B5"/>
    <w:rsid w:val="00AC153A"/>
    <w:rsid w:val="00AC1E8F"/>
    <w:rsid w:val="00AC2829"/>
    <w:rsid w:val="00AD03B0"/>
    <w:rsid w:val="00AD51E9"/>
    <w:rsid w:val="00AE4522"/>
    <w:rsid w:val="00AE6456"/>
    <w:rsid w:val="00AF1D64"/>
    <w:rsid w:val="00AF4330"/>
    <w:rsid w:val="00B030D5"/>
    <w:rsid w:val="00B15B23"/>
    <w:rsid w:val="00B244F5"/>
    <w:rsid w:val="00B2589B"/>
    <w:rsid w:val="00B30CD4"/>
    <w:rsid w:val="00B37FB3"/>
    <w:rsid w:val="00B42F4D"/>
    <w:rsid w:val="00B50AE3"/>
    <w:rsid w:val="00B65EB1"/>
    <w:rsid w:val="00B6681F"/>
    <w:rsid w:val="00B733E8"/>
    <w:rsid w:val="00B81150"/>
    <w:rsid w:val="00B828C7"/>
    <w:rsid w:val="00B82BC4"/>
    <w:rsid w:val="00B843BD"/>
    <w:rsid w:val="00BA14D7"/>
    <w:rsid w:val="00BA45EF"/>
    <w:rsid w:val="00BB757B"/>
    <w:rsid w:val="00BC1246"/>
    <w:rsid w:val="00BD1F2D"/>
    <w:rsid w:val="00BF035B"/>
    <w:rsid w:val="00BF2037"/>
    <w:rsid w:val="00C00D98"/>
    <w:rsid w:val="00C044F9"/>
    <w:rsid w:val="00C04679"/>
    <w:rsid w:val="00C1289E"/>
    <w:rsid w:val="00C2474F"/>
    <w:rsid w:val="00C25A5A"/>
    <w:rsid w:val="00C30671"/>
    <w:rsid w:val="00C36B61"/>
    <w:rsid w:val="00C400EC"/>
    <w:rsid w:val="00C4208E"/>
    <w:rsid w:val="00C464C8"/>
    <w:rsid w:val="00C5257D"/>
    <w:rsid w:val="00C83B6C"/>
    <w:rsid w:val="00CA2B18"/>
    <w:rsid w:val="00CB15FC"/>
    <w:rsid w:val="00CB325E"/>
    <w:rsid w:val="00CB55D0"/>
    <w:rsid w:val="00CB7744"/>
    <w:rsid w:val="00CC1BA2"/>
    <w:rsid w:val="00CD269D"/>
    <w:rsid w:val="00CE1C06"/>
    <w:rsid w:val="00CE1C1D"/>
    <w:rsid w:val="00CF03C0"/>
    <w:rsid w:val="00CF4FE2"/>
    <w:rsid w:val="00CF5A65"/>
    <w:rsid w:val="00CF7339"/>
    <w:rsid w:val="00D01806"/>
    <w:rsid w:val="00D05DE7"/>
    <w:rsid w:val="00D26191"/>
    <w:rsid w:val="00D46C40"/>
    <w:rsid w:val="00D47652"/>
    <w:rsid w:val="00D511D4"/>
    <w:rsid w:val="00D52D92"/>
    <w:rsid w:val="00D55BC3"/>
    <w:rsid w:val="00D602F3"/>
    <w:rsid w:val="00D6764A"/>
    <w:rsid w:val="00D711DF"/>
    <w:rsid w:val="00D775BC"/>
    <w:rsid w:val="00D81856"/>
    <w:rsid w:val="00D831D4"/>
    <w:rsid w:val="00D90162"/>
    <w:rsid w:val="00DA3ED7"/>
    <w:rsid w:val="00DA559F"/>
    <w:rsid w:val="00DA6A75"/>
    <w:rsid w:val="00DB5D95"/>
    <w:rsid w:val="00DC1856"/>
    <w:rsid w:val="00DC1B97"/>
    <w:rsid w:val="00DC6CE0"/>
    <w:rsid w:val="00DF4019"/>
    <w:rsid w:val="00DF750D"/>
    <w:rsid w:val="00E06EB7"/>
    <w:rsid w:val="00E239D8"/>
    <w:rsid w:val="00E43F73"/>
    <w:rsid w:val="00E707B0"/>
    <w:rsid w:val="00E80391"/>
    <w:rsid w:val="00E81A5A"/>
    <w:rsid w:val="00E835EC"/>
    <w:rsid w:val="00E85C4D"/>
    <w:rsid w:val="00E91B55"/>
    <w:rsid w:val="00E92859"/>
    <w:rsid w:val="00E93DA4"/>
    <w:rsid w:val="00EA7143"/>
    <w:rsid w:val="00EA7552"/>
    <w:rsid w:val="00EC455D"/>
    <w:rsid w:val="00ED7C8E"/>
    <w:rsid w:val="00EE3B73"/>
    <w:rsid w:val="00EE49C2"/>
    <w:rsid w:val="00EF1FDA"/>
    <w:rsid w:val="00F037C7"/>
    <w:rsid w:val="00F17B1E"/>
    <w:rsid w:val="00F26122"/>
    <w:rsid w:val="00F43C07"/>
    <w:rsid w:val="00F46D60"/>
    <w:rsid w:val="00F53C4A"/>
    <w:rsid w:val="00F54D8E"/>
    <w:rsid w:val="00F66FC5"/>
    <w:rsid w:val="00F77E46"/>
    <w:rsid w:val="00F9628A"/>
    <w:rsid w:val="00FB1C13"/>
    <w:rsid w:val="00FB3E24"/>
    <w:rsid w:val="00FC2470"/>
    <w:rsid w:val="00FD59ED"/>
    <w:rsid w:val="00FD68AD"/>
    <w:rsid w:val="00FD7193"/>
    <w:rsid w:val="00FF0485"/>
    <w:rsid w:val="00FF3DAC"/>
    <w:rsid w:val="00FF6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5D93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9ED"/>
  </w:style>
  <w:style w:type="paragraph" w:styleId="1">
    <w:name w:val="heading 1"/>
    <w:basedOn w:val="a"/>
    <w:next w:val="a"/>
    <w:qFormat/>
    <w:pPr>
      <w:keepNext/>
      <w:shd w:val="clear" w:color="auto" w:fill="FFFFFF"/>
      <w:jc w:val="center"/>
      <w:outlineLvl w:val="0"/>
    </w:pPr>
    <w:rPr>
      <w:rFonts w:ascii="Arial" w:hAnsi="Arial"/>
      <w:b/>
      <w:snapToGrid w:val="0"/>
      <w:color w:val="000000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rFonts w:ascii="Arial" w:hAnsi="Arial"/>
      <w:b/>
      <w:snapToGrid w:val="0"/>
      <w:color w:val="000000"/>
    </w:rPr>
  </w:style>
  <w:style w:type="paragraph" w:styleId="3">
    <w:name w:val="heading 3"/>
    <w:basedOn w:val="a"/>
    <w:next w:val="a"/>
    <w:qFormat/>
    <w:pPr>
      <w:keepNext/>
      <w:shd w:val="clear" w:color="auto" w:fill="FFFFFF"/>
      <w:jc w:val="center"/>
      <w:outlineLvl w:val="2"/>
    </w:pPr>
    <w:rPr>
      <w:b/>
      <w:snapToGrid w:val="0"/>
      <w:color w:val="000000"/>
      <w:sz w:val="24"/>
    </w:rPr>
  </w:style>
  <w:style w:type="paragraph" w:styleId="4">
    <w:name w:val="heading 4"/>
    <w:basedOn w:val="a"/>
    <w:next w:val="a"/>
    <w:qFormat/>
    <w:pPr>
      <w:keepNext/>
      <w:shd w:val="clear" w:color="auto" w:fill="FFFFFF"/>
      <w:jc w:val="center"/>
      <w:outlineLvl w:val="3"/>
    </w:pPr>
    <w:rPr>
      <w:snapToGrid w:val="0"/>
      <w:color w:val="000000"/>
      <w:sz w:val="24"/>
    </w:rPr>
  </w:style>
  <w:style w:type="paragraph" w:styleId="5">
    <w:name w:val="heading 5"/>
    <w:basedOn w:val="a"/>
    <w:next w:val="a"/>
    <w:qFormat/>
    <w:pPr>
      <w:keepNext/>
      <w:shd w:val="clear" w:color="auto" w:fill="FFFFFF"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pPr>
      <w:shd w:val="clear" w:color="auto" w:fill="FFFFFF"/>
    </w:pPr>
    <w:rPr>
      <w:snapToGrid w:val="0"/>
      <w:color w:val="000000"/>
    </w:rPr>
  </w:style>
  <w:style w:type="paragraph" w:styleId="30">
    <w:name w:val="Body Text 3"/>
    <w:basedOn w:val="a"/>
    <w:link w:val="31"/>
    <w:pPr>
      <w:shd w:val="clear" w:color="auto" w:fill="FFFFFF"/>
      <w:jc w:val="both"/>
    </w:pPr>
    <w:rPr>
      <w:snapToGrid w:val="0"/>
      <w:color w:val="000000"/>
    </w:rPr>
  </w:style>
  <w:style w:type="paragraph" w:styleId="a3">
    <w:name w:val="Body Text"/>
    <w:basedOn w:val="a"/>
    <w:link w:val="a4"/>
    <w:pPr>
      <w:shd w:val="clear" w:color="auto" w:fill="FFFFFF"/>
      <w:jc w:val="both"/>
    </w:pPr>
    <w:rPr>
      <w:snapToGrid w:val="0"/>
      <w:color w:val="000000"/>
      <w:sz w:val="18"/>
    </w:rPr>
  </w:style>
  <w:style w:type="paragraph" w:styleId="a5">
    <w:name w:val="Body Text Indent"/>
    <w:basedOn w:val="a"/>
    <w:pPr>
      <w:spacing w:line="360" w:lineRule="auto"/>
      <w:jc w:val="both"/>
    </w:pPr>
  </w:style>
  <w:style w:type="paragraph" w:customStyle="1" w:styleId="ConsPlusNonformat">
    <w:name w:val="ConsPlusNonformat"/>
    <w:pPr>
      <w:widowControl w:val="0"/>
    </w:pPr>
    <w:rPr>
      <w:rFonts w:ascii="Courier New" w:hAnsi="Courier New"/>
      <w:snapToGrid w:val="0"/>
    </w:rPr>
  </w:style>
  <w:style w:type="table" w:styleId="a6">
    <w:name w:val="Table Grid"/>
    <w:basedOn w:val="a1"/>
    <w:rsid w:val="00AA42B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Document Map"/>
    <w:basedOn w:val="a"/>
    <w:link w:val="a8"/>
    <w:rsid w:val="00B81150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Схема документа Знак"/>
    <w:link w:val="a7"/>
    <w:rsid w:val="00B81150"/>
    <w:rPr>
      <w:rFonts w:ascii="Tahoma" w:hAnsi="Tahoma" w:cs="Tahoma"/>
      <w:sz w:val="16"/>
      <w:szCs w:val="16"/>
    </w:rPr>
  </w:style>
  <w:style w:type="character" w:styleId="a9">
    <w:name w:val="Emphasis"/>
    <w:qFormat/>
    <w:rsid w:val="00B81150"/>
    <w:rPr>
      <w:i/>
      <w:iCs/>
    </w:rPr>
  </w:style>
  <w:style w:type="paragraph" w:styleId="21">
    <w:name w:val="Body Text Indent 2"/>
    <w:basedOn w:val="a"/>
    <w:link w:val="22"/>
    <w:rsid w:val="001218C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218CC"/>
  </w:style>
  <w:style w:type="paragraph" w:styleId="aa">
    <w:name w:val="header"/>
    <w:basedOn w:val="a"/>
    <w:link w:val="ab"/>
    <w:uiPriority w:val="99"/>
    <w:rsid w:val="005D4F5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D4F5A"/>
  </w:style>
  <w:style w:type="paragraph" w:styleId="ac">
    <w:name w:val="footer"/>
    <w:basedOn w:val="a"/>
    <w:link w:val="ad"/>
    <w:uiPriority w:val="99"/>
    <w:rsid w:val="005D4F5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D4F5A"/>
  </w:style>
  <w:style w:type="character" w:styleId="ae">
    <w:name w:val="Strong"/>
    <w:uiPriority w:val="22"/>
    <w:qFormat/>
    <w:rsid w:val="00503994"/>
    <w:rPr>
      <w:b/>
      <w:bCs/>
    </w:rPr>
  </w:style>
  <w:style w:type="paragraph" w:styleId="af">
    <w:name w:val="Balloon Text"/>
    <w:basedOn w:val="a"/>
    <w:link w:val="af0"/>
    <w:rsid w:val="00EE3B7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EE3B7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A45E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f1">
    <w:name w:val="Hyperlink"/>
    <w:basedOn w:val="a0"/>
    <w:uiPriority w:val="99"/>
    <w:unhideWhenUsed/>
    <w:rsid w:val="00BA45EF"/>
    <w:rPr>
      <w:color w:val="0000FF"/>
      <w:u w:val="single"/>
    </w:rPr>
  </w:style>
  <w:style w:type="paragraph" w:styleId="af2">
    <w:name w:val="List Paragraph"/>
    <w:basedOn w:val="a"/>
    <w:uiPriority w:val="1"/>
    <w:qFormat/>
    <w:rsid w:val="00AE6456"/>
    <w:pPr>
      <w:ind w:left="720"/>
      <w:contextualSpacing/>
    </w:pPr>
  </w:style>
  <w:style w:type="character" w:styleId="af3">
    <w:name w:val="FollowedHyperlink"/>
    <w:basedOn w:val="a0"/>
    <w:semiHidden/>
    <w:unhideWhenUsed/>
    <w:rsid w:val="00B2589B"/>
    <w:rPr>
      <w:color w:val="800080" w:themeColor="followedHyperlink"/>
      <w:u w:val="single"/>
    </w:rPr>
  </w:style>
  <w:style w:type="paragraph" w:customStyle="1" w:styleId="ConsNormal">
    <w:name w:val="ConsNormal"/>
    <w:rsid w:val="001A0394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DTNormal">
    <w:name w:val="ConsDTNormal"/>
    <w:uiPriority w:val="99"/>
    <w:rsid w:val="001A0394"/>
    <w:pPr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68">
    <w:name w:val="68"/>
    <w:uiPriority w:val="99"/>
    <w:rsid w:val="00D52D9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31">
    <w:name w:val="Основной текст 3 Знак"/>
    <w:basedOn w:val="a0"/>
    <w:link w:val="30"/>
    <w:rsid w:val="00F9628A"/>
    <w:rPr>
      <w:snapToGrid w:val="0"/>
      <w:color w:val="000000"/>
      <w:shd w:val="clear" w:color="auto" w:fill="FFFFFF"/>
    </w:rPr>
  </w:style>
  <w:style w:type="character" w:customStyle="1" w:styleId="a4">
    <w:name w:val="Основной текст Знак"/>
    <w:basedOn w:val="a0"/>
    <w:link w:val="a3"/>
    <w:rsid w:val="00F9628A"/>
    <w:rPr>
      <w:snapToGrid w:val="0"/>
      <w:color w:val="000000"/>
      <w:sz w:val="18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9ED"/>
  </w:style>
  <w:style w:type="paragraph" w:styleId="1">
    <w:name w:val="heading 1"/>
    <w:basedOn w:val="a"/>
    <w:next w:val="a"/>
    <w:qFormat/>
    <w:pPr>
      <w:keepNext/>
      <w:shd w:val="clear" w:color="auto" w:fill="FFFFFF"/>
      <w:jc w:val="center"/>
      <w:outlineLvl w:val="0"/>
    </w:pPr>
    <w:rPr>
      <w:rFonts w:ascii="Arial" w:hAnsi="Arial"/>
      <w:b/>
      <w:snapToGrid w:val="0"/>
      <w:color w:val="000000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rFonts w:ascii="Arial" w:hAnsi="Arial"/>
      <w:b/>
      <w:snapToGrid w:val="0"/>
      <w:color w:val="000000"/>
    </w:rPr>
  </w:style>
  <w:style w:type="paragraph" w:styleId="3">
    <w:name w:val="heading 3"/>
    <w:basedOn w:val="a"/>
    <w:next w:val="a"/>
    <w:qFormat/>
    <w:pPr>
      <w:keepNext/>
      <w:shd w:val="clear" w:color="auto" w:fill="FFFFFF"/>
      <w:jc w:val="center"/>
      <w:outlineLvl w:val="2"/>
    </w:pPr>
    <w:rPr>
      <w:b/>
      <w:snapToGrid w:val="0"/>
      <w:color w:val="000000"/>
      <w:sz w:val="24"/>
    </w:rPr>
  </w:style>
  <w:style w:type="paragraph" w:styleId="4">
    <w:name w:val="heading 4"/>
    <w:basedOn w:val="a"/>
    <w:next w:val="a"/>
    <w:qFormat/>
    <w:pPr>
      <w:keepNext/>
      <w:shd w:val="clear" w:color="auto" w:fill="FFFFFF"/>
      <w:jc w:val="center"/>
      <w:outlineLvl w:val="3"/>
    </w:pPr>
    <w:rPr>
      <w:snapToGrid w:val="0"/>
      <w:color w:val="000000"/>
      <w:sz w:val="24"/>
    </w:rPr>
  </w:style>
  <w:style w:type="paragraph" w:styleId="5">
    <w:name w:val="heading 5"/>
    <w:basedOn w:val="a"/>
    <w:next w:val="a"/>
    <w:qFormat/>
    <w:pPr>
      <w:keepNext/>
      <w:shd w:val="clear" w:color="auto" w:fill="FFFFFF"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pPr>
      <w:shd w:val="clear" w:color="auto" w:fill="FFFFFF"/>
    </w:pPr>
    <w:rPr>
      <w:snapToGrid w:val="0"/>
      <w:color w:val="000000"/>
    </w:rPr>
  </w:style>
  <w:style w:type="paragraph" w:styleId="30">
    <w:name w:val="Body Text 3"/>
    <w:basedOn w:val="a"/>
    <w:link w:val="31"/>
    <w:pPr>
      <w:shd w:val="clear" w:color="auto" w:fill="FFFFFF"/>
      <w:jc w:val="both"/>
    </w:pPr>
    <w:rPr>
      <w:snapToGrid w:val="0"/>
      <w:color w:val="000000"/>
    </w:rPr>
  </w:style>
  <w:style w:type="paragraph" w:styleId="a3">
    <w:name w:val="Body Text"/>
    <w:basedOn w:val="a"/>
    <w:link w:val="a4"/>
    <w:pPr>
      <w:shd w:val="clear" w:color="auto" w:fill="FFFFFF"/>
      <w:jc w:val="both"/>
    </w:pPr>
    <w:rPr>
      <w:snapToGrid w:val="0"/>
      <w:color w:val="000000"/>
      <w:sz w:val="18"/>
    </w:rPr>
  </w:style>
  <w:style w:type="paragraph" w:styleId="a5">
    <w:name w:val="Body Text Indent"/>
    <w:basedOn w:val="a"/>
    <w:pPr>
      <w:spacing w:line="360" w:lineRule="auto"/>
      <w:jc w:val="both"/>
    </w:pPr>
  </w:style>
  <w:style w:type="paragraph" w:customStyle="1" w:styleId="ConsPlusNonformat">
    <w:name w:val="ConsPlusNonformat"/>
    <w:pPr>
      <w:widowControl w:val="0"/>
    </w:pPr>
    <w:rPr>
      <w:rFonts w:ascii="Courier New" w:hAnsi="Courier New"/>
      <w:snapToGrid w:val="0"/>
    </w:rPr>
  </w:style>
  <w:style w:type="table" w:styleId="a6">
    <w:name w:val="Table Grid"/>
    <w:basedOn w:val="a1"/>
    <w:rsid w:val="00AA42B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Document Map"/>
    <w:basedOn w:val="a"/>
    <w:link w:val="a8"/>
    <w:rsid w:val="00B81150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Схема документа Знак"/>
    <w:link w:val="a7"/>
    <w:rsid w:val="00B81150"/>
    <w:rPr>
      <w:rFonts w:ascii="Tahoma" w:hAnsi="Tahoma" w:cs="Tahoma"/>
      <w:sz w:val="16"/>
      <w:szCs w:val="16"/>
    </w:rPr>
  </w:style>
  <w:style w:type="character" w:styleId="a9">
    <w:name w:val="Emphasis"/>
    <w:qFormat/>
    <w:rsid w:val="00B81150"/>
    <w:rPr>
      <w:i/>
      <w:iCs/>
    </w:rPr>
  </w:style>
  <w:style w:type="paragraph" w:styleId="21">
    <w:name w:val="Body Text Indent 2"/>
    <w:basedOn w:val="a"/>
    <w:link w:val="22"/>
    <w:rsid w:val="001218C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218CC"/>
  </w:style>
  <w:style w:type="paragraph" w:styleId="aa">
    <w:name w:val="header"/>
    <w:basedOn w:val="a"/>
    <w:link w:val="ab"/>
    <w:uiPriority w:val="99"/>
    <w:rsid w:val="005D4F5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D4F5A"/>
  </w:style>
  <w:style w:type="paragraph" w:styleId="ac">
    <w:name w:val="footer"/>
    <w:basedOn w:val="a"/>
    <w:link w:val="ad"/>
    <w:uiPriority w:val="99"/>
    <w:rsid w:val="005D4F5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D4F5A"/>
  </w:style>
  <w:style w:type="character" w:styleId="ae">
    <w:name w:val="Strong"/>
    <w:uiPriority w:val="22"/>
    <w:qFormat/>
    <w:rsid w:val="00503994"/>
    <w:rPr>
      <w:b/>
      <w:bCs/>
    </w:rPr>
  </w:style>
  <w:style w:type="paragraph" w:styleId="af">
    <w:name w:val="Balloon Text"/>
    <w:basedOn w:val="a"/>
    <w:link w:val="af0"/>
    <w:rsid w:val="00EE3B7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EE3B7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A45E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f1">
    <w:name w:val="Hyperlink"/>
    <w:basedOn w:val="a0"/>
    <w:uiPriority w:val="99"/>
    <w:unhideWhenUsed/>
    <w:rsid w:val="00BA45EF"/>
    <w:rPr>
      <w:color w:val="0000FF"/>
      <w:u w:val="single"/>
    </w:rPr>
  </w:style>
  <w:style w:type="paragraph" w:styleId="af2">
    <w:name w:val="List Paragraph"/>
    <w:basedOn w:val="a"/>
    <w:uiPriority w:val="1"/>
    <w:qFormat/>
    <w:rsid w:val="00AE6456"/>
    <w:pPr>
      <w:ind w:left="720"/>
      <w:contextualSpacing/>
    </w:pPr>
  </w:style>
  <w:style w:type="character" w:styleId="af3">
    <w:name w:val="FollowedHyperlink"/>
    <w:basedOn w:val="a0"/>
    <w:semiHidden/>
    <w:unhideWhenUsed/>
    <w:rsid w:val="00B2589B"/>
    <w:rPr>
      <w:color w:val="800080" w:themeColor="followedHyperlink"/>
      <w:u w:val="single"/>
    </w:rPr>
  </w:style>
  <w:style w:type="paragraph" w:customStyle="1" w:styleId="ConsNormal">
    <w:name w:val="ConsNormal"/>
    <w:rsid w:val="001A0394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DTNormal">
    <w:name w:val="ConsDTNormal"/>
    <w:uiPriority w:val="99"/>
    <w:rsid w:val="001A0394"/>
    <w:pPr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68">
    <w:name w:val="68"/>
    <w:uiPriority w:val="99"/>
    <w:rsid w:val="00D52D9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31">
    <w:name w:val="Основной текст 3 Знак"/>
    <w:basedOn w:val="a0"/>
    <w:link w:val="30"/>
    <w:rsid w:val="00F9628A"/>
    <w:rPr>
      <w:snapToGrid w:val="0"/>
      <w:color w:val="000000"/>
      <w:shd w:val="clear" w:color="auto" w:fill="FFFFFF"/>
    </w:rPr>
  </w:style>
  <w:style w:type="character" w:customStyle="1" w:styleId="a4">
    <w:name w:val="Основной текст Знак"/>
    <w:basedOn w:val="a0"/>
    <w:link w:val="a3"/>
    <w:rsid w:val="00F9628A"/>
    <w:rPr>
      <w:snapToGrid w:val="0"/>
      <w:color w:val="000000"/>
      <w:sz w:val="1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4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BlankDogovor\Templates\&#1044;&#1086;&#1075;&#1086;&#1074;&#1086;&#1088;&#1042;&#1079;&#1088;&#1086;&#1089;&#1083;&#1099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7A789C-67B7-415E-AAE9-962EA44EA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ДоговорВзрослые</Template>
  <TotalTime>774</TotalTime>
  <Pages>1</Pages>
  <Words>628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ГЛАВНОЕ ПРОИЗВОДСТВЕННО-КОММЕРЧЕСКОЕ УПРАВЛЕНИЕ ПО ОБСЛУЖИВАНИЮ</vt:lpstr>
    </vt:vector>
  </TitlesOfParts>
  <Company>Мединцентр</Company>
  <LinksUpToDate>false</LinksUpToDate>
  <CharactersWithSpaces>4205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ГЛАВНОЕ ПРОИЗВОДСТВЕННО-КОММЕРЧЕСКОЕ УПРАВЛЕНИЕ ПО ОБСЛУЖИВАНИЮ</dc:title>
  <dc:creator>Регистратор</dc:creator>
  <cp:lastModifiedBy>1</cp:lastModifiedBy>
  <cp:revision>30</cp:revision>
  <cp:lastPrinted>2023-08-02T13:22:00Z</cp:lastPrinted>
  <dcterms:created xsi:type="dcterms:W3CDTF">2022-08-19T13:34:00Z</dcterms:created>
  <dcterms:modified xsi:type="dcterms:W3CDTF">2023-08-28T07:05:00Z</dcterms:modified>
</cp:coreProperties>
</file>