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86E42" w14:textId="06B53B3E" w:rsidR="008B5B5D" w:rsidRPr="009047D6" w:rsidRDefault="008B5B5D" w:rsidP="003C2E9C">
      <w:pPr>
        <w:shd w:val="clear" w:color="auto" w:fill="FFFFFF"/>
        <w:jc w:val="center"/>
        <w:rPr>
          <w:snapToGrid w:val="0"/>
          <w:sz w:val="18"/>
          <w:szCs w:val="18"/>
        </w:rPr>
      </w:pPr>
      <w:r w:rsidRPr="009047D6">
        <w:rPr>
          <w:snapToGrid w:val="0"/>
          <w:sz w:val="18"/>
          <w:szCs w:val="18"/>
        </w:rPr>
        <w:t>ГЛАВНОЕ ПРОИЗВОДСТВЕННО-КОММЕРЧЕСКОЕ УПРАВЛЕНИЕ ПО ОБСЛУЖИВАНИЮ</w:t>
      </w:r>
      <w:r w:rsidR="003C2E9C" w:rsidRPr="009047D6">
        <w:rPr>
          <w:snapToGrid w:val="0"/>
          <w:sz w:val="18"/>
          <w:szCs w:val="18"/>
        </w:rPr>
        <w:t xml:space="preserve"> </w:t>
      </w:r>
      <w:r w:rsidRPr="009047D6">
        <w:rPr>
          <w:snapToGrid w:val="0"/>
          <w:sz w:val="18"/>
          <w:szCs w:val="18"/>
        </w:rPr>
        <w:t>ДИПЛОМАТИЧЕСКОГО КОРПУСА ПРИ МИНИСТЕРСТВЕ ИНОСТРАННЫХ ДЕЛ</w:t>
      </w:r>
      <w:r w:rsidR="00B81150" w:rsidRPr="009047D6">
        <w:rPr>
          <w:snapToGrid w:val="0"/>
          <w:sz w:val="18"/>
          <w:szCs w:val="18"/>
        </w:rPr>
        <w:t xml:space="preserve"> </w:t>
      </w:r>
      <w:r w:rsidRPr="009047D6">
        <w:rPr>
          <w:snapToGrid w:val="0"/>
          <w:sz w:val="18"/>
          <w:szCs w:val="18"/>
        </w:rPr>
        <w:t>РОССИЙСКОЙ ФЕДЕРАЦИИ</w:t>
      </w:r>
    </w:p>
    <w:p w14:paraId="706ABF80" w14:textId="77777777" w:rsidR="008B5B5D" w:rsidRPr="009047D6" w:rsidRDefault="008B5B5D" w:rsidP="003C2E9C">
      <w:pPr>
        <w:shd w:val="clear" w:color="auto" w:fill="FFFFFF"/>
        <w:jc w:val="center"/>
        <w:rPr>
          <w:snapToGrid w:val="0"/>
          <w:sz w:val="18"/>
          <w:szCs w:val="18"/>
        </w:rPr>
      </w:pPr>
      <w:r w:rsidRPr="009047D6">
        <w:rPr>
          <w:snapToGrid w:val="0"/>
          <w:sz w:val="18"/>
          <w:szCs w:val="18"/>
        </w:rPr>
        <w:t>ФИЛИАЛ «МЕДИНЦЕНТР»</w:t>
      </w:r>
    </w:p>
    <w:p w14:paraId="71AE79A9" w14:textId="77777777" w:rsidR="003C2E9C" w:rsidRPr="009047D6" w:rsidRDefault="00B81150" w:rsidP="003C2E9C">
      <w:pPr>
        <w:jc w:val="center"/>
        <w:rPr>
          <w:b/>
          <w:sz w:val="18"/>
          <w:szCs w:val="18"/>
        </w:rPr>
      </w:pPr>
      <w:r w:rsidRPr="009047D6">
        <w:rPr>
          <w:b/>
          <w:sz w:val="18"/>
          <w:szCs w:val="18"/>
        </w:rPr>
        <w:t>ДОГОВОР</w:t>
      </w:r>
      <w:r w:rsidR="008B5B5D" w:rsidRPr="009047D6">
        <w:rPr>
          <w:b/>
          <w:sz w:val="18"/>
          <w:szCs w:val="18"/>
        </w:rPr>
        <w:t xml:space="preserve"> </w:t>
      </w:r>
    </w:p>
    <w:p w14:paraId="4A41966C" w14:textId="4D7E34D1" w:rsidR="008B5B5D" w:rsidRPr="009047D6" w:rsidRDefault="008B5B5D" w:rsidP="003C2E9C">
      <w:pPr>
        <w:jc w:val="center"/>
        <w:rPr>
          <w:b/>
          <w:sz w:val="18"/>
          <w:szCs w:val="18"/>
        </w:rPr>
      </w:pPr>
      <w:r w:rsidRPr="009047D6">
        <w:rPr>
          <w:b/>
          <w:sz w:val="18"/>
          <w:szCs w:val="18"/>
        </w:rPr>
        <w:t xml:space="preserve">№ </w:t>
      </w:r>
      <w:r w:rsidR="001721D3" w:rsidRPr="009047D6">
        <w:rPr>
          <w:b/>
          <w:sz w:val="18"/>
          <w:szCs w:val="18"/>
        </w:rPr>
        <w:t xml:space="preserve">           /В</w:t>
      </w:r>
    </w:p>
    <w:p w14:paraId="5635EF13" w14:textId="77777777" w:rsidR="003C2E9C" w:rsidRPr="009047D6" w:rsidRDefault="008B5B5D" w:rsidP="003C2E9C">
      <w:pPr>
        <w:jc w:val="center"/>
        <w:rPr>
          <w:b/>
          <w:sz w:val="18"/>
          <w:szCs w:val="18"/>
        </w:rPr>
      </w:pPr>
      <w:r w:rsidRPr="009047D6">
        <w:rPr>
          <w:b/>
          <w:sz w:val="18"/>
          <w:szCs w:val="18"/>
        </w:rPr>
        <w:t xml:space="preserve">НА ОКАЗАНИЕ </w:t>
      </w:r>
      <w:r w:rsidR="0003284C" w:rsidRPr="009047D6">
        <w:rPr>
          <w:b/>
          <w:sz w:val="18"/>
          <w:szCs w:val="18"/>
        </w:rPr>
        <w:t xml:space="preserve">ПЛАТНЫХ </w:t>
      </w:r>
      <w:r w:rsidRPr="009047D6">
        <w:rPr>
          <w:b/>
          <w:sz w:val="18"/>
          <w:szCs w:val="18"/>
        </w:rPr>
        <w:t>МЕДИЦИНСКИХ УСЛУГ</w:t>
      </w:r>
      <w:r w:rsidR="00B81150" w:rsidRPr="009047D6">
        <w:rPr>
          <w:b/>
          <w:sz w:val="18"/>
          <w:szCs w:val="18"/>
        </w:rPr>
        <w:t xml:space="preserve"> </w:t>
      </w:r>
    </w:p>
    <w:p w14:paraId="51349010" w14:textId="6E2197F2" w:rsidR="00B81150" w:rsidRPr="009047D6" w:rsidRDefault="000E46AC" w:rsidP="003C2E9C">
      <w:pPr>
        <w:jc w:val="center"/>
        <w:rPr>
          <w:b/>
          <w:sz w:val="18"/>
          <w:szCs w:val="18"/>
        </w:rPr>
      </w:pPr>
      <w:r w:rsidRPr="009047D6">
        <w:rPr>
          <w:b/>
          <w:sz w:val="18"/>
          <w:szCs w:val="18"/>
        </w:rPr>
        <w:t>ФИЗИЧЕСКОМУ ЛИЦУ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90"/>
        <w:gridCol w:w="5231"/>
      </w:tblGrid>
      <w:tr w:rsidR="00DF4019" w:rsidRPr="009047D6" w14:paraId="3A294F4E" w14:textId="77777777" w:rsidTr="00AA42B5">
        <w:tc>
          <w:tcPr>
            <w:tcW w:w="5352" w:type="dxa"/>
          </w:tcPr>
          <w:p w14:paraId="6887A60E" w14:textId="77777777" w:rsidR="00AA42B5" w:rsidRPr="009047D6" w:rsidRDefault="00AA42B5" w:rsidP="004964BD">
            <w:pPr>
              <w:jc w:val="both"/>
              <w:rPr>
                <w:snapToGrid w:val="0"/>
                <w:sz w:val="18"/>
                <w:szCs w:val="18"/>
                <w:lang w:val="en-US"/>
              </w:rPr>
            </w:pPr>
            <w:r w:rsidRPr="009047D6">
              <w:rPr>
                <w:snapToGrid w:val="0"/>
                <w:sz w:val="18"/>
                <w:szCs w:val="18"/>
              </w:rPr>
              <w:t>г. Москва</w:t>
            </w:r>
          </w:p>
        </w:tc>
        <w:tc>
          <w:tcPr>
            <w:tcW w:w="5352" w:type="dxa"/>
          </w:tcPr>
          <w:p w14:paraId="36FA44AC" w14:textId="0AFC9156" w:rsidR="00AA42B5" w:rsidRPr="009047D6" w:rsidRDefault="00F77E46" w:rsidP="003C2E9C">
            <w:pPr>
              <w:jc w:val="right"/>
              <w:rPr>
                <w:snapToGrid w:val="0"/>
                <w:sz w:val="18"/>
                <w:szCs w:val="18"/>
              </w:rPr>
            </w:pPr>
            <w:r w:rsidRPr="009047D6">
              <w:rPr>
                <w:snapToGrid w:val="0"/>
                <w:sz w:val="18"/>
                <w:szCs w:val="18"/>
              </w:rPr>
              <w:t>______________</w:t>
            </w:r>
            <w:r w:rsidR="00AC2829" w:rsidRPr="009047D6">
              <w:rPr>
                <w:snapToGrid w:val="0"/>
                <w:sz w:val="18"/>
                <w:szCs w:val="18"/>
              </w:rPr>
              <w:t>202</w:t>
            </w:r>
            <w:r w:rsidR="002116D5" w:rsidRPr="009047D6">
              <w:rPr>
                <w:snapToGrid w:val="0"/>
                <w:sz w:val="18"/>
                <w:szCs w:val="18"/>
              </w:rPr>
              <w:t>_г.</w:t>
            </w:r>
          </w:p>
        </w:tc>
      </w:tr>
    </w:tbl>
    <w:p w14:paraId="7DBD0978" w14:textId="77777777" w:rsidR="003C2E9C" w:rsidRPr="009047D6" w:rsidRDefault="003C2E9C" w:rsidP="004964BD">
      <w:pPr>
        <w:pStyle w:val="30"/>
        <w:rPr>
          <w:b/>
          <w:color w:val="auto"/>
          <w:sz w:val="18"/>
          <w:szCs w:val="18"/>
        </w:rPr>
      </w:pPr>
      <w:bookmarkStart w:id="0" w:name="_Hlk106358434"/>
    </w:p>
    <w:p w14:paraId="11AAA5EF" w14:textId="56DD5F92" w:rsidR="00CE1C06" w:rsidRPr="009047D6" w:rsidRDefault="008B5B5D" w:rsidP="003C2E9C">
      <w:pPr>
        <w:pStyle w:val="30"/>
        <w:ind w:firstLine="720"/>
        <w:rPr>
          <w:color w:val="auto"/>
          <w:sz w:val="18"/>
          <w:szCs w:val="18"/>
        </w:rPr>
      </w:pPr>
      <w:r w:rsidRPr="009047D6">
        <w:rPr>
          <w:b/>
          <w:color w:val="auto"/>
          <w:sz w:val="18"/>
          <w:szCs w:val="18"/>
        </w:rPr>
        <w:t>Федеральное государственное унитарное предприятие «Главное производственно-коммерческое управление по обслуживанию дипломатического корпуса при Министерстве иностранных дел Российской Федерации» (ГлавУпДК при МИД России)</w:t>
      </w:r>
      <w:r w:rsidRPr="009047D6">
        <w:rPr>
          <w:color w:val="auto"/>
          <w:sz w:val="18"/>
          <w:szCs w:val="18"/>
        </w:rPr>
        <w:t>, именуемое в дальнейшем «Исполнитель»,</w:t>
      </w:r>
      <w:r w:rsidR="00AC2829" w:rsidRPr="009047D6">
        <w:rPr>
          <w:color w:val="auto"/>
          <w:sz w:val="18"/>
          <w:szCs w:val="18"/>
        </w:rPr>
        <w:t xml:space="preserve"> </w:t>
      </w:r>
      <w:r w:rsidR="004940BA" w:rsidRPr="009047D6">
        <w:rPr>
          <w:color w:val="auto"/>
          <w:sz w:val="18"/>
          <w:szCs w:val="18"/>
        </w:rPr>
        <w:t xml:space="preserve">в лице директора </w:t>
      </w:r>
      <w:r w:rsidR="00EE49C2" w:rsidRPr="009047D6">
        <w:rPr>
          <w:color w:val="auto"/>
          <w:sz w:val="18"/>
          <w:szCs w:val="18"/>
        </w:rPr>
        <w:t>филиала ГлавУпДК</w:t>
      </w:r>
      <w:r w:rsidR="004940BA" w:rsidRPr="009047D6">
        <w:rPr>
          <w:color w:val="auto"/>
          <w:sz w:val="18"/>
          <w:szCs w:val="18"/>
        </w:rPr>
        <w:t xml:space="preserve"> при МИД России «Мединцентр» С. А. Гусаренко, действующего на основании доверенности от</w:t>
      </w:r>
      <w:r w:rsidR="00CE1C06" w:rsidRPr="009047D6">
        <w:rPr>
          <w:color w:val="auto"/>
          <w:sz w:val="18"/>
          <w:szCs w:val="18"/>
        </w:rPr>
        <w:t xml:space="preserve"> 12.05.202</w:t>
      </w:r>
      <w:r w:rsidR="00491E31" w:rsidRPr="009047D6">
        <w:rPr>
          <w:color w:val="auto"/>
          <w:sz w:val="18"/>
          <w:szCs w:val="18"/>
        </w:rPr>
        <w:t>3</w:t>
      </w:r>
      <w:r w:rsidR="004940BA" w:rsidRPr="009047D6">
        <w:rPr>
          <w:color w:val="auto"/>
          <w:sz w:val="18"/>
          <w:szCs w:val="18"/>
        </w:rPr>
        <w:t xml:space="preserve"> №</w:t>
      </w:r>
      <w:r w:rsidR="00CE1C06" w:rsidRPr="009047D6">
        <w:rPr>
          <w:color w:val="auto"/>
          <w:sz w:val="18"/>
          <w:szCs w:val="18"/>
        </w:rPr>
        <w:t xml:space="preserve"> </w:t>
      </w:r>
      <w:r w:rsidR="004940BA" w:rsidRPr="009047D6">
        <w:rPr>
          <w:color w:val="auto"/>
          <w:sz w:val="18"/>
          <w:szCs w:val="18"/>
        </w:rPr>
        <w:t>4</w:t>
      </w:r>
      <w:r w:rsidR="00491E31" w:rsidRPr="009047D6">
        <w:rPr>
          <w:color w:val="auto"/>
          <w:sz w:val="18"/>
          <w:szCs w:val="18"/>
        </w:rPr>
        <w:t>320</w:t>
      </w:r>
      <w:r w:rsidR="004940BA" w:rsidRPr="009047D6">
        <w:rPr>
          <w:color w:val="auto"/>
          <w:sz w:val="18"/>
          <w:szCs w:val="18"/>
        </w:rPr>
        <w:t>-021/ДК</w:t>
      </w:r>
      <w:r w:rsidRPr="009047D6">
        <w:rPr>
          <w:i/>
          <w:color w:val="auto"/>
          <w:sz w:val="18"/>
          <w:szCs w:val="18"/>
        </w:rPr>
        <w:t>,</w:t>
      </w:r>
      <w:r w:rsidRPr="009047D6">
        <w:rPr>
          <w:color w:val="auto"/>
          <w:sz w:val="18"/>
          <w:szCs w:val="18"/>
        </w:rPr>
        <w:t xml:space="preserve"> с одной стороны,</w:t>
      </w:r>
      <w:r w:rsidR="00EE49C2" w:rsidRPr="009047D6">
        <w:rPr>
          <w:color w:val="auto"/>
          <w:sz w:val="18"/>
          <w:szCs w:val="18"/>
        </w:rPr>
        <w:t xml:space="preserve"> </w:t>
      </w:r>
    </w:p>
    <w:p w14:paraId="25537A30" w14:textId="1498AFBB" w:rsidR="00CE1C06" w:rsidRPr="009047D6" w:rsidRDefault="008B5B5D" w:rsidP="00CE1C06">
      <w:pPr>
        <w:pStyle w:val="30"/>
        <w:rPr>
          <w:color w:val="auto"/>
          <w:sz w:val="18"/>
          <w:szCs w:val="18"/>
        </w:rPr>
      </w:pPr>
      <w:r w:rsidRPr="009047D6">
        <w:rPr>
          <w:color w:val="auto"/>
          <w:sz w:val="18"/>
          <w:szCs w:val="18"/>
        </w:rPr>
        <w:t xml:space="preserve">и </w:t>
      </w:r>
      <w:r w:rsidR="00A91B18" w:rsidRPr="009047D6">
        <w:rPr>
          <w:color w:val="auto"/>
          <w:sz w:val="18"/>
          <w:szCs w:val="18"/>
        </w:rPr>
        <w:t>гражданин(ка)</w:t>
      </w:r>
      <w:r w:rsidR="00EE49C2" w:rsidRPr="009047D6">
        <w:rPr>
          <w:color w:val="auto"/>
          <w:sz w:val="18"/>
          <w:szCs w:val="18"/>
        </w:rPr>
        <w:t xml:space="preserve"> </w:t>
      </w:r>
      <w:r w:rsidR="00CE1C06" w:rsidRPr="009047D6">
        <w:rPr>
          <w:color w:val="auto"/>
          <w:sz w:val="18"/>
          <w:szCs w:val="18"/>
        </w:rPr>
        <w:t>_______________________________________</w:t>
      </w:r>
      <w:r w:rsidR="00A00836" w:rsidRPr="009047D6">
        <w:rPr>
          <w:color w:val="auto"/>
          <w:sz w:val="18"/>
          <w:szCs w:val="18"/>
        </w:rPr>
        <w:t>____________________________</w:t>
      </w:r>
      <w:r w:rsidR="00CE1C06" w:rsidRPr="009047D6">
        <w:rPr>
          <w:color w:val="auto"/>
          <w:sz w:val="18"/>
          <w:szCs w:val="18"/>
        </w:rPr>
        <w:t>_____________</w:t>
      </w:r>
    </w:p>
    <w:p w14:paraId="5041017D" w14:textId="3E4A0E09" w:rsidR="003C2E9C" w:rsidRPr="009047D6" w:rsidRDefault="00BF2037" w:rsidP="00553B72">
      <w:pPr>
        <w:pStyle w:val="30"/>
        <w:jc w:val="left"/>
        <w:rPr>
          <w:color w:val="auto"/>
          <w:sz w:val="18"/>
          <w:szCs w:val="18"/>
        </w:rPr>
      </w:pPr>
      <w:r w:rsidRPr="009047D6">
        <w:rPr>
          <w:color w:val="auto"/>
          <w:sz w:val="18"/>
          <w:szCs w:val="18"/>
        </w:rPr>
        <w:t xml:space="preserve">                                                                                                       </w:t>
      </w:r>
      <w:r w:rsidR="00EE49C2" w:rsidRPr="009047D6">
        <w:rPr>
          <w:color w:val="auto"/>
          <w:sz w:val="18"/>
          <w:szCs w:val="18"/>
        </w:rPr>
        <w:t>(ФИО)</w:t>
      </w:r>
      <w:r w:rsidR="00553B72" w:rsidRPr="009047D6">
        <w:rPr>
          <w:color w:val="auto"/>
          <w:sz w:val="18"/>
          <w:szCs w:val="18"/>
        </w:rPr>
        <w:br/>
        <w:t>адрес места жительства, телефон ________________________________________________________________________</w:t>
      </w:r>
    </w:p>
    <w:p w14:paraId="29871C6B" w14:textId="1E21D1C6" w:rsidR="003C2E9C" w:rsidRPr="009047D6" w:rsidRDefault="00491E31" w:rsidP="004964BD">
      <w:pPr>
        <w:pStyle w:val="30"/>
        <w:rPr>
          <w:color w:val="auto"/>
          <w:sz w:val="18"/>
          <w:szCs w:val="18"/>
        </w:rPr>
      </w:pPr>
      <w:r w:rsidRPr="009047D6">
        <w:rPr>
          <w:color w:val="auto"/>
          <w:sz w:val="18"/>
          <w:szCs w:val="18"/>
        </w:rPr>
        <w:t>Паспорт  ________________________________________________________________________</w:t>
      </w:r>
      <w:r w:rsidR="00553B72" w:rsidRPr="009047D6">
        <w:rPr>
          <w:color w:val="auto"/>
          <w:sz w:val="18"/>
          <w:szCs w:val="18"/>
        </w:rPr>
        <w:t>__________</w:t>
      </w:r>
      <w:r w:rsidR="005B05E2" w:rsidRPr="009047D6">
        <w:rPr>
          <w:color w:val="auto"/>
          <w:sz w:val="18"/>
          <w:szCs w:val="18"/>
        </w:rPr>
        <w:t>_______</w:t>
      </w:r>
      <w:r w:rsidR="003C2E9C" w:rsidRPr="009047D6">
        <w:rPr>
          <w:color w:val="auto"/>
          <w:sz w:val="18"/>
          <w:szCs w:val="18"/>
        </w:rPr>
        <w:t xml:space="preserve"> </w:t>
      </w:r>
    </w:p>
    <w:p w14:paraId="2B106A14" w14:textId="7C06E243" w:rsidR="002817FC" w:rsidRPr="009047D6" w:rsidRDefault="008B5B5D" w:rsidP="004964BD">
      <w:pPr>
        <w:pStyle w:val="30"/>
        <w:rPr>
          <w:color w:val="auto"/>
          <w:sz w:val="18"/>
          <w:szCs w:val="18"/>
        </w:rPr>
      </w:pPr>
      <w:r w:rsidRPr="009047D6">
        <w:rPr>
          <w:color w:val="auto"/>
          <w:sz w:val="18"/>
          <w:szCs w:val="18"/>
        </w:rPr>
        <w:t>именуемый(</w:t>
      </w:r>
      <w:proofErr w:type="spellStart"/>
      <w:r w:rsidRPr="009047D6">
        <w:rPr>
          <w:color w:val="auto"/>
          <w:sz w:val="18"/>
          <w:szCs w:val="18"/>
        </w:rPr>
        <w:t>ая</w:t>
      </w:r>
      <w:proofErr w:type="spellEnd"/>
      <w:r w:rsidRPr="009047D6">
        <w:rPr>
          <w:color w:val="auto"/>
          <w:sz w:val="18"/>
          <w:szCs w:val="18"/>
        </w:rPr>
        <w:t xml:space="preserve">) </w:t>
      </w:r>
      <w:r w:rsidR="002817FC" w:rsidRPr="009047D6">
        <w:rPr>
          <w:color w:val="auto"/>
          <w:sz w:val="18"/>
          <w:szCs w:val="18"/>
        </w:rPr>
        <w:t>в дальнейшем «</w:t>
      </w:r>
      <w:r w:rsidR="00D52D92" w:rsidRPr="009047D6">
        <w:rPr>
          <w:color w:val="auto"/>
          <w:sz w:val="18"/>
          <w:szCs w:val="18"/>
        </w:rPr>
        <w:t>Заказчик</w:t>
      </w:r>
      <w:r w:rsidR="002817FC" w:rsidRPr="009047D6">
        <w:rPr>
          <w:color w:val="auto"/>
          <w:sz w:val="18"/>
          <w:szCs w:val="18"/>
        </w:rPr>
        <w:t>», именуемые каждый в отдельности «Сторона»,</w:t>
      </w:r>
      <w:r w:rsidR="004B08FD" w:rsidRPr="009047D6">
        <w:rPr>
          <w:color w:val="auto"/>
          <w:sz w:val="18"/>
          <w:szCs w:val="18"/>
        </w:rPr>
        <w:t xml:space="preserve"> </w:t>
      </w:r>
      <w:r w:rsidR="002817FC" w:rsidRPr="009047D6">
        <w:rPr>
          <w:color w:val="auto"/>
          <w:sz w:val="18"/>
          <w:szCs w:val="18"/>
        </w:rPr>
        <w:t>а совместно - «Стороны», заключили настоящий Договор (далее – Договор) о нижеследующем:</w:t>
      </w:r>
    </w:p>
    <w:bookmarkEnd w:id="0"/>
    <w:p w14:paraId="72C763D0" w14:textId="4731BBD7" w:rsidR="00431004" w:rsidRPr="009047D6" w:rsidRDefault="00431004" w:rsidP="00CE1C06">
      <w:pPr>
        <w:pStyle w:val="3"/>
        <w:numPr>
          <w:ilvl w:val="0"/>
          <w:numId w:val="40"/>
        </w:numPr>
        <w:spacing w:before="120" w:after="120"/>
        <w:ind w:left="0" w:firstLine="0"/>
        <w:jc w:val="both"/>
        <w:rPr>
          <w:color w:val="auto"/>
          <w:sz w:val="18"/>
          <w:szCs w:val="18"/>
        </w:rPr>
      </w:pPr>
      <w:r w:rsidRPr="009047D6">
        <w:rPr>
          <w:color w:val="auto"/>
          <w:sz w:val="18"/>
          <w:szCs w:val="18"/>
        </w:rPr>
        <w:t>ОБЩИЕ ПОЛОЖЕНИЯ</w:t>
      </w:r>
    </w:p>
    <w:p w14:paraId="7BCBAAFC" w14:textId="08D1AB9E" w:rsidR="00431004" w:rsidRPr="009047D6" w:rsidRDefault="00431004" w:rsidP="004964BD">
      <w:pPr>
        <w:pStyle w:val="af1"/>
        <w:widowControl w:val="0"/>
        <w:numPr>
          <w:ilvl w:val="1"/>
          <w:numId w:val="40"/>
        </w:numPr>
        <w:tabs>
          <w:tab w:val="left" w:pos="1233"/>
        </w:tabs>
        <w:autoSpaceDE w:val="0"/>
        <w:autoSpaceDN w:val="0"/>
        <w:ind w:left="0" w:firstLine="0"/>
        <w:jc w:val="both"/>
        <w:rPr>
          <w:bCs/>
          <w:sz w:val="18"/>
          <w:szCs w:val="18"/>
        </w:rPr>
      </w:pPr>
      <w:r w:rsidRPr="009047D6">
        <w:rPr>
          <w:bCs/>
          <w:sz w:val="18"/>
          <w:szCs w:val="18"/>
        </w:rPr>
        <w:t>Основные</w:t>
      </w:r>
      <w:r w:rsidRPr="009047D6">
        <w:rPr>
          <w:bCs/>
          <w:spacing w:val="-4"/>
          <w:sz w:val="18"/>
          <w:szCs w:val="18"/>
        </w:rPr>
        <w:t xml:space="preserve"> </w:t>
      </w:r>
      <w:r w:rsidRPr="009047D6">
        <w:rPr>
          <w:bCs/>
          <w:sz w:val="18"/>
          <w:szCs w:val="18"/>
        </w:rPr>
        <w:t>понятия,</w:t>
      </w:r>
      <w:r w:rsidRPr="009047D6">
        <w:rPr>
          <w:bCs/>
          <w:spacing w:val="-5"/>
          <w:sz w:val="18"/>
          <w:szCs w:val="18"/>
        </w:rPr>
        <w:t xml:space="preserve"> </w:t>
      </w:r>
      <w:r w:rsidRPr="009047D6">
        <w:rPr>
          <w:bCs/>
          <w:sz w:val="18"/>
          <w:szCs w:val="18"/>
        </w:rPr>
        <w:t>используемые</w:t>
      </w:r>
      <w:r w:rsidRPr="009047D6">
        <w:rPr>
          <w:bCs/>
          <w:spacing w:val="-4"/>
          <w:sz w:val="18"/>
          <w:szCs w:val="18"/>
        </w:rPr>
        <w:t xml:space="preserve"> </w:t>
      </w:r>
      <w:r w:rsidRPr="009047D6">
        <w:rPr>
          <w:bCs/>
          <w:sz w:val="18"/>
          <w:szCs w:val="18"/>
        </w:rPr>
        <w:t>в</w:t>
      </w:r>
      <w:r w:rsidRPr="009047D6">
        <w:rPr>
          <w:bCs/>
          <w:spacing w:val="-5"/>
          <w:sz w:val="18"/>
          <w:szCs w:val="18"/>
        </w:rPr>
        <w:t xml:space="preserve"> </w:t>
      </w:r>
      <w:r w:rsidRPr="009047D6">
        <w:rPr>
          <w:bCs/>
          <w:sz w:val="18"/>
          <w:szCs w:val="18"/>
        </w:rPr>
        <w:t>настоящем</w:t>
      </w:r>
      <w:r w:rsidRPr="009047D6">
        <w:rPr>
          <w:bCs/>
          <w:spacing w:val="2"/>
          <w:sz w:val="18"/>
          <w:szCs w:val="18"/>
        </w:rPr>
        <w:t xml:space="preserve"> </w:t>
      </w:r>
      <w:r w:rsidRPr="009047D6">
        <w:rPr>
          <w:bCs/>
          <w:sz w:val="18"/>
          <w:szCs w:val="18"/>
        </w:rPr>
        <w:t>Договоре:</w:t>
      </w:r>
    </w:p>
    <w:p w14:paraId="4F6B8A9E" w14:textId="47E6C81F" w:rsidR="00431004" w:rsidRPr="009047D6" w:rsidRDefault="00431004" w:rsidP="004964BD">
      <w:pPr>
        <w:widowControl w:val="0"/>
        <w:tabs>
          <w:tab w:val="left" w:pos="1021"/>
        </w:tabs>
        <w:autoSpaceDE w:val="0"/>
        <w:autoSpaceDN w:val="0"/>
        <w:jc w:val="both"/>
        <w:rPr>
          <w:sz w:val="18"/>
          <w:szCs w:val="18"/>
        </w:rPr>
      </w:pPr>
      <w:r w:rsidRPr="009047D6">
        <w:rPr>
          <w:b/>
          <w:sz w:val="18"/>
          <w:szCs w:val="18"/>
        </w:rPr>
        <w:t xml:space="preserve">«исполнитель» </w:t>
      </w:r>
      <w:r w:rsidR="003C2E9C" w:rsidRPr="009047D6">
        <w:rPr>
          <w:sz w:val="18"/>
          <w:szCs w:val="18"/>
        </w:rPr>
        <w:t>–</w:t>
      </w:r>
      <w:r w:rsidRPr="009047D6">
        <w:rPr>
          <w:sz w:val="18"/>
          <w:szCs w:val="18"/>
        </w:rPr>
        <w:t xml:space="preserve"> медицинская организация, предоставляющая платные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медицинские</w:t>
      </w:r>
      <w:r w:rsidRPr="009047D6">
        <w:rPr>
          <w:spacing w:val="-2"/>
          <w:sz w:val="18"/>
          <w:szCs w:val="18"/>
        </w:rPr>
        <w:t xml:space="preserve"> </w:t>
      </w:r>
      <w:r w:rsidRPr="009047D6">
        <w:rPr>
          <w:sz w:val="18"/>
          <w:szCs w:val="18"/>
        </w:rPr>
        <w:t>услуги;</w:t>
      </w:r>
    </w:p>
    <w:p w14:paraId="6BB1C003" w14:textId="191ACB5C" w:rsidR="00431004" w:rsidRPr="009047D6" w:rsidRDefault="00431004" w:rsidP="004964BD">
      <w:pPr>
        <w:widowControl w:val="0"/>
        <w:tabs>
          <w:tab w:val="left" w:pos="993"/>
        </w:tabs>
        <w:autoSpaceDE w:val="0"/>
        <w:autoSpaceDN w:val="0"/>
        <w:jc w:val="both"/>
        <w:rPr>
          <w:sz w:val="18"/>
          <w:szCs w:val="18"/>
        </w:rPr>
      </w:pPr>
      <w:r w:rsidRPr="009047D6">
        <w:rPr>
          <w:b/>
          <w:sz w:val="18"/>
          <w:szCs w:val="18"/>
        </w:rPr>
        <w:t xml:space="preserve">«медицинская организация» </w:t>
      </w:r>
      <w:r w:rsidR="003C2E9C" w:rsidRPr="009047D6">
        <w:rPr>
          <w:sz w:val="18"/>
          <w:szCs w:val="18"/>
        </w:rPr>
        <w:t>–</w:t>
      </w:r>
      <w:r w:rsidRPr="009047D6">
        <w:rPr>
          <w:sz w:val="18"/>
          <w:szCs w:val="18"/>
        </w:rPr>
        <w:t xml:space="preserve"> юридическое лицо, осуществляющее в качестве основного (уставного)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вида деятельности медицинскую деятельность на основании лицензии, выданной в порядке, установленном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законодательством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Российской</w:t>
      </w:r>
      <w:r w:rsidRPr="009047D6">
        <w:rPr>
          <w:spacing w:val="-1"/>
          <w:sz w:val="18"/>
          <w:szCs w:val="18"/>
        </w:rPr>
        <w:t xml:space="preserve"> </w:t>
      </w:r>
      <w:r w:rsidRPr="009047D6">
        <w:rPr>
          <w:sz w:val="18"/>
          <w:szCs w:val="18"/>
        </w:rPr>
        <w:t>Федерации;</w:t>
      </w:r>
    </w:p>
    <w:p w14:paraId="1D203385" w14:textId="559D3289" w:rsidR="00431004" w:rsidRPr="009047D6" w:rsidRDefault="00431004" w:rsidP="004964BD">
      <w:pPr>
        <w:widowControl w:val="0"/>
        <w:tabs>
          <w:tab w:val="left" w:pos="1033"/>
        </w:tabs>
        <w:autoSpaceDE w:val="0"/>
        <w:autoSpaceDN w:val="0"/>
        <w:jc w:val="both"/>
        <w:rPr>
          <w:sz w:val="18"/>
          <w:szCs w:val="18"/>
        </w:rPr>
      </w:pPr>
      <w:r w:rsidRPr="009047D6">
        <w:rPr>
          <w:b/>
          <w:sz w:val="18"/>
          <w:szCs w:val="18"/>
        </w:rPr>
        <w:t>«медицинский</w:t>
      </w:r>
      <w:r w:rsidRPr="009047D6">
        <w:rPr>
          <w:b/>
          <w:spacing w:val="1"/>
          <w:sz w:val="18"/>
          <w:szCs w:val="18"/>
        </w:rPr>
        <w:t xml:space="preserve"> </w:t>
      </w:r>
      <w:r w:rsidRPr="009047D6">
        <w:rPr>
          <w:b/>
          <w:sz w:val="18"/>
          <w:szCs w:val="18"/>
        </w:rPr>
        <w:t>работник»</w:t>
      </w:r>
      <w:r w:rsidRPr="009047D6">
        <w:rPr>
          <w:b/>
          <w:spacing w:val="1"/>
          <w:sz w:val="18"/>
          <w:szCs w:val="18"/>
        </w:rPr>
        <w:t xml:space="preserve"> </w:t>
      </w:r>
      <w:r w:rsidR="003C2E9C" w:rsidRPr="009047D6">
        <w:rPr>
          <w:sz w:val="18"/>
          <w:szCs w:val="18"/>
        </w:rPr>
        <w:t>–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физическое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лицо,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которое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имеет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медицинское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или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иное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образование,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квалификацию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и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в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трудовые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(должностные)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обязанности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которого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входит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осуществление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медицинской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деятельности;</w:t>
      </w:r>
    </w:p>
    <w:p w14:paraId="00C92F2E" w14:textId="0081E005" w:rsidR="00431004" w:rsidRPr="009047D6" w:rsidRDefault="00431004" w:rsidP="004964BD">
      <w:pPr>
        <w:pStyle w:val="a3"/>
        <w:rPr>
          <w:color w:val="auto"/>
          <w:szCs w:val="18"/>
        </w:rPr>
      </w:pPr>
      <w:r w:rsidRPr="009047D6">
        <w:rPr>
          <w:b/>
          <w:color w:val="auto"/>
          <w:szCs w:val="18"/>
        </w:rPr>
        <w:t xml:space="preserve">«платные медицинские услуги» </w:t>
      </w:r>
      <w:r w:rsidR="003C2E9C" w:rsidRPr="009047D6">
        <w:rPr>
          <w:color w:val="auto"/>
          <w:szCs w:val="18"/>
        </w:rPr>
        <w:t>–</w:t>
      </w:r>
      <w:r w:rsidRPr="009047D6">
        <w:rPr>
          <w:color w:val="auto"/>
          <w:szCs w:val="18"/>
        </w:rPr>
        <w:t xml:space="preserve"> медицинские услуги, предоставляемые на возмездной основе за счет</w:t>
      </w:r>
      <w:r w:rsidRPr="009047D6">
        <w:rPr>
          <w:color w:val="auto"/>
          <w:spacing w:val="1"/>
          <w:szCs w:val="18"/>
        </w:rPr>
        <w:t xml:space="preserve"> </w:t>
      </w:r>
      <w:r w:rsidRPr="009047D6">
        <w:rPr>
          <w:color w:val="auto"/>
          <w:szCs w:val="18"/>
        </w:rPr>
        <w:t>личных средств граждан, средств юридических лиц и иных средств на основании договоров, в том</w:t>
      </w:r>
      <w:r w:rsidRPr="009047D6">
        <w:rPr>
          <w:color w:val="auto"/>
          <w:spacing w:val="1"/>
          <w:szCs w:val="18"/>
        </w:rPr>
        <w:t xml:space="preserve"> </w:t>
      </w:r>
      <w:r w:rsidRPr="009047D6">
        <w:rPr>
          <w:color w:val="auto"/>
          <w:szCs w:val="18"/>
        </w:rPr>
        <w:t>числе</w:t>
      </w:r>
      <w:r w:rsidRPr="009047D6">
        <w:rPr>
          <w:color w:val="auto"/>
          <w:spacing w:val="1"/>
          <w:szCs w:val="18"/>
        </w:rPr>
        <w:t xml:space="preserve"> </w:t>
      </w:r>
      <w:r w:rsidRPr="009047D6">
        <w:rPr>
          <w:color w:val="auto"/>
          <w:szCs w:val="18"/>
        </w:rPr>
        <w:t>договоров</w:t>
      </w:r>
      <w:r w:rsidRPr="009047D6">
        <w:rPr>
          <w:color w:val="auto"/>
          <w:spacing w:val="-1"/>
          <w:szCs w:val="18"/>
        </w:rPr>
        <w:t xml:space="preserve"> </w:t>
      </w:r>
      <w:r w:rsidRPr="009047D6">
        <w:rPr>
          <w:color w:val="auto"/>
          <w:szCs w:val="18"/>
        </w:rPr>
        <w:t>добровольного</w:t>
      </w:r>
      <w:r w:rsidRPr="009047D6">
        <w:rPr>
          <w:color w:val="auto"/>
          <w:spacing w:val="2"/>
          <w:szCs w:val="18"/>
        </w:rPr>
        <w:t xml:space="preserve"> </w:t>
      </w:r>
      <w:r w:rsidRPr="009047D6">
        <w:rPr>
          <w:color w:val="auto"/>
          <w:szCs w:val="18"/>
        </w:rPr>
        <w:t>медицинского</w:t>
      </w:r>
      <w:r w:rsidRPr="009047D6">
        <w:rPr>
          <w:color w:val="auto"/>
          <w:spacing w:val="2"/>
          <w:szCs w:val="18"/>
        </w:rPr>
        <w:t xml:space="preserve"> </w:t>
      </w:r>
      <w:r w:rsidRPr="009047D6">
        <w:rPr>
          <w:color w:val="auto"/>
          <w:szCs w:val="18"/>
        </w:rPr>
        <w:t>страхования;</w:t>
      </w:r>
    </w:p>
    <w:p w14:paraId="2FC2533D" w14:textId="470F6EC7" w:rsidR="008B5B5D" w:rsidRPr="009047D6" w:rsidRDefault="009E08DF" w:rsidP="00181E9F">
      <w:pPr>
        <w:widowControl w:val="0"/>
        <w:tabs>
          <w:tab w:val="left" w:pos="1049"/>
        </w:tabs>
        <w:autoSpaceDE w:val="0"/>
        <w:autoSpaceDN w:val="0"/>
        <w:jc w:val="both"/>
        <w:rPr>
          <w:b/>
          <w:bCs/>
          <w:sz w:val="18"/>
          <w:szCs w:val="18"/>
        </w:rPr>
      </w:pPr>
      <w:r w:rsidRPr="009047D6">
        <w:rPr>
          <w:b/>
          <w:sz w:val="18"/>
          <w:szCs w:val="18"/>
        </w:rPr>
        <w:t>«потребитель»</w:t>
      </w:r>
      <w:r w:rsidR="00E92859" w:rsidRPr="009047D6">
        <w:rPr>
          <w:b/>
          <w:sz w:val="18"/>
          <w:szCs w:val="18"/>
        </w:rPr>
        <w:t xml:space="preserve"> </w:t>
      </w:r>
      <w:r w:rsidR="003C2E9C" w:rsidRPr="009047D6">
        <w:rPr>
          <w:b/>
          <w:sz w:val="18"/>
          <w:szCs w:val="18"/>
        </w:rPr>
        <w:t>–</w:t>
      </w:r>
      <w:r w:rsidR="00431004" w:rsidRPr="009047D6">
        <w:rPr>
          <w:b/>
          <w:spacing w:val="1"/>
          <w:sz w:val="18"/>
          <w:szCs w:val="18"/>
        </w:rPr>
        <w:t xml:space="preserve"> </w:t>
      </w:r>
      <w:r w:rsidR="00431004" w:rsidRPr="009047D6">
        <w:rPr>
          <w:sz w:val="18"/>
          <w:szCs w:val="18"/>
        </w:rPr>
        <w:t>физическое</w:t>
      </w:r>
      <w:r w:rsidR="00431004" w:rsidRPr="009047D6">
        <w:rPr>
          <w:spacing w:val="1"/>
          <w:sz w:val="18"/>
          <w:szCs w:val="18"/>
        </w:rPr>
        <w:t xml:space="preserve"> </w:t>
      </w:r>
      <w:r w:rsidR="00431004" w:rsidRPr="009047D6">
        <w:rPr>
          <w:sz w:val="18"/>
          <w:szCs w:val="18"/>
        </w:rPr>
        <w:t>лицо,</w:t>
      </w:r>
      <w:r w:rsidR="00431004" w:rsidRPr="009047D6">
        <w:rPr>
          <w:spacing w:val="1"/>
          <w:sz w:val="18"/>
          <w:szCs w:val="18"/>
        </w:rPr>
        <w:t xml:space="preserve"> </w:t>
      </w:r>
      <w:r w:rsidR="00431004" w:rsidRPr="009047D6">
        <w:rPr>
          <w:sz w:val="18"/>
          <w:szCs w:val="18"/>
        </w:rPr>
        <w:t>являющееся</w:t>
      </w:r>
      <w:r w:rsidR="00431004" w:rsidRPr="009047D6">
        <w:rPr>
          <w:spacing w:val="1"/>
          <w:sz w:val="18"/>
          <w:szCs w:val="18"/>
        </w:rPr>
        <w:t xml:space="preserve"> </w:t>
      </w:r>
      <w:r w:rsidR="00431004" w:rsidRPr="009047D6">
        <w:rPr>
          <w:sz w:val="18"/>
          <w:szCs w:val="18"/>
        </w:rPr>
        <w:t>участником</w:t>
      </w:r>
      <w:r w:rsidR="00431004" w:rsidRPr="009047D6">
        <w:rPr>
          <w:spacing w:val="1"/>
          <w:sz w:val="18"/>
          <w:szCs w:val="18"/>
        </w:rPr>
        <w:t xml:space="preserve"> </w:t>
      </w:r>
      <w:r w:rsidR="00431004" w:rsidRPr="009047D6">
        <w:rPr>
          <w:sz w:val="18"/>
          <w:szCs w:val="18"/>
        </w:rPr>
        <w:t>настоящего</w:t>
      </w:r>
      <w:r w:rsidR="00431004" w:rsidRPr="009047D6">
        <w:rPr>
          <w:spacing w:val="1"/>
          <w:sz w:val="18"/>
          <w:szCs w:val="18"/>
        </w:rPr>
        <w:t xml:space="preserve"> </w:t>
      </w:r>
      <w:r w:rsidR="00431004" w:rsidRPr="009047D6">
        <w:rPr>
          <w:sz w:val="18"/>
          <w:szCs w:val="18"/>
        </w:rPr>
        <w:t>Договора</w:t>
      </w:r>
      <w:r w:rsidR="00431004" w:rsidRPr="009047D6">
        <w:rPr>
          <w:spacing w:val="1"/>
          <w:sz w:val="18"/>
          <w:szCs w:val="18"/>
        </w:rPr>
        <w:t xml:space="preserve"> </w:t>
      </w:r>
      <w:r w:rsidR="00431004" w:rsidRPr="009047D6">
        <w:rPr>
          <w:sz w:val="18"/>
          <w:szCs w:val="18"/>
        </w:rPr>
        <w:t>и</w:t>
      </w:r>
      <w:r w:rsidR="00431004" w:rsidRPr="009047D6">
        <w:rPr>
          <w:spacing w:val="1"/>
          <w:sz w:val="18"/>
          <w:szCs w:val="18"/>
        </w:rPr>
        <w:t xml:space="preserve"> </w:t>
      </w:r>
      <w:r w:rsidR="00431004" w:rsidRPr="009047D6">
        <w:rPr>
          <w:sz w:val="18"/>
          <w:szCs w:val="18"/>
        </w:rPr>
        <w:t>получающее</w:t>
      </w:r>
      <w:r w:rsidR="00431004" w:rsidRPr="009047D6">
        <w:rPr>
          <w:spacing w:val="1"/>
          <w:sz w:val="18"/>
          <w:szCs w:val="18"/>
        </w:rPr>
        <w:t xml:space="preserve"> </w:t>
      </w:r>
      <w:r w:rsidR="00431004" w:rsidRPr="009047D6">
        <w:rPr>
          <w:sz w:val="18"/>
          <w:szCs w:val="18"/>
        </w:rPr>
        <w:t>платные медицинские услуги лично в соответствии с условиями Договора. Потребитель, получающий платные</w:t>
      </w:r>
      <w:r w:rsidR="00431004" w:rsidRPr="009047D6">
        <w:rPr>
          <w:spacing w:val="1"/>
          <w:sz w:val="18"/>
          <w:szCs w:val="18"/>
        </w:rPr>
        <w:t xml:space="preserve"> </w:t>
      </w:r>
      <w:r w:rsidR="00431004" w:rsidRPr="009047D6">
        <w:rPr>
          <w:sz w:val="18"/>
          <w:szCs w:val="18"/>
        </w:rPr>
        <w:t>медицинские услуги,</w:t>
      </w:r>
      <w:r w:rsidR="00431004" w:rsidRPr="009047D6">
        <w:rPr>
          <w:spacing w:val="1"/>
          <w:sz w:val="18"/>
          <w:szCs w:val="18"/>
        </w:rPr>
        <w:t xml:space="preserve"> </w:t>
      </w:r>
      <w:r w:rsidR="00431004" w:rsidRPr="009047D6">
        <w:rPr>
          <w:sz w:val="18"/>
          <w:szCs w:val="18"/>
        </w:rPr>
        <w:t>является пациентом,</w:t>
      </w:r>
      <w:r w:rsidR="00431004" w:rsidRPr="009047D6">
        <w:rPr>
          <w:spacing w:val="1"/>
          <w:sz w:val="18"/>
          <w:szCs w:val="18"/>
        </w:rPr>
        <w:t xml:space="preserve"> </w:t>
      </w:r>
      <w:r w:rsidR="00431004" w:rsidRPr="009047D6">
        <w:rPr>
          <w:sz w:val="18"/>
          <w:szCs w:val="18"/>
        </w:rPr>
        <w:t>на которого распространяется действие</w:t>
      </w:r>
      <w:r w:rsidR="00431004" w:rsidRPr="009047D6">
        <w:rPr>
          <w:spacing w:val="1"/>
          <w:sz w:val="18"/>
          <w:szCs w:val="18"/>
        </w:rPr>
        <w:t xml:space="preserve"> </w:t>
      </w:r>
      <w:r w:rsidR="00431004" w:rsidRPr="009047D6">
        <w:rPr>
          <w:sz w:val="18"/>
          <w:szCs w:val="18"/>
        </w:rPr>
        <w:t>Федерального закона от</w:t>
      </w:r>
      <w:r w:rsidR="00431004" w:rsidRPr="009047D6">
        <w:rPr>
          <w:spacing w:val="1"/>
          <w:sz w:val="18"/>
          <w:szCs w:val="18"/>
        </w:rPr>
        <w:t xml:space="preserve"> </w:t>
      </w:r>
      <w:r w:rsidR="00431004" w:rsidRPr="009047D6">
        <w:rPr>
          <w:sz w:val="18"/>
          <w:szCs w:val="18"/>
        </w:rPr>
        <w:t>21.11.2011</w:t>
      </w:r>
      <w:r w:rsidR="00431004" w:rsidRPr="009047D6">
        <w:rPr>
          <w:spacing w:val="-4"/>
          <w:sz w:val="18"/>
          <w:szCs w:val="18"/>
        </w:rPr>
        <w:t xml:space="preserve"> </w:t>
      </w:r>
      <w:r w:rsidR="00431004" w:rsidRPr="009047D6">
        <w:rPr>
          <w:sz w:val="18"/>
          <w:szCs w:val="18"/>
        </w:rPr>
        <w:t>№</w:t>
      </w:r>
      <w:r w:rsidR="00431004" w:rsidRPr="009047D6">
        <w:rPr>
          <w:spacing w:val="-2"/>
          <w:sz w:val="18"/>
          <w:szCs w:val="18"/>
        </w:rPr>
        <w:t xml:space="preserve"> </w:t>
      </w:r>
      <w:r w:rsidR="00431004" w:rsidRPr="009047D6">
        <w:rPr>
          <w:sz w:val="18"/>
          <w:szCs w:val="18"/>
        </w:rPr>
        <w:t>323-ФЗ</w:t>
      </w:r>
      <w:r w:rsidR="00431004" w:rsidRPr="009047D6">
        <w:rPr>
          <w:spacing w:val="2"/>
          <w:sz w:val="18"/>
          <w:szCs w:val="18"/>
        </w:rPr>
        <w:t xml:space="preserve"> </w:t>
      </w:r>
      <w:r w:rsidR="00431004" w:rsidRPr="009047D6">
        <w:rPr>
          <w:sz w:val="18"/>
          <w:szCs w:val="18"/>
        </w:rPr>
        <w:t>«Об</w:t>
      </w:r>
      <w:r w:rsidR="00431004" w:rsidRPr="009047D6">
        <w:rPr>
          <w:spacing w:val="-1"/>
          <w:sz w:val="18"/>
          <w:szCs w:val="18"/>
        </w:rPr>
        <w:t xml:space="preserve"> </w:t>
      </w:r>
      <w:r w:rsidR="00431004" w:rsidRPr="009047D6">
        <w:rPr>
          <w:sz w:val="18"/>
          <w:szCs w:val="18"/>
        </w:rPr>
        <w:t>основах</w:t>
      </w:r>
      <w:r w:rsidR="00431004" w:rsidRPr="009047D6">
        <w:rPr>
          <w:spacing w:val="-3"/>
          <w:sz w:val="18"/>
          <w:szCs w:val="18"/>
        </w:rPr>
        <w:t xml:space="preserve"> </w:t>
      </w:r>
      <w:r w:rsidR="00431004" w:rsidRPr="009047D6">
        <w:rPr>
          <w:sz w:val="18"/>
          <w:szCs w:val="18"/>
        </w:rPr>
        <w:t>охраны</w:t>
      </w:r>
      <w:r w:rsidR="00431004" w:rsidRPr="009047D6">
        <w:rPr>
          <w:spacing w:val="-1"/>
          <w:sz w:val="18"/>
          <w:szCs w:val="18"/>
        </w:rPr>
        <w:t xml:space="preserve"> </w:t>
      </w:r>
      <w:r w:rsidR="00431004" w:rsidRPr="009047D6">
        <w:rPr>
          <w:sz w:val="18"/>
          <w:szCs w:val="18"/>
        </w:rPr>
        <w:t>здоровья</w:t>
      </w:r>
      <w:r w:rsidR="00431004" w:rsidRPr="009047D6">
        <w:rPr>
          <w:spacing w:val="3"/>
          <w:sz w:val="18"/>
          <w:szCs w:val="18"/>
        </w:rPr>
        <w:t xml:space="preserve"> </w:t>
      </w:r>
      <w:r w:rsidR="00431004" w:rsidRPr="009047D6">
        <w:rPr>
          <w:sz w:val="18"/>
          <w:szCs w:val="18"/>
        </w:rPr>
        <w:t>граждан</w:t>
      </w:r>
      <w:r w:rsidR="00431004" w:rsidRPr="009047D6">
        <w:rPr>
          <w:spacing w:val="-2"/>
          <w:sz w:val="18"/>
          <w:szCs w:val="18"/>
        </w:rPr>
        <w:t xml:space="preserve"> </w:t>
      </w:r>
      <w:r w:rsidR="00431004" w:rsidRPr="009047D6">
        <w:rPr>
          <w:sz w:val="18"/>
          <w:szCs w:val="18"/>
        </w:rPr>
        <w:t>в</w:t>
      </w:r>
      <w:r w:rsidR="00431004" w:rsidRPr="009047D6">
        <w:rPr>
          <w:spacing w:val="-1"/>
          <w:sz w:val="18"/>
          <w:szCs w:val="18"/>
        </w:rPr>
        <w:t xml:space="preserve"> </w:t>
      </w:r>
      <w:r w:rsidR="00431004" w:rsidRPr="009047D6">
        <w:rPr>
          <w:sz w:val="18"/>
          <w:szCs w:val="18"/>
        </w:rPr>
        <w:t>Российской</w:t>
      </w:r>
      <w:r w:rsidR="00431004" w:rsidRPr="009047D6">
        <w:rPr>
          <w:spacing w:val="-2"/>
          <w:sz w:val="18"/>
          <w:szCs w:val="18"/>
        </w:rPr>
        <w:t xml:space="preserve"> </w:t>
      </w:r>
      <w:r w:rsidR="00431004" w:rsidRPr="009047D6">
        <w:rPr>
          <w:sz w:val="18"/>
          <w:szCs w:val="18"/>
        </w:rPr>
        <w:t>Федерации».</w:t>
      </w:r>
      <w:r w:rsidR="00181E9F" w:rsidRPr="009047D6">
        <w:rPr>
          <w:sz w:val="18"/>
          <w:szCs w:val="18"/>
        </w:rPr>
        <w:br/>
      </w:r>
      <w:r w:rsidR="00310207" w:rsidRPr="009047D6">
        <w:rPr>
          <w:b/>
          <w:bCs/>
          <w:sz w:val="18"/>
          <w:szCs w:val="18"/>
        </w:rPr>
        <w:t xml:space="preserve">2. </w:t>
      </w:r>
      <w:r w:rsidR="008B5B5D" w:rsidRPr="009047D6">
        <w:rPr>
          <w:b/>
          <w:bCs/>
          <w:sz w:val="18"/>
          <w:szCs w:val="18"/>
        </w:rPr>
        <w:t>ПРЕДМЕТ ДОГОВОРА</w:t>
      </w:r>
    </w:p>
    <w:p w14:paraId="151107A3" w14:textId="74D26C4F" w:rsidR="00D52D92" w:rsidRPr="009047D6" w:rsidRDefault="00310207" w:rsidP="00D52D92">
      <w:pPr>
        <w:shd w:val="clear" w:color="auto" w:fill="FFFFFF"/>
        <w:tabs>
          <w:tab w:val="left" w:pos="426"/>
        </w:tabs>
        <w:jc w:val="both"/>
        <w:rPr>
          <w:snapToGrid w:val="0"/>
          <w:sz w:val="18"/>
          <w:szCs w:val="18"/>
        </w:rPr>
      </w:pPr>
      <w:r w:rsidRPr="009047D6">
        <w:rPr>
          <w:snapToGrid w:val="0"/>
          <w:sz w:val="18"/>
          <w:szCs w:val="18"/>
        </w:rPr>
        <w:t>2.1.</w:t>
      </w:r>
      <w:r w:rsidR="00431004" w:rsidRPr="009047D6">
        <w:rPr>
          <w:snapToGrid w:val="0"/>
          <w:sz w:val="18"/>
          <w:szCs w:val="18"/>
        </w:rPr>
        <w:t xml:space="preserve"> </w:t>
      </w:r>
      <w:r w:rsidR="00D52D92" w:rsidRPr="009047D6">
        <w:rPr>
          <w:snapToGrid w:val="0"/>
          <w:sz w:val="18"/>
          <w:szCs w:val="18"/>
        </w:rPr>
        <w:t>Исполнитель  обязуется оказать</w:t>
      </w:r>
    </w:p>
    <w:p w14:paraId="7966D770" w14:textId="6C5ABB1F" w:rsidR="00F14C48" w:rsidRPr="009047D6" w:rsidRDefault="00D52D92" w:rsidP="00D52D92">
      <w:pPr>
        <w:shd w:val="clear" w:color="auto" w:fill="FFFFFF"/>
        <w:tabs>
          <w:tab w:val="left" w:pos="426"/>
        </w:tabs>
        <w:jc w:val="both"/>
        <w:rPr>
          <w:snapToGrid w:val="0"/>
          <w:sz w:val="18"/>
          <w:szCs w:val="18"/>
        </w:rPr>
      </w:pPr>
      <w:r w:rsidRPr="009047D6">
        <w:rPr>
          <w:snapToGrid w:val="0"/>
          <w:sz w:val="18"/>
          <w:szCs w:val="18"/>
        </w:rPr>
        <w:t>________________________________________________________________________________________________________, именуемому (ой) в дальнейшем «Потребитель», на возмездной основе медицинские услуги</w:t>
      </w:r>
      <w:r w:rsidR="00F14C48" w:rsidRPr="009047D6">
        <w:rPr>
          <w:snapToGrid w:val="0"/>
          <w:sz w:val="18"/>
          <w:szCs w:val="18"/>
        </w:rPr>
        <w:t xml:space="preserve">  по наименованию, стоимости и в сроки, указанные в Приложении № 1 к настоящему Договору, которое является неотъемлемой частью настоящего Договора</w:t>
      </w:r>
      <w:proofErr w:type="gramStart"/>
      <w:r w:rsidR="00F14C48" w:rsidRPr="009047D6">
        <w:rPr>
          <w:snapToGrid w:val="0"/>
          <w:sz w:val="18"/>
          <w:szCs w:val="18"/>
        </w:rPr>
        <w:t>.</w:t>
      </w:r>
      <w:proofErr w:type="gramEnd"/>
      <w:r w:rsidRPr="009047D6">
        <w:rPr>
          <w:snapToGrid w:val="0"/>
          <w:sz w:val="18"/>
          <w:szCs w:val="18"/>
        </w:rPr>
        <w:t xml:space="preserve"> </w:t>
      </w:r>
      <w:proofErr w:type="gramStart"/>
      <w:r w:rsidRPr="009047D6">
        <w:rPr>
          <w:snapToGrid w:val="0"/>
          <w:sz w:val="18"/>
          <w:szCs w:val="18"/>
        </w:rPr>
        <w:t>а</w:t>
      </w:r>
      <w:proofErr w:type="gramEnd"/>
      <w:r w:rsidRPr="009047D6">
        <w:rPr>
          <w:snapToGrid w:val="0"/>
          <w:sz w:val="18"/>
          <w:szCs w:val="18"/>
        </w:rPr>
        <w:t xml:space="preserve"> Заказчик обязуется оплатить</w:t>
      </w:r>
      <w:r w:rsidR="00F14C48" w:rsidRPr="009047D6">
        <w:rPr>
          <w:snapToGrid w:val="0"/>
          <w:sz w:val="18"/>
          <w:szCs w:val="18"/>
        </w:rPr>
        <w:t xml:space="preserve"> оказанные </w:t>
      </w:r>
      <w:r w:rsidRPr="009047D6">
        <w:rPr>
          <w:snapToGrid w:val="0"/>
          <w:sz w:val="18"/>
          <w:szCs w:val="18"/>
        </w:rPr>
        <w:t xml:space="preserve"> медицинские услуги  на условиях, установленных настоящим Договором и приложениями к нему. </w:t>
      </w:r>
      <w:r w:rsidR="00A62599" w:rsidRPr="009047D6">
        <w:rPr>
          <w:snapToGrid w:val="0"/>
          <w:sz w:val="18"/>
          <w:szCs w:val="18"/>
        </w:rPr>
        <w:t xml:space="preserve">Перечень и стоимость услуг, предоставляемых  «Потребителю»,  и подлежащих оплате  указаны в прейскуранте Исполнителя, действующем на дату составления настоящего договора. </w:t>
      </w:r>
    </w:p>
    <w:p w14:paraId="495EC4F1" w14:textId="6FC9931D" w:rsidR="00D52D92" w:rsidRPr="009047D6" w:rsidRDefault="00D52D92" w:rsidP="00D52D92">
      <w:pPr>
        <w:shd w:val="clear" w:color="auto" w:fill="FFFFFF"/>
        <w:tabs>
          <w:tab w:val="left" w:pos="426"/>
        </w:tabs>
        <w:jc w:val="both"/>
        <w:rPr>
          <w:snapToGrid w:val="0"/>
          <w:sz w:val="18"/>
          <w:szCs w:val="18"/>
        </w:rPr>
      </w:pPr>
      <w:r w:rsidRPr="009047D6">
        <w:rPr>
          <w:snapToGrid w:val="0"/>
          <w:sz w:val="18"/>
          <w:szCs w:val="18"/>
        </w:rPr>
        <w:t>В случае если Заказчик одновременно является Потребителем, далее по тексту договора в дальнейшем именуется Потребителем.</w:t>
      </w:r>
    </w:p>
    <w:p w14:paraId="48C7EB30" w14:textId="49733F19" w:rsidR="00D52D92" w:rsidRPr="009047D6" w:rsidRDefault="00D52D92" w:rsidP="00D52D92">
      <w:pPr>
        <w:shd w:val="clear" w:color="auto" w:fill="FFFFFF"/>
        <w:tabs>
          <w:tab w:val="left" w:pos="426"/>
        </w:tabs>
        <w:jc w:val="both"/>
        <w:rPr>
          <w:snapToGrid w:val="0"/>
          <w:sz w:val="18"/>
          <w:szCs w:val="18"/>
        </w:rPr>
      </w:pPr>
      <w:r w:rsidRPr="009047D6">
        <w:rPr>
          <w:snapToGrid w:val="0"/>
          <w:sz w:val="18"/>
          <w:szCs w:val="18"/>
        </w:rPr>
        <w:t>2.2. Условия и порядок оказания услуг</w:t>
      </w:r>
    </w:p>
    <w:p w14:paraId="391044C9" w14:textId="240E4502" w:rsidR="00CB15FC" w:rsidRPr="009047D6" w:rsidRDefault="00D52D92" w:rsidP="00CB15FC">
      <w:pPr>
        <w:jc w:val="both"/>
        <w:rPr>
          <w:sz w:val="18"/>
          <w:szCs w:val="18"/>
        </w:rPr>
      </w:pPr>
      <w:r w:rsidRPr="009047D6">
        <w:rPr>
          <w:snapToGrid w:val="0"/>
          <w:sz w:val="18"/>
          <w:szCs w:val="18"/>
        </w:rPr>
        <w:t xml:space="preserve">2.2.1. Исполнитель  в  соответствии с п. 2.1 настоящего Договора оказывает  медицинские услуги по настоящему Договору в помещении Исполнителя, расположенном по адресу </w:t>
      </w:r>
      <w:r w:rsidR="00CB15FC" w:rsidRPr="009047D6">
        <w:rPr>
          <w:snapToGrid w:val="0"/>
          <w:sz w:val="18"/>
          <w:szCs w:val="18"/>
        </w:rPr>
        <w:t xml:space="preserve"> </w:t>
      </w:r>
      <w:r w:rsidR="00CB15FC" w:rsidRPr="009047D6">
        <w:rPr>
          <w:sz w:val="18"/>
          <w:szCs w:val="18"/>
        </w:rPr>
        <w:t>119049, г. Москва, 4-й Добрынинский переулок, д. 4</w:t>
      </w:r>
      <w:r w:rsidR="0071578B" w:rsidRPr="009047D6">
        <w:rPr>
          <w:sz w:val="18"/>
          <w:szCs w:val="18"/>
        </w:rPr>
        <w:t>;</w:t>
      </w:r>
      <w:r w:rsidR="00277C6C" w:rsidRPr="009047D6">
        <w:rPr>
          <w:sz w:val="18"/>
          <w:szCs w:val="18"/>
        </w:rPr>
        <w:t xml:space="preserve"> </w:t>
      </w:r>
      <w:r w:rsidR="0071578B" w:rsidRPr="009047D6">
        <w:rPr>
          <w:sz w:val="18"/>
          <w:szCs w:val="18"/>
        </w:rPr>
        <w:t>2-й Боткинский проезд, д. 5, корп. 5</w:t>
      </w:r>
      <w:r w:rsidR="00277C6C" w:rsidRPr="009047D6">
        <w:rPr>
          <w:sz w:val="18"/>
          <w:szCs w:val="18"/>
        </w:rPr>
        <w:t>.</w:t>
      </w:r>
    </w:p>
    <w:p w14:paraId="16DA72CA" w14:textId="01C80A0D" w:rsidR="00D52D92" w:rsidRPr="009047D6" w:rsidRDefault="00D52D92" w:rsidP="00D52D92">
      <w:pPr>
        <w:shd w:val="clear" w:color="auto" w:fill="FFFFFF"/>
        <w:tabs>
          <w:tab w:val="left" w:pos="426"/>
        </w:tabs>
        <w:jc w:val="both"/>
        <w:rPr>
          <w:snapToGrid w:val="0"/>
          <w:sz w:val="18"/>
          <w:szCs w:val="18"/>
        </w:rPr>
      </w:pPr>
      <w:r w:rsidRPr="009047D6">
        <w:rPr>
          <w:snapToGrid w:val="0"/>
          <w:sz w:val="18"/>
          <w:szCs w:val="18"/>
        </w:rPr>
        <w:t>2.2.</w:t>
      </w:r>
      <w:r w:rsidR="00CB15FC" w:rsidRPr="009047D6">
        <w:rPr>
          <w:snapToGrid w:val="0"/>
          <w:sz w:val="18"/>
          <w:szCs w:val="18"/>
        </w:rPr>
        <w:t xml:space="preserve">2. </w:t>
      </w:r>
      <w:r w:rsidRPr="009047D6">
        <w:rPr>
          <w:snapToGrid w:val="0"/>
          <w:sz w:val="18"/>
          <w:szCs w:val="18"/>
        </w:rPr>
        <w:t xml:space="preserve"> При привлечении  Исполнителем к оказанию медицинских услуг третьих лиц Исполнитель доводит до сведения Потребителя (Заказчика) место и время оказания ему медицинских услуг. </w:t>
      </w:r>
    </w:p>
    <w:p w14:paraId="27E7D49B" w14:textId="3B4C00FB" w:rsidR="0018267C" w:rsidRPr="009047D6" w:rsidRDefault="00D52D92" w:rsidP="00E93DA4">
      <w:pPr>
        <w:widowControl w:val="0"/>
        <w:tabs>
          <w:tab w:val="left" w:pos="1049"/>
        </w:tabs>
        <w:autoSpaceDE w:val="0"/>
        <w:autoSpaceDN w:val="0"/>
        <w:jc w:val="both"/>
        <w:rPr>
          <w:sz w:val="18"/>
          <w:szCs w:val="18"/>
        </w:rPr>
      </w:pPr>
      <w:r w:rsidRPr="009047D6">
        <w:rPr>
          <w:snapToGrid w:val="0"/>
          <w:sz w:val="18"/>
          <w:szCs w:val="18"/>
        </w:rPr>
        <w:t xml:space="preserve">2.3. </w:t>
      </w:r>
      <w:r w:rsidR="00CB15FC" w:rsidRPr="009047D6">
        <w:rPr>
          <w:sz w:val="18"/>
          <w:szCs w:val="18"/>
        </w:rPr>
        <w:t xml:space="preserve"> Исполнитель осуществляет медицинскую деятельность на основании Лицензии на осуществление медицинской деятельности, выданной Федеральной службой по надзору в сфере здравоохранения (адрес нахождения: 109074, Москва, Славянская площадь, д.4, стр.1) № Л041-00110-77/00574118 ФС-99-01-009768 от 03.09.2020 г., бессрочно, на основании решения лицензирующего органа от 29.07.2022 № 6929</w:t>
      </w:r>
      <w:r w:rsidR="00A442CC" w:rsidRPr="009047D6">
        <w:rPr>
          <w:sz w:val="18"/>
          <w:szCs w:val="18"/>
        </w:rPr>
        <w:t xml:space="preserve"> (</w:t>
      </w:r>
      <w:r w:rsidR="00E93DA4" w:rsidRPr="009047D6">
        <w:rPr>
          <w:sz w:val="18"/>
          <w:szCs w:val="18"/>
        </w:rPr>
        <w:t xml:space="preserve"> </w:t>
      </w:r>
      <w:proofErr w:type="spellStart"/>
      <w:r w:rsidR="00A442CC" w:rsidRPr="009047D6">
        <w:rPr>
          <w:sz w:val="18"/>
          <w:szCs w:val="18"/>
          <w:lang w:val="en-US"/>
        </w:rPr>
        <w:t>roszdravnadzor</w:t>
      </w:r>
      <w:proofErr w:type="spellEnd"/>
      <w:r w:rsidR="00A442CC" w:rsidRPr="009047D6">
        <w:rPr>
          <w:sz w:val="18"/>
          <w:szCs w:val="18"/>
        </w:rPr>
        <w:t>.</w:t>
      </w:r>
      <w:proofErr w:type="spellStart"/>
      <w:r w:rsidR="00A442CC" w:rsidRPr="009047D6">
        <w:rPr>
          <w:sz w:val="18"/>
          <w:szCs w:val="18"/>
          <w:lang w:val="en-US"/>
        </w:rPr>
        <w:t>gov</w:t>
      </w:r>
      <w:proofErr w:type="spellEnd"/>
      <w:r w:rsidR="00A442CC" w:rsidRPr="009047D6">
        <w:rPr>
          <w:sz w:val="18"/>
          <w:szCs w:val="18"/>
        </w:rPr>
        <w:t>.</w:t>
      </w:r>
      <w:proofErr w:type="spellStart"/>
      <w:r w:rsidR="00A442CC" w:rsidRPr="009047D6">
        <w:rPr>
          <w:sz w:val="18"/>
          <w:szCs w:val="18"/>
          <w:lang w:val="en-US"/>
        </w:rPr>
        <w:t>ru</w:t>
      </w:r>
      <w:proofErr w:type="spellEnd"/>
      <w:r w:rsidR="00E93DA4" w:rsidRPr="009047D6">
        <w:rPr>
          <w:sz w:val="18"/>
          <w:szCs w:val="18"/>
        </w:rPr>
        <w:t xml:space="preserve">  </w:t>
      </w:r>
      <w:r w:rsidR="00A442CC" w:rsidRPr="009047D6">
        <w:rPr>
          <w:sz w:val="18"/>
          <w:szCs w:val="18"/>
        </w:rPr>
        <w:t>, тел.+7 (499) 578-02-20)</w:t>
      </w:r>
      <w:r w:rsidR="00196294" w:rsidRPr="009047D6">
        <w:rPr>
          <w:sz w:val="18"/>
          <w:szCs w:val="18"/>
        </w:rPr>
        <w:t xml:space="preserve">. </w:t>
      </w:r>
      <w:r w:rsidR="00E93DA4" w:rsidRPr="009047D6">
        <w:rPr>
          <w:snapToGrid w:val="0"/>
          <w:sz w:val="18"/>
          <w:szCs w:val="18"/>
        </w:rPr>
        <w:t xml:space="preserve">Медицинская деятельность осуществляется исполнителем </w:t>
      </w:r>
      <w:proofErr w:type="gramStart"/>
      <w:r w:rsidRPr="009047D6">
        <w:rPr>
          <w:snapToGrid w:val="0"/>
          <w:sz w:val="18"/>
          <w:szCs w:val="18"/>
        </w:rPr>
        <w:t>по</w:t>
      </w:r>
      <w:proofErr w:type="gramEnd"/>
      <w:r w:rsidRPr="009047D6">
        <w:rPr>
          <w:snapToGrid w:val="0"/>
          <w:sz w:val="18"/>
          <w:szCs w:val="18"/>
        </w:rPr>
        <w:t xml:space="preserve"> адрес</w:t>
      </w:r>
      <w:r w:rsidR="00E93DA4" w:rsidRPr="009047D6">
        <w:rPr>
          <w:snapToGrid w:val="0"/>
          <w:sz w:val="18"/>
          <w:szCs w:val="18"/>
        </w:rPr>
        <w:t xml:space="preserve">ам, указанным в лицензии </w:t>
      </w:r>
      <w:r w:rsidR="00E93DA4" w:rsidRPr="009047D6">
        <w:rPr>
          <w:sz w:val="18"/>
          <w:szCs w:val="18"/>
        </w:rPr>
        <w:t>на осуществление медицинской деятельности .</w:t>
      </w:r>
      <w:r w:rsidR="00E93DA4" w:rsidRPr="009047D6">
        <w:rPr>
          <w:sz w:val="18"/>
          <w:szCs w:val="18"/>
        </w:rPr>
        <w:tab/>
      </w:r>
      <w:r w:rsidR="00E93DA4" w:rsidRPr="009047D6">
        <w:rPr>
          <w:sz w:val="18"/>
          <w:szCs w:val="18"/>
        </w:rPr>
        <w:br/>
      </w:r>
      <w:r w:rsidR="00BF2037" w:rsidRPr="009047D6">
        <w:rPr>
          <w:snapToGrid w:val="0"/>
          <w:sz w:val="18"/>
          <w:szCs w:val="18"/>
        </w:rPr>
        <w:t>2.4.</w:t>
      </w:r>
      <w:r w:rsidR="00E93DA4" w:rsidRPr="009047D6">
        <w:rPr>
          <w:snapToGrid w:val="0"/>
          <w:sz w:val="18"/>
          <w:szCs w:val="18"/>
        </w:rPr>
        <w:t xml:space="preserve">Потребитель ознакомлен с перечнем  работ (услуг), составляющих медицинскую деятельность исполнителя, указанным в лицензии </w:t>
      </w:r>
      <w:r w:rsidR="00E93DA4" w:rsidRPr="009047D6">
        <w:rPr>
          <w:sz w:val="18"/>
          <w:szCs w:val="18"/>
        </w:rPr>
        <w:t>на осуществление медицинской деятельности.</w:t>
      </w:r>
      <w:r w:rsidR="00E93DA4" w:rsidRPr="009047D6">
        <w:rPr>
          <w:sz w:val="18"/>
          <w:szCs w:val="18"/>
        </w:rPr>
        <w:tab/>
      </w:r>
      <w:r w:rsidR="00E93DA4" w:rsidRPr="009047D6">
        <w:rPr>
          <w:sz w:val="18"/>
          <w:szCs w:val="18"/>
        </w:rPr>
        <w:br/>
      </w:r>
      <w:r w:rsidR="00E93DA4" w:rsidRPr="009047D6">
        <w:rPr>
          <w:snapToGrid w:val="0"/>
          <w:sz w:val="18"/>
          <w:szCs w:val="18"/>
        </w:rPr>
        <w:t xml:space="preserve"> </w:t>
      </w:r>
      <w:r w:rsidR="0018267C" w:rsidRPr="009047D6">
        <w:rPr>
          <w:snapToGrid w:val="0"/>
          <w:sz w:val="18"/>
          <w:szCs w:val="18"/>
        </w:rPr>
        <w:t>2.</w:t>
      </w:r>
      <w:r w:rsidR="00BF2037" w:rsidRPr="009047D6">
        <w:rPr>
          <w:snapToGrid w:val="0"/>
          <w:sz w:val="18"/>
          <w:szCs w:val="18"/>
        </w:rPr>
        <w:t>5</w:t>
      </w:r>
      <w:r w:rsidR="0018267C" w:rsidRPr="009047D6">
        <w:rPr>
          <w:snapToGrid w:val="0"/>
          <w:sz w:val="18"/>
          <w:szCs w:val="18"/>
        </w:rPr>
        <w:t>.</w:t>
      </w:r>
      <w:r w:rsidR="0018267C" w:rsidRPr="009047D6">
        <w:rPr>
          <w:sz w:val="18"/>
          <w:szCs w:val="18"/>
        </w:rPr>
        <w:t xml:space="preserve">  Потребитель подтверждает, что согласен на осуществление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14:paraId="6D7523EA" w14:textId="77777777" w:rsidR="00196294" w:rsidRPr="009047D6" w:rsidRDefault="0018267C" w:rsidP="0018267C">
      <w:pPr>
        <w:rPr>
          <w:bCs/>
        </w:rPr>
      </w:pPr>
      <w:r w:rsidRPr="009047D6">
        <w:rPr>
          <w:sz w:val="18"/>
          <w:szCs w:val="18"/>
        </w:rPr>
        <w:t>2.</w:t>
      </w:r>
      <w:r w:rsidR="00BF2037" w:rsidRPr="009047D6">
        <w:rPr>
          <w:sz w:val="18"/>
          <w:szCs w:val="18"/>
        </w:rPr>
        <w:t>6</w:t>
      </w:r>
      <w:r w:rsidRPr="009047D6">
        <w:rPr>
          <w:sz w:val="18"/>
          <w:szCs w:val="18"/>
        </w:rPr>
        <w:t>. При необходимости</w:t>
      </w:r>
      <w:r w:rsidR="00375CBB" w:rsidRPr="009047D6">
        <w:rPr>
          <w:sz w:val="18"/>
          <w:szCs w:val="18"/>
        </w:rPr>
        <w:t xml:space="preserve"> </w:t>
      </w:r>
      <w:r w:rsidRPr="009047D6">
        <w:rPr>
          <w:sz w:val="18"/>
          <w:szCs w:val="18"/>
        </w:rPr>
        <w:t xml:space="preserve">Потребителю могут быть оказаны дополнительные медицинские услуги, </w:t>
      </w:r>
      <w:r w:rsidR="00375CBB" w:rsidRPr="009047D6">
        <w:rPr>
          <w:sz w:val="18"/>
          <w:szCs w:val="18"/>
        </w:rPr>
        <w:t>при этом</w:t>
      </w:r>
      <w:r w:rsidR="002A0995" w:rsidRPr="009047D6">
        <w:rPr>
          <w:sz w:val="18"/>
          <w:szCs w:val="18"/>
        </w:rPr>
        <w:t xml:space="preserve"> </w:t>
      </w:r>
      <w:r w:rsidR="00375CBB" w:rsidRPr="009047D6">
        <w:rPr>
          <w:sz w:val="18"/>
          <w:szCs w:val="18"/>
        </w:rPr>
        <w:t xml:space="preserve"> стороны договорились, что при наличии</w:t>
      </w:r>
      <w:r w:rsidR="001C6181" w:rsidRPr="009047D6">
        <w:rPr>
          <w:sz w:val="18"/>
          <w:szCs w:val="18"/>
        </w:rPr>
        <w:t xml:space="preserve"> медицинских </w:t>
      </w:r>
      <w:r w:rsidR="00375CBB" w:rsidRPr="009047D6">
        <w:rPr>
          <w:sz w:val="18"/>
          <w:szCs w:val="18"/>
        </w:rPr>
        <w:t xml:space="preserve"> показаний оформление дополнительного соглашения к догов</w:t>
      </w:r>
      <w:r w:rsidR="001C6181" w:rsidRPr="009047D6">
        <w:rPr>
          <w:sz w:val="18"/>
          <w:szCs w:val="18"/>
        </w:rPr>
        <w:t xml:space="preserve">ору </w:t>
      </w:r>
      <w:r w:rsidR="00375CBB" w:rsidRPr="009047D6">
        <w:rPr>
          <w:sz w:val="18"/>
          <w:szCs w:val="18"/>
        </w:rPr>
        <w:t xml:space="preserve"> не требуется.</w:t>
      </w:r>
      <w:r w:rsidR="00196294" w:rsidRPr="009047D6">
        <w:rPr>
          <w:bCs/>
        </w:rPr>
        <w:t xml:space="preserve"> </w:t>
      </w:r>
    </w:p>
    <w:p w14:paraId="51E9A0D8" w14:textId="70DF6D5A" w:rsidR="008B5B5D" w:rsidRPr="009047D6" w:rsidRDefault="00310207" w:rsidP="003C2E9C">
      <w:pPr>
        <w:pStyle w:val="3"/>
        <w:spacing w:before="120" w:after="120"/>
        <w:jc w:val="both"/>
        <w:rPr>
          <w:color w:val="auto"/>
          <w:sz w:val="18"/>
          <w:szCs w:val="18"/>
        </w:rPr>
      </w:pPr>
      <w:r w:rsidRPr="009047D6">
        <w:rPr>
          <w:color w:val="auto"/>
          <w:sz w:val="18"/>
          <w:szCs w:val="18"/>
        </w:rPr>
        <w:t xml:space="preserve">3. </w:t>
      </w:r>
      <w:r w:rsidR="00B030D5" w:rsidRPr="009047D6">
        <w:rPr>
          <w:color w:val="auto"/>
          <w:sz w:val="18"/>
          <w:szCs w:val="18"/>
        </w:rPr>
        <w:t xml:space="preserve">ПРАВА И </w:t>
      </w:r>
      <w:r w:rsidR="008B5B5D" w:rsidRPr="009047D6">
        <w:rPr>
          <w:color w:val="auto"/>
          <w:sz w:val="18"/>
          <w:szCs w:val="18"/>
        </w:rPr>
        <w:t>ОБЯЗАННОСТИ СТОРОН</w:t>
      </w:r>
    </w:p>
    <w:p w14:paraId="0ACC5DEE" w14:textId="251EC1DD" w:rsidR="00E81A5A" w:rsidRPr="009047D6" w:rsidRDefault="00431004" w:rsidP="004964BD">
      <w:pPr>
        <w:jc w:val="both"/>
        <w:rPr>
          <w:sz w:val="18"/>
          <w:szCs w:val="18"/>
        </w:rPr>
      </w:pPr>
      <w:r w:rsidRPr="009047D6">
        <w:rPr>
          <w:b/>
          <w:sz w:val="18"/>
          <w:szCs w:val="18"/>
        </w:rPr>
        <w:t>3.</w:t>
      </w:r>
      <w:r w:rsidR="00310207" w:rsidRPr="009047D6">
        <w:rPr>
          <w:b/>
          <w:sz w:val="18"/>
          <w:szCs w:val="18"/>
        </w:rPr>
        <w:t>1.</w:t>
      </w:r>
      <w:r w:rsidRPr="009047D6">
        <w:rPr>
          <w:b/>
          <w:sz w:val="18"/>
          <w:szCs w:val="18"/>
        </w:rPr>
        <w:t xml:space="preserve"> </w:t>
      </w:r>
      <w:r w:rsidR="00E81A5A" w:rsidRPr="009047D6">
        <w:rPr>
          <w:b/>
          <w:sz w:val="18"/>
          <w:szCs w:val="18"/>
        </w:rPr>
        <w:t>Исполнител</w:t>
      </w:r>
      <w:r w:rsidR="001218CC" w:rsidRPr="009047D6">
        <w:rPr>
          <w:b/>
          <w:sz w:val="18"/>
          <w:szCs w:val="18"/>
        </w:rPr>
        <w:t>ь</w:t>
      </w:r>
      <w:r w:rsidR="00E81A5A" w:rsidRPr="009047D6">
        <w:rPr>
          <w:sz w:val="18"/>
          <w:szCs w:val="18"/>
        </w:rPr>
        <w:t>:</w:t>
      </w:r>
    </w:p>
    <w:p w14:paraId="6A0A3BB3" w14:textId="22DAF32E" w:rsidR="001218CC" w:rsidRPr="009047D6" w:rsidRDefault="001218CC" w:rsidP="004964BD">
      <w:pPr>
        <w:pStyle w:val="af1"/>
        <w:numPr>
          <w:ilvl w:val="2"/>
          <w:numId w:val="43"/>
        </w:numPr>
        <w:ind w:left="0" w:firstLine="0"/>
        <w:jc w:val="both"/>
        <w:rPr>
          <w:sz w:val="18"/>
          <w:szCs w:val="18"/>
        </w:rPr>
      </w:pPr>
      <w:bookmarkStart w:id="1" w:name="_Hlk104379916"/>
      <w:r w:rsidRPr="009047D6">
        <w:rPr>
          <w:sz w:val="18"/>
          <w:szCs w:val="18"/>
        </w:rPr>
        <w:t xml:space="preserve">Обеспечивает доступ </w:t>
      </w:r>
      <w:r w:rsidR="009E08DF" w:rsidRPr="009047D6">
        <w:rPr>
          <w:sz w:val="18"/>
          <w:szCs w:val="18"/>
        </w:rPr>
        <w:t xml:space="preserve">потребителя </w:t>
      </w:r>
      <w:r w:rsidRPr="009047D6">
        <w:rPr>
          <w:sz w:val="18"/>
          <w:szCs w:val="18"/>
        </w:rPr>
        <w:t>к лечебно-диагностической базе Исполнителя в</w:t>
      </w:r>
      <w:r w:rsidR="00B030D5" w:rsidRPr="009047D6">
        <w:rPr>
          <w:sz w:val="18"/>
          <w:szCs w:val="18"/>
        </w:rPr>
        <w:t xml:space="preserve"> </w:t>
      </w:r>
      <w:r w:rsidRPr="009047D6">
        <w:rPr>
          <w:sz w:val="18"/>
          <w:szCs w:val="18"/>
        </w:rPr>
        <w:t>установленном порядке</w:t>
      </w:r>
      <w:r w:rsidR="00C30671" w:rsidRPr="009047D6">
        <w:rPr>
          <w:sz w:val="18"/>
          <w:szCs w:val="18"/>
        </w:rPr>
        <w:t xml:space="preserve"> и режиме</w:t>
      </w:r>
      <w:r w:rsidRPr="009047D6">
        <w:rPr>
          <w:sz w:val="18"/>
          <w:szCs w:val="18"/>
        </w:rPr>
        <w:t xml:space="preserve"> работы, оформ</w:t>
      </w:r>
      <w:r w:rsidR="00C30671" w:rsidRPr="009047D6">
        <w:rPr>
          <w:sz w:val="18"/>
          <w:szCs w:val="18"/>
        </w:rPr>
        <w:t>ляет пропуск,</w:t>
      </w:r>
      <w:r w:rsidRPr="009047D6">
        <w:rPr>
          <w:sz w:val="18"/>
          <w:szCs w:val="18"/>
        </w:rPr>
        <w:t xml:space="preserve"> медицинскую карту</w:t>
      </w:r>
      <w:bookmarkEnd w:id="1"/>
      <w:r w:rsidRPr="009047D6">
        <w:rPr>
          <w:sz w:val="18"/>
          <w:szCs w:val="18"/>
        </w:rPr>
        <w:t xml:space="preserve">. Информирует </w:t>
      </w:r>
      <w:r w:rsidR="009E08DF" w:rsidRPr="009047D6">
        <w:rPr>
          <w:sz w:val="18"/>
          <w:szCs w:val="18"/>
        </w:rPr>
        <w:t xml:space="preserve">потребителя </w:t>
      </w:r>
      <w:r w:rsidRPr="009047D6">
        <w:rPr>
          <w:sz w:val="18"/>
          <w:szCs w:val="18"/>
        </w:rPr>
        <w:t>о режиме работы Исполнителя.</w:t>
      </w:r>
    </w:p>
    <w:p w14:paraId="4B58B29B" w14:textId="2F8117DD" w:rsidR="003D65B4" w:rsidRPr="009047D6" w:rsidRDefault="003D65B4" w:rsidP="003D65B4">
      <w:pPr>
        <w:pStyle w:val="af1"/>
        <w:numPr>
          <w:ilvl w:val="2"/>
          <w:numId w:val="43"/>
        </w:numPr>
        <w:ind w:left="0" w:firstLine="0"/>
        <w:jc w:val="both"/>
        <w:rPr>
          <w:sz w:val="18"/>
          <w:szCs w:val="18"/>
        </w:rPr>
      </w:pPr>
      <w:r w:rsidRPr="009047D6">
        <w:rPr>
          <w:sz w:val="18"/>
          <w:szCs w:val="18"/>
        </w:rPr>
        <w:t>Организовывает и осуществляет  медицинскую деятельность в соответствии с законодательством Российской Федерации, в том числе положениями об организации оказания медицинской помощи и порядками оказания медицинской помощи, организации медицинской реабилитации и санаторно-курортного лечения, проведения медицинских экспертиз, диспансеризации, диспансерного наблюдения, медицинских осмотров и медицинских освидетельствований, на основе клинических рекомендаций, а также с учетом стандартов медицинской помощи.</w:t>
      </w:r>
    </w:p>
    <w:p w14:paraId="56A3DDAA" w14:textId="78D82210" w:rsidR="00B6681F" w:rsidRPr="009047D6" w:rsidRDefault="00B6681F" w:rsidP="004964BD">
      <w:pPr>
        <w:pStyle w:val="af1"/>
        <w:widowControl w:val="0"/>
        <w:numPr>
          <w:ilvl w:val="2"/>
          <w:numId w:val="43"/>
        </w:numPr>
        <w:tabs>
          <w:tab w:val="left" w:pos="1433"/>
        </w:tabs>
        <w:autoSpaceDE w:val="0"/>
        <w:autoSpaceDN w:val="0"/>
        <w:ind w:left="0" w:firstLine="0"/>
        <w:jc w:val="both"/>
        <w:rPr>
          <w:sz w:val="18"/>
          <w:szCs w:val="18"/>
        </w:rPr>
      </w:pPr>
      <w:r w:rsidRPr="009047D6">
        <w:rPr>
          <w:sz w:val="18"/>
          <w:szCs w:val="18"/>
        </w:rPr>
        <w:t xml:space="preserve">Предоставляет </w:t>
      </w:r>
      <w:r w:rsidR="009E08DF" w:rsidRPr="009047D6">
        <w:rPr>
          <w:snapToGrid w:val="0"/>
          <w:sz w:val="18"/>
          <w:szCs w:val="18"/>
        </w:rPr>
        <w:t xml:space="preserve">потребителю </w:t>
      </w:r>
      <w:r w:rsidRPr="009047D6">
        <w:rPr>
          <w:sz w:val="18"/>
          <w:szCs w:val="18"/>
        </w:rPr>
        <w:t>(законному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представителю</w:t>
      </w:r>
      <w:r w:rsidRPr="009047D6">
        <w:rPr>
          <w:spacing w:val="1"/>
          <w:sz w:val="18"/>
          <w:szCs w:val="18"/>
        </w:rPr>
        <w:t xml:space="preserve"> </w:t>
      </w:r>
      <w:r w:rsidR="009E08DF" w:rsidRPr="009047D6">
        <w:rPr>
          <w:sz w:val="18"/>
          <w:szCs w:val="18"/>
        </w:rPr>
        <w:t>потребителя</w:t>
      </w:r>
      <w:r w:rsidRPr="009047D6">
        <w:rPr>
          <w:sz w:val="18"/>
          <w:szCs w:val="18"/>
        </w:rPr>
        <w:t>)</w:t>
      </w:r>
      <w:r w:rsidRPr="009047D6">
        <w:rPr>
          <w:spacing w:val="1"/>
          <w:sz w:val="18"/>
          <w:szCs w:val="18"/>
        </w:rPr>
        <w:t xml:space="preserve">  </w:t>
      </w:r>
      <w:r w:rsidRPr="009047D6">
        <w:rPr>
          <w:sz w:val="18"/>
          <w:szCs w:val="18"/>
        </w:rPr>
        <w:t>в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доступной</w:t>
      </w:r>
      <w:r w:rsidRPr="009047D6">
        <w:rPr>
          <w:spacing w:val="-2"/>
          <w:sz w:val="18"/>
          <w:szCs w:val="18"/>
        </w:rPr>
        <w:t xml:space="preserve"> </w:t>
      </w:r>
      <w:r w:rsidRPr="009047D6">
        <w:rPr>
          <w:sz w:val="18"/>
          <w:szCs w:val="18"/>
        </w:rPr>
        <w:t>для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него</w:t>
      </w:r>
      <w:r w:rsidRPr="009047D6">
        <w:rPr>
          <w:spacing w:val="2"/>
          <w:sz w:val="18"/>
          <w:szCs w:val="18"/>
        </w:rPr>
        <w:t xml:space="preserve"> </w:t>
      </w:r>
      <w:r w:rsidRPr="009047D6">
        <w:rPr>
          <w:sz w:val="18"/>
          <w:szCs w:val="18"/>
        </w:rPr>
        <w:t>форме</w:t>
      </w:r>
      <w:r w:rsidRPr="009047D6">
        <w:rPr>
          <w:spacing w:val="-1"/>
          <w:sz w:val="18"/>
          <w:szCs w:val="18"/>
        </w:rPr>
        <w:t xml:space="preserve"> </w:t>
      </w:r>
      <w:r w:rsidR="004B08FD" w:rsidRPr="009047D6">
        <w:rPr>
          <w:sz w:val="18"/>
          <w:szCs w:val="18"/>
        </w:rPr>
        <w:t>информацию: о</w:t>
      </w:r>
      <w:r w:rsidRPr="009047D6">
        <w:rPr>
          <w:sz w:val="18"/>
          <w:szCs w:val="18"/>
        </w:rPr>
        <w:t xml:space="preserve"> состоянии его здоровья, включая сведения о результатах обследования, диагнозе, методах лечения,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связанном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с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ними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риске,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возможных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вариантах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и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последствиях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медицинского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вмешательства,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ожидаемых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результатах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лечения;</w:t>
      </w:r>
      <w:r w:rsidR="004B08FD" w:rsidRPr="009047D6">
        <w:rPr>
          <w:sz w:val="18"/>
          <w:szCs w:val="18"/>
        </w:rPr>
        <w:t xml:space="preserve"> </w:t>
      </w:r>
      <w:r w:rsidRPr="009047D6">
        <w:rPr>
          <w:sz w:val="18"/>
          <w:szCs w:val="18"/>
        </w:rPr>
        <w:t>об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используемых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при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предоставлении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платных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медицинских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услуг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лекарственных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препаратах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и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медицинских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изделиях,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в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том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числе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о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сроках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их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годности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lastRenderedPageBreak/>
        <w:t>(гарантийных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сроках),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показаниях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(противопоказаниях)</w:t>
      </w:r>
      <w:r w:rsidRPr="009047D6">
        <w:rPr>
          <w:spacing w:val="-2"/>
          <w:sz w:val="18"/>
          <w:szCs w:val="18"/>
        </w:rPr>
        <w:t xml:space="preserve"> </w:t>
      </w:r>
      <w:r w:rsidRPr="009047D6">
        <w:rPr>
          <w:sz w:val="18"/>
          <w:szCs w:val="18"/>
        </w:rPr>
        <w:t>к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применению.</w:t>
      </w:r>
    </w:p>
    <w:p w14:paraId="332F48DF" w14:textId="77777777" w:rsidR="001218CC" w:rsidRPr="009047D6" w:rsidRDefault="001218CC" w:rsidP="004964BD">
      <w:pPr>
        <w:numPr>
          <w:ilvl w:val="2"/>
          <w:numId w:val="43"/>
        </w:numPr>
        <w:ind w:left="0" w:firstLine="0"/>
        <w:jc w:val="both"/>
        <w:rPr>
          <w:sz w:val="18"/>
          <w:szCs w:val="18"/>
        </w:rPr>
      </w:pPr>
      <w:r w:rsidRPr="009047D6">
        <w:rPr>
          <w:sz w:val="18"/>
          <w:szCs w:val="18"/>
        </w:rPr>
        <w:t>Оказывает Услуги, руководствуясь установленными законодательством Российской Федерации требованиями, в порядке, определенном настоящим Договором.</w:t>
      </w:r>
    </w:p>
    <w:p w14:paraId="380B5420" w14:textId="2CF4E5DD" w:rsidR="001218CC" w:rsidRPr="009047D6" w:rsidRDefault="001218CC" w:rsidP="004964BD">
      <w:pPr>
        <w:numPr>
          <w:ilvl w:val="2"/>
          <w:numId w:val="43"/>
        </w:numPr>
        <w:ind w:left="0" w:firstLine="0"/>
        <w:jc w:val="both"/>
        <w:rPr>
          <w:snapToGrid w:val="0"/>
          <w:sz w:val="18"/>
          <w:szCs w:val="18"/>
        </w:rPr>
      </w:pPr>
      <w:r w:rsidRPr="009047D6">
        <w:rPr>
          <w:sz w:val="18"/>
          <w:szCs w:val="18"/>
        </w:rPr>
        <w:t>Оказывает</w:t>
      </w:r>
      <w:r w:rsidR="009E08DF" w:rsidRPr="009047D6">
        <w:rPr>
          <w:sz w:val="18"/>
          <w:szCs w:val="18"/>
        </w:rPr>
        <w:t xml:space="preserve"> </w:t>
      </w:r>
      <w:r w:rsidR="009E08DF" w:rsidRPr="009047D6">
        <w:rPr>
          <w:snapToGrid w:val="0"/>
          <w:sz w:val="18"/>
          <w:szCs w:val="18"/>
        </w:rPr>
        <w:t>потребителю</w:t>
      </w:r>
      <w:r w:rsidRPr="009047D6">
        <w:rPr>
          <w:sz w:val="18"/>
          <w:szCs w:val="18"/>
        </w:rPr>
        <w:t>, с</w:t>
      </w:r>
      <w:r w:rsidR="009E08DF" w:rsidRPr="009047D6">
        <w:rPr>
          <w:sz w:val="18"/>
          <w:szCs w:val="18"/>
        </w:rPr>
        <w:t xml:space="preserve"> его</w:t>
      </w:r>
      <w:r w:rsidR="00243444" w:rsidRPr="009047D6">
        <w:rPr>
          <w:sz w:val="18"/>
          <w:szCs w:val="18"/>
        </w:rPr>
        <w:t xml:space="preserve"> </w:t>
      </w:r>
      <w:r w:rsidRPr="009047D6">
        <w:rPr>
          <w:sz w:val="18"/>
          <w:szCs w:val="18"/>
        </w:rPr>
        <w:t>согласия, Услуги, качество которых соответствует требованиям, предъявляемым к услугам соответствующего вида, в объеме, установленном согласованн</w:t>
      </w:r>
      <w:r w:rsidR="004940BA" w:rsidRPr="009047D6">
        <w:rPr>
          <w:sz w:val="18"/>
          <w:szCs w:val="18"/>
        </w:rPr>
        <w:t>ым</w:t>
      </w:r>
      <w:r w:rsidRPr="009047D6">
        <w:rPr>
          <w:sz w:val="18"/>
          <w:szCs w:val="18"/>
        </w:rPr>
        <w:t xml:space="preserve"> Сторонами </w:t>
      </w:r>
      <w:r w:rsidR="004940BA" w:rsidRPr="009047D6">
        <w:rPr>
          <w:sz w:val="18"/>
          <w:szCs w:val="18"/>
        </w:rPr>
        <w:t>Перечнем оказываемых услуг</w:t>
      </w:r>
      <w:r w:rsidRPr="009047D6">
        <w:rPr>
          <w:sz w:val="18"/>
          <w:szCs w:val="18"/>
        </w:rPr>
        <w:t xml:space="preserve"> (далее – П</w:t>
      </w:r>
      <w:r w:rsidR="004940BA" w:rsidRPr="009047D6">
        <w:rPr>
          <w:sz w:val="18"/>
          <w:szCs w:val="18"/>
        </w:rPr>
        <w:t>еречень</w:t>
      </w:r>
      <w:r w:rsidRPr="009047D6">
        <w:rPr>
          <w:sz w:val="18"/>
          <w:szCs w:val="18"/>
        </w:rPr>
        <w:t>), котор</w:t>
      </w:r>
      <w:r w:rsidR="004940BA" w:rsidRPr="009047D6">
        <w:rPr>
          <w:sz w:val="18"/>
          <w:szCs w:val="18"/>
        </w:rPr>
        <w:t>ый</w:t>
      </w:r>
      <w:r w:rsidRPr="009047D6">
        <w:rPr>
          <w:sz w:val="18"/>
          <w:szCs w:val="18"/>
        </w:rPr>
        <w:t xml:space="preserve"> является неотъемлемой частью настоящего Договора (Приложение № 1 к настоящему Договору). </w:t>
      </w:r>
      <w:r w:rsidR="00B6681F" w:rsidRPr="009047D6">
        <w:rPr>
          <w:sz w:val="18"/>
          <w:szCs w:val="18"/>
        </w:rPr>
        <w:t>Услуги оказываются с использованием современных методов диагностики и</w:t>
      </w:r>
      <w:r w:rsidR="00B6681F" w:rsidRPr="009047D6">
        <w:rPr>
          <w:spacing w:val="1"/>
          <w:sz w:val="18"/>
          <w:szCs w:val="18"/>
        </w:rPr>
        <w:t xml:space="preserve"> </w:t>
      </w:r>
      <w:r w:rsidR="00B6681F" w:rsidRPr="009047D6">
        <w:rPr>
          <w:sz w:val="18"/>
          <w:szCs w:val="18"/>
        </w:rPr>
        <w:t>лечения,</w:t>
      </w:r>
      <w:r w:rsidR="00B6681F" w:rsidRPr="009047D6">
        <w:rPr>
          <w:spacing w:val="1"/>
          <w:sz w:val="18"/>
          <w:szCs w:val="18"/>
        </w:rPr>
        <w:t xml:space="preserve"> </w:t>
      </w:r>
      <w:r w:rsidR="00791E4C" w:rsidRPr="009047D6">
        <w:rPr>
          <w:snapToGrid w:val="0"/>
          <w:sz w:val="18"/>
          <w:szCs w:val="18"/>
        </w:rPr>
        <w:t>в соответствии с Номенклатурой медицинских услуг, утверждаемой Министерством здравоохранения Российской Федерации, в полном объеме стандарта медицинской помощи, либо по просьбе потребителя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</w:t>
      </w:r>
      <w:r w:rsidR="00CE1C06" w:rsidRPr="009047D6">
        <w:rPr>
          <w:snapToGrid w:val="0"/>
          <w:sz w:val="18"/>
          <w:szCs w:val="18"/>
        </w:rPr>
        <w:t>.</w:t>
      </w:r>
    </w:p>
    <w:p w14:paraId="3191392D" w14:textId="77777777" w:rsidR="00093FEC" w:rsidRPr="009047D6" w:rsidRDefault="00093FEC" w:rsidP="00093FEC">
      <w:pPr>
        <w:numPr>
          <w:ilvl w:val="2"/>
          <w:numId w:val="43"/>
        </w:numPr>
        <w:ind w:left="0" w:firstLine="0"/>
        <w:jc w:val="both"/>
        <w:rPr>
          <w:sz w:val="18"/>
          <w:szCs w:val="18"/>
        </w:rPr>
      </w:pPr>
      <w:r w:rsidRPr="009047D6">
        <w:rPr>
          <w:sz w:val="18"/>
          <w:szCs w:val="18"/>
        </w:rPr>
        <w:t xml:space="preserve">При необходимости, привлекает соисполнителей Услуг - иные медицинские организации, имеющие лицензию на право осуществления соответствующих видов медицинской деятельности. </w:t>
      </w:r>
    </w:p>
    <w:p w14:paraId="180B761F" w14:textId="65ADFCD2" w:rsidR="001218CC" w:rsidRPr="009047D6" w:rsidRDefault="001218CC" w:rsidP="004964BD">
      <w:pPr>
        <w:numPr>
          <w:ilvl w:val="2"/>
          <w:numId w:val="43"/>
        </w:numPr>
        <w:ind w:left="0" w:firstLine="0"/>
        <w:jc w:val="both"/>
        <w:rPr>
          <w:sz w:val="18"/>
          <w:szCs w:val="18"/>
        </w:rPr>
      </w:pPr>
      <w:r w:rsidRPr="009047D6">
        <w:rPr>
          <w:sz w:val="18"/>
          <w:szCs w:val="18"/>
        </w:rPr>
        <w:t xml:space="preserve">Осуществляет учет объемов оказанных Услуг, денежных средств, поступивших от </w:t>
      </w:r>
      <w:r w:rsidR="006E6FC3" w:rsidRPr="009047D6">
        <w:rPr>
          <w:sz w:val="18"/>
          <w:szCs w:val="18"/>
        </w:rPr>
        <w:t>Пациента</w:t>
      </w:r>
      <w:r w:rsidRPr="009047D6">
        <w:rPr>
          <w:sz w:val="18"/>
          <w:szCs w:val="18"/>
        </w:rPr>
        <w:t xml:space="preserve">. </w:t>
      </w:r>
    </w:p>
    <w:p w14:paraId="0ABF48F3" w14:textId="4EE9E582" w:rsidR="001218CC" w:rsidRPr="009047D6" w:rsidRDefault="001218CC" w:rsidP="004964BD">
      <w:pPr>
        <w:numPr>
          <w:ilvl w:val="2"/>
          <w:numId w:val="43"/>
        </w:numPr>
        <w:ind w:left="0" w:firstLine="0"/>
        <w:jc w:val="both"/>
        <w:rPr>
          <w:sz w:val="18"/>
          <w:szCs w:val="18"/>
        </w:rPr>
      </w:pPr>
      <w:r w:rsidRPr="009047D6">
        <w:rPr>
          <w:sz w:val="18"/>
          <w:szCs w:val="18"/>
        </w:rPr>
        <w:t xml:space="preserve">Ведет на </w:t>
      </w:r>
      <w:r w:rsidR="00BF035B" w:rsidRPr="009047D6">
        <w:rPr>
          <w:sz w:val="18"/>
          <w:szCs w:val="18"/>
        </w:rPr>
        <w:t xml:space="preserve">потребителя </w:t>
      </w:r>
      <w:r w:rsidRPr="009047D6">
        <w:rPr>
          <w:sz w:val="18"/>
          <w:szCs w:val="18"/>
        </w:rPr>
        <w:t>медицинскую и иную документацию</w:t>
      </w:r>
      <w:r w:rsidR="000D1DB3" w:rsidRPr="009047D6">
        <w:rPr>
          <w:sz w:val="18"/>
          <w:szCs w:val="18"/>
        </w:rPr>
        <w:t>,</w:t>
      </w:r>
      <w:r w:rsidRPr="009047D6">
        <w:rPr>
          <w:sz w:val="18"/>
          <w:szCs w:val="18"/>
        </w:rPr>
        <w:t xml:space="preserve"> выдает</w:t>
      </w:r>
      <w:r w:rsidR="000D1DB3" w:rsidRPr="009047D6">
        <w:rPr>
          <w:sz w:val="18"/>
          <w:szCs w:val="18"/>
        </w:rPr>
        <w:t xml:space="preserve"> потребителю</w:t>
      </w:r>
      <w:r w:rsidRPr="009047D6">
        <w:rPr>
          <w:sz w:val="18"/>
          <w:szCs w:val="18"/>
        </w:rPr>
        <w:t xml:space="preserve"> </w:t>
      </w:r>
      <w:r w:rsidR="000D1DB3" w:rsidRPr="009047D6">
        <w:rPr>
          <w:sz w:val="18"/>
          <w:szCs w:val="18"/>
        </w:rPr>
        <w:t>(законному представителю потребителя)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</w:t>
      </w:r>
      <w:r w:rsidR="00243444" w:rsidRPr="009047D6">
        <w:rPr>
          <w:sz w:val="18"/>
          <w:szCs w:val="18"/>
        </w:rPr>
        <w:t>.</w:t>
      </w:r>
    </w:p>
    <w:p w14:paraId="4A119CA1" w14:textId="1A87702A" w:rsidR="00324657" w:rsidRPr="009047D6" w:rsidRDefault="00324657" w:rsidP="004964BD">
      <w:pPr>
        <w:numPr>
          <w:ilvl w:val="2"/>
          <w:numId w:val="43"/>
        </w:numPr>
        <w:tabs>
          <w:tab w:val="left" w:pos="709"/>
        </w:tabs>
        <w:ind w:left="0" w:firstLine="0"/>
        <w:jc w:val="both"/>
        <w:rPr>
          <w:sz w:val="18"/>
          <w:szCs w:val="18"/>
        </w:rPr>
      </w:pPr>
      <w:r w:rsidRPr="009047D6">
        <w:rPr>
          <w:sz w:val="18"/>
          <w:szCs w:val="18"/>
        </w:rPr>
        <w:t xml:space="preserve">В случае обнаружения заболеваний у </w:t>
      </w:r>
      <w:r w:rsidR="00CE1C06" w:rsidRPr="009047D6">
        <w:rPr>
          <w:sz w:val="18"/>
          <w:szCs w:val="18"/>
        </w:rPr>
        <w:t>потребителя</w:t>
      </w:r>
      <w:r w:rsidRPr="009047D6">
        <w:rPr>
          <w:sz w:val="18"/>
          <w:szCs w:val="18"/>
        </w:rPr>
        <w:t>, о которых ему не было известно при подписании настоящего Договора, предл</w:t>
      </w:r>
      <w:r w:rsidR="005B6586" w:rsidRPr="009047D6">
        <w:rPr>
          <w:sz w:val="18"/>
          <w:szCs w:val="18"/>
        </w:rPr>
        <w:t>агает</w:t>
      </w:r>
      <w:r w:rsidRPr="009047D6">
        <w:rPr>
          <w:sz w:val="18"/>
          <w:szCs w:val="18"/>
        </w:rPr>
        <w:t xml:space="preserve"> методы дальнейшей диагностики и лечения с учетом имеющихся у </w:t>
      </w:r>
      <w:r w:rsidR="003B663D" w:rsidRPr="009047D6">
        <w:rPr>
          <w:sz w:val="18"/>
          <w:szCs w:val="18"/>
        </w:rPr>
        <w:t>потребителя противопоказаний</w:t>
      </w:r>
      <w:r w:rsidR="006348EC" w:rsidRPr="009047D6">
        <w:rPr>
          <w:sz w:val="18"/>
          <w:szCs w:val="18"/>
        </w:rPr>
        <w:t>.</w:t>
      </w:r>
      <w:r w:rsidR="00BF035B" w:rsidRPr="009047D6">
        <w:rPr>
          <w:sz w:val="18"/>
          <w:szCs w:val="18"/>
        </w:rPr>
        <w:t xml:space="preserve"> </w:t>
      </w:r>
    </w:p>
    <w:p w14:paraId="675E42E7" w14:textId="66CFA514" w:rsidR="001218CC" w:rsidRPr="009047D6" w:rsidRDefault="001218CC" w:rsidP="004964BD">
      <w:pPr>
        <w:numPr>
          <w:ilvl w:val="2"/>
          <w:numId w:val="43"/>
        </w:numPr>
        <w:ind w:left="0" w:firstLine="0"/>
        <w:jc w:val="both"/>
        <w:rPr>
          <w:sz w:val="18"/>
          <w:szCs w:val="18"/>
        </w:rPr>
      </w:pPr>
      <w:r w:rsidRPr="009047D6">
        <w:rPr>
          <w:sz w:val="18"/>
          <w:szCs w:val="18"/>
        </w:rPr>
        <w:t xml:space="preserve">При необходимости запрашивает у </w:t>
      </w:r>
      <w:r w:rsidR="00B30CD4" w:rsidRPr="009047D6">
        <w:rPr>
          <w:sz w:val="18"/>
          <w:szCs w:val="18"/>
        </w:rPr>
        <w:t>потребителя</w:t>
      </w:r>
      <w:r w:rsidRPr="009047D6">
        <w:rPr>
          <w:sz w:val="18"/>
          <w:szCs w:val="18"/>
        </w:rPr>
        <w:t xml:space="preserve"> сведения и документы (в случаях предыдущего лечения в других медицинских организациях), необходимые для </w:t>
      </w:r>
      <w:r w:rsidR="000D1DB3" w:rsidRPr="009047D6">
        <w:rPr>
          <w:sz w:val="18"/>
          <w:szCs w:val="18"/>
        </w:rPr>
        <w:t>оказания платных медицинских услуг</w:t>
      </w:r>
      <w:r w:rsidRPr="009047D6">
        <w:rPr>
          <w:sz w:val="18"/>
          <w:szCs w:val="18"/>
        </w:rPr>
        <w:t>.</w:t>
      </w:r>
    </w:p>
    <w:p w14:paraId="0E4278AB" w14:textId="0A691036" w:rsidR="001218CC" w:rsidRPr="009047D6" w:rsidRDefault="001218CC" w:rsidP="004964BD">
      <w:pPr>
        <w:numPr>
          <w:ilvl w:val="2"/>
          <w:numId w:val="43"/>
        </w:numPr>
        <w:ind w:left="0" w:firstLine="0"/>
        <w:jc w:val="both"/>
        <w:rPr>
          <w:sz w:val="18"/>
          <w:szCs w:val="18"/>
        </w:rPr>
      </w:pPr>
      <w:r w:rsidRPr="009047D6">
        <w:rPr>
          <w:sz w:val="18"/>
          <w:szCs w:val="18"/>
        </w:rPr>
        <w:t xml:space="preserve">На основании результатов диагностических исследований </w:t>
      </w:r>
      <w:r w:rsidR="00481A1B" w:rsidRPr="009047D6">
        <w:rPr>
          <w:sz w:val="18"/>
          <w:szCs w:val="18"/>
        </w:rPr>
        <w:t>медицинский</w:t>
      </w:r>
      <w:r w:rsidR="00481A1B" w:rsidRPr="009047D6">
        <w:rPr>
          <w:spacing w:val="1"/>
          <w:sz w:val="18"/>
          <w:szCs w:val="18"/>
        </w:rPr>
        <w:t xml:space="preserve"> </w:t>
      </w:r>
      <w:r w:rsidR="00481A1B" w:rsidRPr="009047D6">
        <w:rPr>
          <w:sz w:val="18"/>
          <w:szCs w:val="18"/>
        </w:rPr>
        <w:t>работник</w:t>
      </w:r>
      <w:r w:rsidR="006A5BB4" w:rsidRPr="009047D6">
        <w:rPr>
          <w:sz w:val="18"/>
          <w:szCs w:val="18"/>
        </w:rPr>
        <w:t xml:space="preserve"> Исполнителя</w:t>
      </w:r>
      <w:r w:rsidR="00481A1B" w:rsidRPr="009047D6">
        <w:rPr>
          <w:sz w:val="18"/>
          <w:szCs w:val="18"/>
        </w:rPr>
        <w:t xml:space="preserve"> </w:t>
      </w:r>
      <w:r w:rsidR="00BB757B" w:rsidRPr="009047D6">
        <w:rPr>
          <w:sz w:val="18"/>
          <w:szCs w:val="18"/>
        </w:rPr>
        <w:t xml:space="preserve">может </w:t>
      </w:r>
      <w:r w:rsidRPr="009047D6">
        <w:rPr>
          <w:sz w:val="18"/>
          <w:szCs w:val="18"/>
        </w:rPr>
        <w:t>вносить изменения в план лечения</w:t>
      </w:r>
      <w:r w:rsidR="002A0995" w:rsidRPr="009047D6">
        <w:rPr>
          <w:sz w:val="18"/>
          <w:szCs w:val="18"/>
        </w:rPr>
        <w:t xml:space="preserve">. </w:t>
      </w:r>
      <w:r w:rsidRPr="009047D6">
        <w:rPr>
          <w:sz w:val="18"/>
          <w:szCs w:val="18"/>
        </w:rPr>
        <w:t xml:space="preserve"> </w:t>
      </w:r>
    </w:p>
    <w:p w14:paraId="75DC563C" w14:textId="527A2FBC" w:rsidR="001218CC" w:rsidRPr="009047D6" w:rsidRDefault="00637979" w:rsidP="004964BD">
      <w:pPr>
        <w:numPr>
          <w:ilvl w:val="2"/>
          <w:numId w:val="43"/>
        </w:numPr>
        <w:ind w:left="0" w:firstLine="0"/>
        <w:jc w:val="both"/>
        <w:rPr>
          <w:sz w:val="18"/>
          <w:szCs w:val="18"/>
        </w:rPr>
      </w:pPr>
      <w:bookmarkStart w:id="2" w:name="_Hlk104380140"/>
      <w:r w:rsidRPr="009047D6">
        <w:rPr>
          <w:sz w:val="18"/>
          <w:szCs w:val="18"/>
        </w:rPr>
        <w:t>По письменному заявлению потребителя (законного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 xml:space="preserve">представителя потребителя) </w:t>
      </w:r>
      <w:r w:rsidR="001218CC" w:rsidRPr="009047D6">
        <w:rPr>
          <w:sz w:val="18"/>
          <w:szCs w:val="18"/>
        </w:rPr>
        <w:t xml:space="preserve">производит замену </w:t>
      </w:r>
      <w:r w:rsidR="00BF035B" w:rsidRPr="009047D6">
        <w:rPr>
          <w:sz w:val="18"/>
          <w:szCs w:val="18"/>
        </w:rPr>
        <w:t>медицинского работника</w:t>
      </w:r>
      <w:r w:rsidR="00B30CD4" w:rsidRPr="009047D6">
        <w:rPr>
          <w:sz w:val="18"/>
          <w:szCs w:val="18"/>
        </w:rPr>
        <w:t>-</w:t>
      </w:r>
      <w:r w:rsidR="001218CC" w:rsidRPr="009047D6">
        <w:rPr>
          <w:sz w:val="18"/>
          <w:szCs w:val="18"/>
        </w:rPr>
        <w:t>исполнител</w:t>
      </w:r>
      <w:r w:rsidRPr="009047D6">
        <w:rPr>
          <w:sz w:val="18"/>
          <w:szCs w:val="18"/>
        </w:rPr>
        <w:t xml:space="preserve">я </w:t>
      </w:r>
      <w:r w:rsidR="001218CC" w:rsidRPr="009047D6">
        <w:rPr>
          <w:sz w:val="18"/>
          <w:szCs w:val="18"/>
        </w:rPr>
        <w:t>Услуг</w:t>
      </w:r>
      <w:r w:rsidRPr="009047D6">
        <w:rPr>
          <w:sz w:val="18"/>
          <w:szCs w:val="18"/>
        </w:rPr>
        <w:t>и</w:t>
      </w:r>
      <w:bookmarkEnd w:id="2"/>
      <w:r w:rsidR="001218CC" w:rsidRPr="009047D6">
        <w:rPr>
          <w:sz w:val="18"/>
          <w:szCs w:val="18"/>
        </w:rPr>
        <w:t xml:space="preserve">. </w:t>
      </w:r>
    </w:p>
    <w:p w14:paraId="7E6C31BC" w14:textId="74FE8CAB" w:rsidR="007602F7" w:rsidRPr="009047D6" w:rsidRDefault="007602F7" w:rsidP="007602F7">
      <w:pPr>
        <w:numPr>
          <w:ilvl w:val="2"/>
          <w:numId w:val="43"/>
        </w:numPr>
        <w:ind w:left="0" w:firstLine="0"/>
        <w:jc w:val="both"/>
        <w:rPr>
          <w:sz w:val="18"/>
          <w:szCs w:val="18"/>
        </w:rPr>
      </w:pPr>
      <w:r w:rsidRPr="009047D6">
        <w:rPr>
          <w:sz w:val="18"/>
          <w:szCs w:val="18"/>
        </w:rPr>
        <w:t>Уведомляет  Потребителя о том, что граждане, находящиеся на лечении, в соответствии с Федеральным законом от 21.11.2011 № 323-ФЗ</w:t>
      </w:r>
      <w:r w:rsidRPr="009047D6">
        <w:rPr>
          <w:sz w:val="18"/>
          <w:szCs w:val="18"/>
          <w:lang w:val="en-US"/>
        </w:rPr>
        <w:t> </w:t>
      </w:r>
      <w:r w:rsidRPr="009047D6">
        <w:rPr>
          <w:sz w:val="18"/>
          <w:szCs w:val="18"/>
        </w:rPr>
        <w:t>«Об основах охраны здоровья граждан в Российской Федерации»</w:t>
      </w:r>
      <w:r w:rsidRPr="009047D6">
        <w:rPr>
          <w:sz w:val="18"/>
          <w:szCs w:val="18"/>
          <w:lang w:val="en-US"/>
        </w:rPr>
        <w:t> </w:t>
      </w:r>
      <w:r w:rsidRPr="009047D6">
        <w:rPr>
          <w:sz w:val="18"/>
          <w:szCs w:val="18"/>
        </w:rPr>
        <w:t>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14:paraId="1EA89B71" w14:textId="76A343AD" w:rsidR="00E43F73" w:rsidRPr="009047D6" w:rsidRDefault="00E43F73" w:rsidP="004964BD">
      <w:pPr>
        <w:numPr>
          <w:ilvl w:val="2"/>
          <w:numId w:val="43"/>
        </w:numPr>
        <w:ind w:left="0" w:firstLine="0"/>
        <w:jc w:val="both"/>
        <w:rPr>
          <w:sz w:val="18"/>
          <w:szCs w:val="18"/>
        </w:rPr>
      </w:pPr>
      <w:r w:rsidRPr="009047D6">
        <w:rPr>
          <w:sz w:val="18"/>
          <w:szCs w:val="18"/>
        </w:rPr>
        <w:t xml:space="preserve">После оказания </w:t>
      </w:r>
      <w:r w:rsidR="00637979" w:rsidRPr="009047D6">
        <w:rPr>
          <w:sz w:val="18"/>
          <w:szCs w:val="18"/>
        </w:rPr>
        <w:t xml:space="preserve">платных </w:t>
      </w:r>
      <w:r w:rsidRPr="009047D6">
        <w:rPr>
          <w:sz w:val="18"/>
          <w:szCs w:val="18"/>
        </w:rPr>
        <w:t>медицинских услуг предоставляет</w:t>
      </w:r>
      <w:r w:rsidR="00637979" w:rsidRPr="009047D6">
        <w:rPr>
          <w:sz w:val="18"/>
          <w:szCs w:val="18"/>
        </w:rPr>
        <w:t xml:space="preserve"> </w:t>
      </w:r>
      <w:r w:rsidR="00FF3DAC" w:rsidRPr="009047D6">
        <w:rPr>
          <w:sz w:val="18"/>
          <w:szCs w:val="18"/>
        </w:rPr>
        <w:t>потребителю Акт</w:t>
      </w:r>
      <w:r w:rsidRPr="009047D6">
        <w:rPr>
          <w:sz w:val="18"/>
          <w:szCs w:val="18"/>
        </w:rPr>
        <w:t xml:space="preserve"> об оказании платных медицинских услуг</w:t>
      </w:r>
      <w:r w:rsidR="0056050D" w:rsidRPr="009047D6">
        <w:rPr>
          <w:sz w:val="18"/>
          <w:szCs w:val="18"/>
        </w:rPr>
        <w:t>.</w:t>
      </w:r>
    </w:p>
    <w:p w14:paraId="3F1F7766" w14:textId="07081537" w:rsidR="00B6681F" w:rsidRPr="009047D6" w:rsidRDefault="00BF2037" w:rsidP="00BF2037">
      <w:pPr>
        <w:pStyle w:val="af1"/>
        <w:widowControl w:val="0"/>
        <w:numPr>
          <w:ilvl w:val="2"/>
          <w:numId w:val="43"/>
        </w:numPr>
        <w:autoSpaceDE w:val="0"/>
        <w:autoSpaceDN w:val="0"/>
        <w:ind w:left="0" w:firstLine="0"/>
        <w:contextualSpacing w:val="0"/>
        <w:jc w:val="both"/>
        <w:rPr>
          <w:sz w:val="18"/>
          <w:szCs w:val="18"/>
        </w:rPr>
      </w:pPr>
      <w:r w:rsidRPr="009047D6">
        <w:rPr>
          <w:sz w:val="18"/>
          <w:szCs w:val="18"/>
        </w:rPr>
        <w:t>Обрабатывает персональные данные потребителя, необходимые для исполнения настоящего Договора.</w:t>
      </w:r>
      <w:r w:rsidR="00B6681F" w:rsidRPr="009047D6">
        <w:rPr>
          <w:sz w:val="18"/>
          <w:szCs w:val="18"/>
        </w:rPr>
        <w:t xml:space="preserve"> </w:t>
      </w:r>
    </w:p>
    <w:p w14:paraId="07707C02" w14:textId="5C228F3C" w:rsidR="00526949" w:rsidRPr="009047D6" w:rsidRDefault="00526949" w:rsidP="00BF2037">
      <w:pPr>
        <w:pStyle w:val="af1"/>
        <w:widowControl w:val="0"/>
        <w:numPr>
          <w:ilvl w:val="2"/>
          <w:numId w:val="43"/>
        </w:numPr>
        <w:tabs>
          <w:tab w:val="left" w:pos="851"/>
        </w:tabs>
        <w:autoSpaceDE w:val="0"/>
        <w:autoSpaceDN w:val="0"/>
        <w:ind w:left="0" w:firstLine="0"/>
        <w:contextualSpacing w:val="0"/>
        <w:jc w:val="both"/>
        <w:rPr>
          <w:sz w:val="18"/>
          <w:szCs w:val="18"/>
        </w:rPr>
      </w:pPr>
      <w:r w:rsidRPr="009047D6">
        <w:rPr>
          <w:sz w:val="18"/>
          <w:szCs w:val="18"/>
        </w:rPr>
        <w:t xml:space="preserve"> </w:t>
      </w:r>
      <w:r w:rsidR="00BF2037" w:rsidRPr="009047D6">
        <w:rPr>
          <w:sz w:val="18"/>
          <w:szCs w:val="18"/>
        </w:rPr>
        <w:t>Медицинский</w:t>
      </w:r>
      <w:r w:rsidR="00BF2037" w:rsidRPr="009047D6">
        <w:rPr>
          <w:spacing w:val="1"/>
          <w:sz w:val="18"/>
          <w:szCs w:val="18"/>
        </w:rPr>
        <w:t xml:space="preserve"> </w:t>
      </w:r>
      <w:r w:rsidR="00BF2037" w:rsidRPr="009047D6">
        <w:rPr>
          <w:sz w:val="18"/>
          <w:szCs w:val="18"/>
        </w:rPr>
        <w:t>работник</w:t>
      </w:r>
      <w:r w:rsidR="00BF2037" w:rsidRPr="009047D6">
        <w:rPr>
          <w:spacing w:val="1"/>
          <w:sz w:val="18"/>
          <w:szCs w:val="18"/>
        </w:rPr>
        <w:t xml:space="preserve"> </w:t>
      </w:r>
      <w:r w:rsidR="00BF2037" w:rsidRPr="009047D6">
        <w:rPr>
          <w:sz w:val="18"/>
          <w:szCs w:val="18"/>
        </w:rPr>
        <w:t>Исполнителя,</w:t>
      </w:r>
      <w:r w:rsidR="00BF2037" w:rsidRPr="009047D6">
        <w:rPr>
          <w:spacing w:val="1"/>
          <w:sz w:val="18"/>
          <w:szCs w:val="18"/>
        </w:rPr>
        <w:t xml:space="preserve"> </w:t>
      </w:r>
      <w:r w:rsidR="00BF2037" w:rsidRPr="009047D6">
        <w:rPr>
          <w:sz w:val="18"/>
          <w:szCs w:val="18"/>
        </w:rPr>
        <w:t>оказывающий</w:t>
      </w:r>
      <w:r w:rsidR="00BF2037" w:rsidRPr="009047D6">
        <w:rPr>
          <w:spacing w:val="1"/>
          <w:sz w:val="18"/>
          <w:szCs w:val="18"/>
        </w:rPr>
        <w:t xml:space="preserve"> платную </w:t>
      </w:r>
      <w:r w:rsidR="00BF2037" w:rsidRPr="009047D6">
        <w:rPr>
          <w:sz w:val="18"/>
          <w:szCs w:val="18"/>
        </w:rPr>
        <w:t>медицинскую</w:t>
      </w:r>
      <w:r w:rsidR="00BF2037" w:rsidRPr="009047D6">
        <w:rPr>
          <w:spacing w:val="-52"/>
          <w:sz w:val="18"/>
          <w:szCs w:val="18"/>
        </w:rPr>
        <w:t xml:space="preserve"> </w:t>
      </w:r>
      <w:r w:rsidR="00BF2037" w:rsidRPr="009047D6">
        <w:rPr>
          <w:sz w:val="18"/>
          <w:szCs w:val="18"/>
        </w:rPr>
        <w:t>услугу</w:t>
      </w:r>
      <w:r w:rsidR="00BF2037" w:rsidRPr="009047D6">
        <w:rPr>
          <w:spacing w:val="1"/>
          <w:sz w:val="18"/>
          <w:szCs w:val="18"/>
        </w:rPr>
        <w:t xml:space="preserve">, </w:t>
      </w:r>
      <w:r w:rsidR="00BF2037" w:rsidRPr="009047D6">
        <w:rPr>
          <w:sz w:val="18"/>
          <w:szCs w:val="18"/>
        </w:rPr>
        <w:t>вправе</w:t>
      </w:r>
      <w:r w:rsidR="00BF2037" w:rsidRPr="009047D6">
        <w:rPr>
          <w:spacing w:val="1"/>
          <w:sz w:val="18"/>
          <w:szCs w:val="18"/>
        </w:rPr>
        <w:t xml:space="preserve"> </w:t>
      </w:r>
      <w:r w:rsidR="00BF2037" w:rsidRPr="009047D6">
        <w:rPr>
          <w:sz w:val="18"/>
          <w:szCs w:val="18"/>
        </w:rPr>
        <w:t>для</w:t>
      </w:r>
      <w:r w:rsidR="00BF2037" w:rsidRPr="009047D6">
        <w:rPr>
          <w:spacing w:val="1"/>
          <w:sz w:val="18"/>
          <w:szCs w:val="18"/>
        </w:rPr>
        <w:t xml:space="preserve"> </w:t>
      </w:r>
      <w:r w:rsidR="00BF2037" w:rsidRPr="009047D6">
        <w:rPr>
          <w:sz w:val="18"/>
          <w:szCs w:val="18"/>
        </w:rPr>
        <w:t>уточнения</w:t>
      </w:r>
      <w:r w:rsidR="00BF2037" w:rsidRPr="009047D6">
        <w:rPr>
          <w:spacing w:val="1"/>
          <w:sz w:val="18"/>
          <w:szCs w:val="18"/>
        </w:rPr>
        <w:t xml:space="preserve"> </w:t>
      </w:r>
      <w:r w:rsidR="00BF2037" w:rsidRPr="009047D6">
        <w:rPr>
          <w:sz w:val="18"/>
          <w:szCs w:val="18"/>
        </w:rPr>
        <w:t>диагноза</w:t>
      </w:r>
      <w:r w:rsidR="00BF2037" w:rsidRPr="009047D6">
        <w:rPr>
          <w:spacing w:val="1"/>
          <w:sz w:val="18"/>
          <w:szCs w:val="18"/>
        </w:rPr>
        <w:t xml:space="preserve"> </w:t>
      </w:r>
      <w:r w:rsidR="00BF2037" w:rsidRPr="009047D6">
        <w:rPr>
          <w:sz w:val="18"/>
          <w:szCs w:val="18"/>
        </w:rPr>
        <w:t>и</w:t>
      </w:r>
      <w:r w:rsidR="00BF2037" w:rsidRPr="009047D6">
        <w:rPr>
          <w:spacing w:val="1"/>
          <w:sz w:val="18"/>
          <w:szCs w:val="18"/>
        </w:rPr>
        <w:t xml:space="preserve"> </w:t>
      </w:r>
      <w:r w:rsidR="00BF2037" w:rsidRPr="009047D6">
        <w:rPr>
          <w:sz w:val="18"/>
          <w:szCs w:val="18"/>
        </w:rPr>
        <w:t>выбора</w:t>
      </w:r>
      <w:r w:rsidR="00BF2037" w:rsidRPr="009047D6">
        <w:rPr>
          <w:spacing w:val="1"/>
          <w:sz w:val="18"/>
          <w:szCs w:val="18"/>
        </w:rPr>
        <w:t xml:space="preserve"> </w:t>
      </w:r>
      <w:r w:rsidR="00BF2037" w:rsidRPr="009047D6">
        <w:rPr>
          <w:sz w:val="18"/>
          <w:szCs w:val="18"/>
        </w:rPr>
        <w:t>оптимального</w:t>
      </w:r>
      <w:r w:rsidR="00BF2037" w:rsidRPr="009047D6">
        <w:rPr>
          <w:spacing w:val="1"/>
          <w:sz w:val="18"/>
          <w:szCs w:val="18"/>
        </w:rPr>
        <w:t xml:space="preserve"> </w:t>
      </w:r>
      <w:r w:rsidR="00BF2037" w:rsidRPr="009047D6">
        <w:rPr>
          <w:sz w:val="18"/>
          <w:szCs w:val="18"/>
        </w:rPr>
        <w:t>плана</w:t>
      </w:r>
      <w:r w:rsidR="00BF2037" w:rsidRPr="009047D6">
        <w:rPr>
          <w:spacing w:val="1"/>
          <w:sz w:val="18"/>
          <w:szCs w:val="18"/>
        </w:rPr>
        <w:t xml:space="preserve"> </w:t>
      </w:r>
      <w:r w:rsidR="00BF2037" w:rsidRPr="009047D6">
        <w:rPr>
          <w:sz w:val="18"/>
          <w:szCs w:val="18"/>
        </w:rPr>
        <w:t>лечения</w:t>
      </w:r>
      <w:r w:rsidR="00BF2037" w:rsidRPr="009047D6">
        <w:rPr>
          <w:spacing w:val="1"/>
          <w:sz w:val="18"/>
          <w:szCs w:val="18"/>
        </w:rPr>
        <w:t xml:space="preserve"> </w:t>
      </w:r>
      <w:r w:rsidR="00BF2037" w:rsidRPr="009047D6">
        <w:rPr>
          <w:sz w:val="18"/>
          <w:szCs w:val="18"/>
        </w:rPr>
        <w:t>направить</w:t>
      </w:r>
      <w:r w:rsidR="00BF2037" w:rsidRPr="009047D6">
        <w:rPr>
          <w:spacing w:val="1"/>
          <w:sz w:val="18"/>
          <w:szCs w:val="18"/>
        </w:rPr>
        <w:t xml:space="preserve"> потребителя </w:t>
      </w:r>
      <w:r w:rsidR="00BF2037" w:rsidRPr="009047D6">
        <w:rPr>
          <w:sz w:val="18"/>
          <w:szCs w:val="18"/>
        </w:rPr>
        <w:t>к другому медицинскому</w:t>
      </w:r>
      <w:r w:rsidR="00BF2037" w:rsidRPr="009047D6">
        <w:rPr>
          <w:spacing w:val="1"/>
          <w:sz w:val="18"/>
          <w:szCs w:val="18"/>
        </w:rPr>
        <w:t xml:space="preserve"> </w:t>
      </w:r>
      <w:r w:rsidR="00BF2037" w:rsidRPr="009047D6">
        <w:rPr>
          <w:sz w:val="18"/>
          <w:szCs w:val="18"/>
        </w:rPr>
        <w:t>работнику.</w:t>
      </w:r>
    </w:p>
    <w:p w14:paraId="7C813E5A" w14:textId="27CF7E65" w:rsidR="0001297D" w:rsidRPr="009047D6" w:rsidRDefault="00CE1C06" w:rsidP="004964BD">
      <w:pPr>
        <w:numPr>
          <w:ilvl w:val="1"/>
          <w:numId w:val="43"/>
        </w:numPr>
        <w:ind w:left="0" w:firstLine="0"/>
        <w:jc w:val="both"/>
        <w:rPr>
          <w:b/>
          <w:sz w:val="18"/>
          <w:szCs w:val="18"/>
        </w:rPr>
      </w:pPr>
      <w:r w:rsidRPr="009047D6">
        <w:rPr>
          <w:b/>
          <w:sz w:val="18"/>
          <w:szCs w:val="18"/>
        </w:rPr>
        <w:t>П</w:t>
      </w:r>
      <w:r w:rsidR="00637979" w:rsidRPr="009047D6">
        <w:rPr>
          <w:b/>
          <w:sz w:val="18"/>
          <w:szCs w:val="18"/>
        </w:rPr>
        <w:t>отребитель</w:t>
      </w:r>
      <w:r w:rsidR="008B5B5D" w:rsidRPr="009047D6">
        <w:rPr>
          <w:b/>
          <w:sz w:val="18"/>
          <w:szCs w:val="18"/>
        </w:rPr>
        <w:t>:</w:t>
      </w:r>
    </w:p>
    <w:p w14:paraId="05420BBE" w14:textId="274AF37A" w:rsidR="000849E8" w:rsidRPr="009047D6" w:rsidRDefault="000849E8" w:rsidP="004964BD">
      <w:pPr>
        <w:pStyle w:val="af1"/>
        <w:numPr>
          <w:ilvl w:val="2"/>
          <w:numId w:val="43"/>
        </w:numPr>
        <w:ind w:left="0" w:firstLine="0"/>
        <w:jc w:val="both"/>
        <w:rPr>
          <w:sz w:val="18"/>
          <w:szCs w:val="18"/>
        </w:rPr>
      </w:pPr>
      <w:bookmarkStart w:id="3" w:name="_Hlk104380269"/>
      <w:r w:rsidRPr="009047D6">
        <w:rPr>
          <w:sz w:val="18"/>
          <w:szCs w:val="18"/>
        </w:rPr>
        <w:t>В случае необходимости оформления листка нетрудоспособности информирует лечащего врача</w:t>
      </w:r>
      <w:r w:rsidR="00637979" w:rsidRPr="009047D6">
        <w:rPr>
          <w:sz w:val="18"/>
          <w:szCs w:val="18"/>
        </w:rPr>
        <w:t>.</w:t>
      </w:r>
      <w:r w:rsidRPr="009047D6">
        <w:rPr>
          <w:sz w:val="18"/>
          <w:szCs w:val="18"/>
        </w:rPr>
        <w:t xml:space="preserve"> </w:t>
      </w:r>
      <w:bookmarkEnd w:id="3"/>
    </w:p>
    <w:p w14:paraId="51C9340A" w14:textId="35729DAD" w:rsidR="000849E8" w:rsidRPr="009047D6" w:rsidRDefault="000849E8" w:rsidP="004964BD">
      <w:pPr>
        <w:numPr>
          <w:ilvl w:val="2"/>
          <w:numId w:val="43"/>
        </w:numPr>
        <w:ind w:left="0" w:firstLine="0"/>
        <w:jc w:val="both"/>
        <w:rPr>
          <w:sz w:val="18"/>
          <w:szCs w:val="18"/>
        </w:rPr>
      </w:pPr>
      <w:bookmarkStart w:id="4" w:name="_Hlk104380386"/>
      <w:r w:rsidRPr="009047D6">
        <w:rPr>
          <w:sz w:val="18"/>
          <w:szCs w:val="18"/>
        </w:rPr>
        <w:t xml:space="preserve">При осуществлении приема по предварительной записи является на прием в назначенное время; при невозможности явки на прием своевременно предупреждает, </w:t>
      </w:r>
      <w:r w:rsidR="00637979" w:rsidRPr="009047D6">
        <w:rPr>
          <w:sz w:val="18"/>
          <w:szCs w:val="18"/>
        </w:rPr>
        <w:t xml:space="preserve">более </w:t>
      </w:r>
      <w:r w:rsidRPr="009047D6">
        <w:rPr>
          <w:sz w:val="18"/>
          <w:szCs w:val="18"/>
        </w:rPr>
        <w:t>чем за 2 часа</w:t>
      </w:r>
      <w:r w:rsidR="00957F94" w:rsidRPr="009047D6">
        <w:rPr>
          <w:sz w:val="18"/>
          <w:szCs w:val="18"/>
        </w:rPr>
        <w:t>,</w:t>
      </w:r>
      <w:r w:rsidRPr="009047D6">
        <w:rPr>
          <w:sz w:val="18"/>
          <w:szCs w:val="18"/>
        </w:rPr>
        <w:t xml:space="preserve"> по телефон</w:t>
      </w:r>
      <w:r w:rsidR="00637979" w:rsidRPr="009047D6">
        <w:rPr>
          <w:sz w:val="18"/>
          <w:szCs w:val="18"/>
        </w:rPr>
        <w:t xml:space="preserve">у </w:t>
      </w:r>
      <w:bookmarkEnd w:id="4"/>
      <w:r w:rsidR="008B63E7" w:rsidRPr="009047D6">
        <w:rPr>
          <w:sz w:val="18"/>
          <w:szCs w:val="18"/>
        </w:rPr>
        <w:t>+7</w:t>
      </w:r>
      <w:r w:rsidR="00A62599" w:rsidRPr="009047D6">
        <w:rPr>
          <w:sz w:val="18"/>
          <w:szCs w:val="18"/>
        </w:rPr>
        <w:t> </w:t>
      </w:r>
      <w:r w:rsidR="008B63E7" w:rsidRPr="009047D6">
        <w:rPr>
          <w:sz w:val="18"/>
          <w:szCs w:val="18"/>
        </w:rPr>
        <w:t>49</w:t>
      </w:r>
      <w:r w:rsidR="002A0995" w:rsidRPr="009047D6">
        <w:rPr>
          <w:sz w:val="18"/>
          <w:szCs w:val="18"/>
        </w:rPr>
        <w:t>5</w:t>
      </w:r>
      <w:r w:rsidR="00A62599" w:rsidRPr="009047D6">
        <w:rPr>
          <w:sz w:val="18"/>
          <w:szCs w:val="18"/>
        </w:rPr>
        <w:t xml:space="preserve"> 933</w:t>
      </w:r>
      <w:r w:rsidR="008B63E7" w:rsidRPr="009047D6">
        <w:rPr>
          <w:sz w:val="18"/>
          <w:szCs w:val="18"/>
        </w:rPr>
        <w:t>-</w:t>
      </w:r>
      <w:r w:rsidR="00A62599" w:rsidRPr="009047D6">
        <w:rPr>
          <w:sz w:val="18"/>
          <w:szCs w:val="18"/>
        </w:rPr>
        <w:t>86</w:t>
      </w:r>
      <w:r w:rsidR="008B63E7" w:rsidRPr="009047D6">
        <w:rPr>
          <w:sz w:val="18"/>
          <w:szCs w:val="18"/>
        </w:rPr>
        <w:t>-</w:t>
      </w:r>
      <w:r w:rsidR="00A62599" w:rsidRPr="009047D6">
        <w:rPr>
          <w:sz w:val="18"/>
          <w:szCs w:val="18"/>
        </w:rPr>
        <w:t>48</w:t>
      </w:r>
      <w:r w:rsidRPr="009047D6">
        <w:rPr>
          <w:sz w:val="18"/>
          <w:szCs w:val="18"/>
        </w:rPr>
        <w:t>.</w:t>
      </w:r>
    </w:p>
    <w:p w14:paraId="2EDE506E" w14:textId="7A3B43A4" w:rsidR="000849E8" w:rsidRPr="009047D6" w:rsidRDefault="000849E8" w:rsidP="008B63E7">
      <w:pPr>
        <w:numPr>
          <w:ilvl w:val="2"/>
          <w:numId w:val="43"/>
        </w:numPr>
        <w:ind w:left="0" w:firstLine="0"/>
        <w:jc w:val="both"/>
        <w:rPr>
          <w:sz w:val="18"/>
          <w:szCs w:val="18"/>
        </w:rPr>
      </w:pPr>
      <w:r w:rsidRPr="009047D6">
        <w:rPr>
          <w:sz w:val="18"/>
          <w:szCs w:val="18"/>
        </w:rPr>
        <w:t>П</w:t>
      </w:r>
      <w:r w:rsidR="00CF4FE2" w:rsidRPr="009047D6">
        <w:rPr>
          <w:sz w:val="18"/>
          <w:szCs w:val="18"/>
        </w:rPr>
        <w:t xml:space="preserve">ри необходимости </w:t>
      </w:r>
      <w:r w:rsidR="00814247" w:rsidRPr="009047D6">
        <w:rPr>
          <w:sz w:val="18"/>
          <w:szCs w:val="18"/>
        </w:rPr>
        <w:t>п</w:t>
      </w:r>
      <w:r w:rsidRPr="009047D6">
        <w:rPr>
          <w:sz w:val="18"/>
          <w:szCs w:val="18"/>
        </w:rPr>
        <w:t xml:space="preserve">редоставляет </w:t>
      </w:r>
      <w:r w:rsidR="00BF035B" w:rsidRPr="009047D6">
        <w:rPr>
          <w:sz w:val="18"/>
          <w:szCs w:val="18"/>
        </w:rPr>
        <w:t>медицинскому работнику</w:t>
      </w:r>
      <w:r w:rsidR="00CF4FE2" w:rsidRPr="009047D6">
        <w:rPr>
          <w:sz w:val="18"/>
          <w:szCs w:val="18"/>
        </w:rPr>
        <w:t xml:space="preserve"> </w:t>
      </w:r>
      <w:r w:rsidRPr="009047D6">
        <w:rPr>
          <w:sz w:val="18"/>
          <w:szCs w:val="18"/>
        </w:rPr>
        <w:t xml:space="preserve">полную и исчерпывающую информацию о </w:t>
      </w:r>
      <w:bookmarkStart w:id="5" w:name="_Hlk104380454"/>
      <w:r w:rsidR="008B63E7" w:rsidRPr="009047D6">
        <w:rPr>
          <w:sz w:val="18"/>
          <w:szCs w:val="18"/>
        </w:rPr>
        <w:t>состоянии своего здоровья</w:t>
      </w:r>
      <w:bookmarkEnd w:id="5"/>
      <w:r w:rsidR="008B63E7" w:rsidRPr="009047D6">
        <w:rPr>
          <w:sz w:val="18"/>
          <w:szCs w:val="18"/>
        </w:rPr>
        <w:t>.</w:t>
      </w:r>
    </w:p>
    <w:p w14:paraId="55312113" w14:textId="7C626B94" w:rsidR="00B6681F" w:rsidRPr="009047D6" w:rsidRDefault="00270FB7" w:rsidP="00BF2037">
      <w:pPr>
        <w:pStyle w:val="af1"/>
        <w:widowControl w:val="0"/>
        <w:numPr>
          <w:ilvl w:val="2"/>
          <w:numId w:val="43"/>
        </w:numPr>
        <w:tabs>
          <w:tab w:val="left" w:pos="709"/>
        </w:tabs>
        <w:autoSpaceDE w:val="0"/>
        <w:autoSpaceDN w:val="0"/>
        <w:ind w:left="0" w:firstLine="0"/>
        <w:contextualSpacing w:val="0"/>
        <w:jc w:val="both"/>
        <w:rPr>
          <w:sz w:val="18"/>
          <w:szCs w:val="18"/>
        </w:rPr>
      </w:pPr>
      <w:bookmarkStart w:id="6" w:name="_Hlk141881946"/>
      <w:r w:rsidRPr="009047D6">
        <w:rPr>
          <w:sz w:val="18"/>
          <w:szCs w:val="18"/>
        </w:rPr>
        <w:t>С</w:t>
      </w:r>
      <w:r w:rsidR="00B6681F" w:rsidRPr="009047D6">
        <w:rPr>
          <w:sz w:val="18"/>
          <w:szCs w:val="18"/>
        </w:rPr>
        <w:t>огласовыва</w:t>
      </w:r>
      <w:r w:rsidR="004349A2" w:rsidRPr="009047D6">
        <w:rPr>
          <w:sz w:val="18"/>
          <w:szCs w:val="18"/>
        </w:rPr>
        <w:t>ет</w:t>
      </w:r>
      <w:r w:rsidR="00B6681F" w:rsidRPr="009047D6">
        <w:rPr>
          <w:spacing w:val="1"/>
          <w:sz w:val="18"/>
          <w:szCs w:val="18"/>
        </w:rPr>
        <w:t xml:space="preserve"> </w:t>
      </w:r>
      <w:r w:rsidR="00B6681F" w:rsidRPr="009047D6">
        <w:rPr>
          <w:sz w:val="18"/>
          <w:szCs w:val="18"/>
        </w:rPr>
        <w:t>с</w:t>
      </w:r>
      <w:r w:rsidR="00B6681F" w:rsidRPr="009047D6">
        <w:rPr>
          <w:spacing w:val="1"/>
          <w:sz w:val="18"/>
          <w:szCs w:val="18"/>
        </w:rPr>
        <w:t xml:space="preserve"> </w:t>
      </w:r>
      <w:r w:rsidR="00B6681F" w:rsidRPr="009047D6">
        <w:rPr>
          <w:sz w:val="18"/>
          <w:szCs w:val="18"/>
        </w:rPr>
        <w:t>медицинским</w:t>
      </w:r>
      <w:r w:rsidR="00B6681F" w:rsidRPr="009047D6">
        <w:rPr>
          <w:spacing w:val="1"/>
          <w:sz w:val="18"/>
          <w:szCs w:val="18"/>
        </w:rPr>
        <w:t xml:space="preserve"> </w:t>
      </w:r>
      <w:r w:rsidR="00B6681F" w:rsidRPr="009047D6">
        <w:rPr>
          <w:sz w:val="18"/>
          <w:szCs w:val="18"/>
        </w:rPr>
        <w:t>работником</w:t>
      </w:r>
      <w:r w:rsidR="00B6681F" w:rsidRPr="009047D6">
        <w:rPr>
          <w:spacing w:val="1"/>
          <w:sz w:val="18"/>
          <w:szCs w:val="18"/>
        </w:rPr>
        <w:t xml:space="preserve"> </w:t>
      </w:r>
      <w:r w:rsidR="00B6681F" w:rsidRPr="009047D6">
        <w:rPr>
          <w:sz w:val="18"/>
          <w:szCs w:val="18"/>
        </w:rPr>
        <w:t>Исполнителя</w:t>
      </w:r>
      <w:r w:rsidR="00BF035B" w:rsidRPr="009047D6">
        <w:rPr>
          <w:sz w:val="18"/>
          <w:szCs w:val="18"/>
        </w:rPr>
        <w:t xml:space="preserve"> прием</w:t>
      </w:r>
      <w:r w:rsidR="00B6681F" w:rsidRPr="009047D6">
        <w:rPr>
          <w:spacing w:val="1"/>
          <w:sz w:val="18"/>
          <w:szCs w:val="18"/>
        </w:rPr>
        <w:t xml:space="preserve"> </w:t>
      </w:r>
      <w:r w:rsidR="003B4FC0" w:rsidRPr="009047D6">
        <w:rPr>
          <w:sz w:val="18"/>
          <w:szCs w:val="18"/>
        </w:rPr>
        <w:t>лекар</w:t>
      </w:r>
      <w:r w:rsidR="006A5BB4" w:rsidRPr="009047D6">
        <w:rPr>
          <w:sz w:val="18"/>
          <w:szCs w:val="18"/>
        </w:rPr>
        <w:t>с</w:t>
      </w:r>
      <w:r w:rsidR="003B4FC0" w:rsidRPr="009047D6">
        <w:rPr>
          <w:sz w:val="18"/>
          <w:szCs w:val="18"/>
        </w:rPr>
        <w:t>твенных</w:t>
      </w:r>
      <w:r w:rsidR="00B6681F" w:rsidRPr="009047D6">
        <w:rPr>
          <w:spacing w:val="1"/>
          <w:sz w:val="18"/>
          <w:szCs w:val="18"/>
        </w:rPr>
        <w:t xml:space="preserve"> </w:t>
      </w:r>
      <w:r w:rsidR="00B6681F" w:rsidRPr="009047D6">
        <w:rPr>
          <w:sz w:val="18"/>
          <w:szCs w:val="18"/>
        </w:rPr>
        <w:t>препаратов,</w:t>
      </w:r>
      <w:r w:rsidR="00B6681F" w:rsidRPr="009047D6">
        <w:rPr>
          <w:spacing w:val="1"/>
          <w:sz w:val="18"/>
          <w:szCs w:val="18"/>
        </w:rPr>
        <w:t xml:space="preserve"> </w:t>
      </w:r>
      <w:r w:rsidR="00B6681F" w:rsidRPr="009047D6">
        <w:rPr>
          <w:sz w:val="18"/>
          <w:szCs w:val="18"/>
        </w:rPr>
        <w:t>лекарственных</w:t>
      </w:r>
      <w:r w:rsidR="00B6681F" w:rsidRPr="009047D6">
        <w:rPr>
          <w:spacing w:val="1"/>
          <w:sz w:val="18"/>
          <w:szCs w:val="18"/>
        </w:rPr>
        <w:t xml:space="preserve"> </w:t>
      </w:r>
      <w:r w:rsidR="006A5BB4" w:rsidRPr="009047D6">
        <w:rPr>
          <w:spacing w:val="1"/>
          <w:sz w:val="18"/>
          <w:szCs w:val="18"/>
        </w:rPr>
        <w:t xml:space="preserve">растений, биологически активных добавок </w:t>
      </w:r>
      <w:r w:rsidR="00B6681F" w:rsidRPr="009047D6">
        <w:rPr>
          <w:sz w:val="18"/>
          <w:szCs w:val="18"/>
        </w:rPr>
        <w:t>и</w:t>
      </w:r>
      <w:r w:rsidR="00B6681F" w:rsidRPr="009047D6">
        <w:rPr>
          <w:spacing w:val="-1"/>
          <w:sz w:val="18"/>
          <w:szCs w:val="18"/>
        </w:rPr>
        <w:t xml:space="preserve"> </w:t>
      </w:r>
      <w:r w:rsidR="00B6681F" w:rsidRPr="009047D6">
        <w:rPr>
          <w:sz w:val="18"/>
          <w:szCs w:val="18"/>
        </w:rPr>
        <w:t>т.</w:t>
      </w:r>
      <w:r w:rsidR="00BF035B" w:rsidRPr="009047D6">
        <w:rPr>
          <w:sz w:val="18"/>
          <w:szCs w:val="18"/>
        </w:rPr>
        <w:t>п</w:t>
      </w:r>
      <w:r w:rsidR="00B6681F" w:rsidRPr="009047D6">
        <w:rPr>
          <w:sz w:val="18"/>
          <w:szCs w:val="18"/>
        </w:rPr>
        <w:t>.</w:t>
      </w:r>
    </w:p>
    <w:bookmarkEnd w:id="6"/>
    <w:p w14:paraId="7085B9AD" w14:textId="763C69F8" w:rsidR="00B6681F" w:rsidRPr="009047D6" w:rsidRDefault="00310207" w:rsidP="004964BD">
      <w:pPr>
        <w:pStyle w:val="af1"/>
        <w:numPr>
          <w:ilvl w:val="2"/>
          <w:numId w:val="43"/>
        </w:numPr>
        <w:ind w:left="0" w:firstLine="0"/>
        <w:jc w:val="both"/>
        <w:rPr>
          <w:sz w:val="18"/>
          <w:szCs w:val="18"/>
        </w:rPr>
      </w:pPr>
      <w:r w:rsidRPr="009047D6">
        <w:rPr>
          <w:sz w:val="18"/>
          <w:szCs w:val="18"/>
        </w:rPr>
        <w:t>П</w:t>
      </w:r>
      <w:r w:rsidR="00B6681F" w:rsidRPr="009047D6">
        <w:rPr>
          <w:sz w:val="18"/>
          <w:szCs w:val="18"/>
        </w:rPr>
        <w:t xml:space="preserve">ри возникновении связанных с лечением вопросов и (или) осложнений, любых изменениях самочувствия и состояния своего здоровья, других обстоятельствах, которые могут повлиять на результаты оказываемых </w:t>
      </w:r>
      <w:r w:rsidR="003B4FC0" w:rsidRPr="009047D6">
        <w:rPr>
          <w:sz w:val="18"/>
          <w:szCs w:val="18"/>
        </w:rPr>
        <w:t xml:space="preserve">платных </w:t>
      </w:r>
      <w:r w:rsidR="00B6681F" w:rsidRPr="009047D6">
        <w:rPr>
          <w:sz w:val="18"/>
          <w:szCs w:val="18"/>
        </w:rPr>
        <w:t>медиц</w:t>
      </w:r>
      <w:r w:rsidR="002C7A0A" w:rsidRPr="009047D6">
        <w:rPr>
          <w:sz w:val="18"/>
          <w:szCs w:val="18"/>
        </w:rPr>
        <w:t>инских услуг, включая</w:t>
      </w:r>
      <w:r w:rsidR="00B6681F" w:rsidRPr="009047D6">
        <w:rPr>
          <w:sz w:val="18"/>
          <w:szCs w:val="18"/>
        </w:rPr>
        <w:t xml:space="preserve"> непредвиденную госпитализацию в другую медицинскую организацию, незамедлительно сообщает об этом</w:t>
      </w:r>
      <w:r w:rsidR="006A5BB4" w:rsidRPr="009047D6">
        <w:rPr>
          <w:sz w:val="18"/>
          <w:szCs w:val="18"/>
        </w:rPr>
        <w:t xml:space="preserve"> медицинскому работнику</w:t>
      </w:r>
      <w:r w:rsidR="00B6681F" w:rsidRPr="009047D6">
        <w:rPr>
          <w:sz w:val="18"/>
          <w:szCs w:val="18"/>
        </w:rPr>
        <w:t xml:space="preserve"> или </w:t>
      </w:r>
      <w:r w:rsidR="006A5BB4" w:rsidRPr="009047D6">
        <w:rPr>
          <w:sz w:val="18"/>
          <w:szCs w:val="18"/>
        </w:rPr>
        <w:t xml:space="preserve">дежурному </w:t>
      </w:r>
      <w:r w:rsidR="00B6681F" w:rsidRPr="009047D6">
        <w:rPr>
          <w:sz w:val="18"/>
          <w:szCs w:val="18"/>
        </w:rPr>
        <w:t>администратору Исполнителя</w:t>
      </w:r>
      <w:r w:rsidR="0056050D" w:rsidRPr="009047D6">
        <w:rPr>
          <w:sz w:val="18"/>
          <w:szCs w:val="18"/>
        </w:rPr>
        <w:t>.</w:t>
      </w:r>
      <w:r w:rsidR="00973489" w:rsidRPr="009047D6">
        <w:rPr>
          <w:sz w:val="18"/>
          <w:szCs w:val="18"/>
        </w:rPr>
        <w:t xml:space="preserve"> </w:t>
      </w:r>
    </w:p>
    <w:p w14:paraId="6B92CC37" w14:textId="698EE955" w:rsidR="000849E8" w:rsidRPr="009047D6" w:rsidRDefault="000849E8" w:rsidP="004964BD">
      <w:pPr>
        <w:numPr>
          <w:ilvl w:val="2"/>
          <w:numId w:val="43"/>
        </w:numPr>
        <w:ind w:left="0" w:firstLine="0"/>
        <w:jc w:val="both"/>
        <w:rPr>
          <w:sz w:val="18"/>
          <w:szCs w:val="18"/>
        </w:rPr>
      </w:pPr>
      <w:r w:rsidRPr="009047D6">
        <w:rPr>
          <w:sz w:val="18"/>
          <w:szCs w:val="18"/>
        </w:rPr>
        <w:t>Соблюдает правила внутреннего распорядка и режима в помещениях Исполнителя, бережно относится к имуществу Исполнителя, в т.ч. используемому в диагностических и лечебных целях оборудованию. В случае порчи или утраты имущества – возмещает Исполнителю его стоимость</w:t>
      </w:r>
      <w:r w:rsidR="00FF3DAC" w:rsidRPr="009047D6">
        <w:rPr>
          <w:sz w:val="18"/>
          <w:szCs w:val="18"/>
        </w:rPr>
        <w:t>.</w:t>
      </w:r>
    </w:p>
    <w:p w14:paraId="79B13A43" w14:textId="5F1A12AE" w:rsidR="000849E8" w:rsidRPr="009047D6" w:rsidRDefault="00973489" w:rsidP="004964BD">
      <w:pPr>
        <w:numPr>
          <w:ilvl w:val="2"/>
          <w:numId w:val="43"/>
        </w:numPr>
        <w:ind w:left="0" w:firstLine="0"/>
        <w:jc w:val="both"/>
        <w:rPr>
          <w:sz w:val="18"/>
          <w:szCs w:val="18"/>
        </w:rPr>
      </w:pPr>
      <w:r w:rsidRPr="009047D6">
        <w:rPr>
          <w:sz w:val="18"/>
          <w:szCs w:val="18"/>
        </w:rPr>
        <w:t xml:space="preserve">Имеет право на </w:t>
      </w:r>
      <w:r w:rsidRPr="009047D6">
        <w:rPr>
          <w:sz w:val="18"/>
          <w:szCs w:val="18"/>
          <w:shd w:val="clear" w:color="auto" w:fill="FFFFFF"/>
        </w:rPr>
        <w:t>проведение по просьбе потребителя (законного представителя потребителя) консилиума врачей и/или консультаций других специалистов.</w:t>
      </w:r>
    </w:p>
    <w:p w14:paraId="585139AA" w14:textId="0002F0AD" w:rsidR="00B6681F" w:rsidRPr="009047D6" w:rsidRDefault="00B6681F" w:rsidP="004964BD">
      <w:pPr>
        <w:numPr>
          <w:ilvl w:val="2"/>
          <w:numId w:val="43"/>
        </w:numPr>
        <w:ind w:left="0" w:firstLine="0"/>
        <w:jc w:val="both"/>
        <w:rPr>
          <w:sz w:val="18"/>
          <w:szCs w:val="18"/>
        </w:rPr>
      </w:pPr>
      <w:r w:rsidRPr="009047D6">
        <w:rPr>
          <w:sz w:val="18"/>
          <w:szCs w:val="18"/>
        </w:rPr>
        <w:t>В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случае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отказа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от</w:t>
      </w:r>
      <w:r w:rsidRPr="009047D6">
        <w:rPr>
          <w:spacing w:val="1"/>
          <w:sz w:val="18"/>
          <w:szCs w:val="18"/>
        </w:rPr>
        <w:t xml:space="preserve"> </w:t>
      </w:r>
      <w:r w:rsidR="003B4FC0" w:rsidRPr="009047D6">
        <w:rPr>
          <w:sz w:val="18"/>
          <w:szCs w:val="18"/>
        </w:rPr>
        <w:t xml:space="preserve">платных </w:t>
      </w:r>
      <w:r w:rsidRPr="009047D6">
        <w:rPr>
          <w:sz w:val="18"/>
          <w:szCs w:val="18"/>
        </w:rPr>
        <w:t>медицинских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услуг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(части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услуг),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уведомляет</w:t>
      </w:r>
      <w:r w:rsidR="00703148" w:rsidRPr="009047D6">
        <w:rPr>
          <w:sz w:val="18"/>
          <w:szCs w:val="18"/>
        </w:rPr>
        <w:t xml:space="preserve"> Исполнителя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об этом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в</w:t>
      </w:r>
      <w:r w:rsidRPr="009047D6">
        <w:rPr>
          <w:spacing w:val="-4"/>
          <w:sz w:val="18"/>
          <w:szCs w:val="18"/>
        </w:rPr>
        <w:t xml:space="preserve"> </w:t>
      </w:r>
      <w:r w:rsidRPr="009047D6">
        <w:rPr>
          <w:sz w:val="18"/>
          <w:szCs w:val="18"/>
        </w:rPr>
        <w:t>письменной</w:t>
      </w:r>
      <w:r w:rsidRPr="009047D6">
        <w:rPr>
          <w:spacing w:val="-1"/>
          <w:sz w:val="18"/>
          <w:szCs w:val="18"/>
        </w:rPr>
        <w:t xml:space="preserve"> </w:t>
      </w:r>
      <w:r w:rsidRPr="009047D6">
        <w:rPr>
          <w:sz w:val="18"/>
          <w:szCs w:val="18"/>
        </w:rPr>
        <w:t>форме</w:t>
      </w:r>
      <w:r w:rsidR="00703148" w:rsidRPr="009047D6">
        <w:rPr>
          <w:sz w:val="18"/>
          <w:szCs w:val="18"/>
        </w:rPr>
        <w:t>.</w:t>
      </w:r>
      <w:r w:rsidRPr="009047D6">
        <w:rPr>
          <w:spacing w:val="-1"/>
          <w:sz w:val="18"/>
          <w:szCs w:val="18"/>
        </w:rPr>
        <w:t xml:space="preserve"> </w:t>
      </w:r>
    </w:p>
    <w:p w14:paraId="1F1505EB" w14:textId="31FB4919" w:rsidR="000849E8" w:rsidRPr="009047D6" w:rsidRDefault="000849E8" w:rsidP="004964BD">
      <w:pPr>
        <w:numPr>
          <w:ilvl w:val="2"/>
          <w:numId w:val="43"/>
        </w:numPr>
        <w:ind w:left="0" w:firstLine="0"/>
        <w:jc w:val="both"/>
        <w:rPr>
          <w:sz w:val="18"/>
          <w:szCs w:val="18"/>
        </w:rPr>
      </w:pPr>
      <w:bookmarkStart w:id="7" w:name="_Hlk104380877"/>
      <w:r w:rsidRPr="009047D6">
        <w:rPr>
          <w:sz w:val="18"/>
          <w:szCs w:val="18"/>
        </w:rPr>
        <w:t>При госпитализации на стационарное лечение/обследование к Исполнителю, П</w:t>
      </w:r>
      <w:r w:rsidR="007602F7" w:rsidRPr="009047D6">
        <w:rPr>
          <w:sz w:val="18"/>
          <w:szCs w:val="18"/>
        </w:rPr>
        <w:t>отребитель</w:t>
      </w:r>
      <w:r w:rsidRPr="009047D6">
        <w:rPr>
          <w:sz w:val="18"/>
          <w:szCs w:val="18"/>
        </w:rPr>
        <w:t>, получавший ранее медицинскую помощь в иных медицинских организациях, предоставляет выписки из медицинских документов</w:t>
      </w:r>
      <w:r w:rsidR="00703148" w:rsidRPr="009047D6">
        <w:rPr>
          <w:sz w:val="18"/>
          <w:szCs w:val="18"/>
        </w:rPr>
        <w:t xml:space="preserve"> (при наличии).</w:t>
      </w:r>
      <w:r w:rsidRPr="009047D6">
        <w:rPr>
          <w:sz w:val="18"/>
          <w:szCs w:val="18"/>
        </w:rPr>
        <w:t xml:space="preserve"> </w:t>
      </w:r>
      <w:bookmarkEnd w:id="7"/>
    </w:p>
    <w:p w14:paraId="0490B94E" w14:textId="18A8311E" w:rsidR="000849E8" w:rsidRPr="009047D6" w:rsidRDefault="00CE1C06" w:rsidP="004964BD">
      <w:pPr>
        <w:numPr>
          <w:ilvl w:val="2"/>
          <w:numId w:val="43"/>
        </w:numPr>
        <w:ind w:left="0" w:firstLine="0"/>
        <w:jc w:val="both"/>
        <w:rPr>
          <w:sz w:val="18"/>
          <w:szCs w:val="18"/>
        </w:rPr>
      </w:pPr>
      <w:r w:rsidRPr="009047D6">
        <w:rPr>
          <w:sz w:val="18"/>
          <w:szCs w:val="18"/>
        </w:rPr>
        <w:t>П</w:t>
      </w:r>
      <w:r w:rsidR="000849E8" w:rsidRPr="009047D6">
        <w:rPr>
          <w:sz w:val="18"/>
          <w:szCs w:val="18"/>
        </w:rPr>
        <w:t>редоставляет Исполнителю согласие</w:t>
      </w:r>
      <w:r w:rsidR="005E522C" w:rsidRPr="009047D6">
        <w:rPr>
          <w:sz w:val="18"/>
          <w:szCs w:val="18"/>
        </w:rPr>
        <w:t xml:space="preserve"> на обработку и передачу  персональных </w:t>
      </w:r>
      <w:proofErr w:type="gramStart"/>
      <w:r w:rsidR="00597852" w:rsidRPr="009047D6">
        <w:rPr>
          <w:sz w:val="18"/>
          <w:szCs w:val="18"/>
        </w:rPr>
        <w:t>данных</w:t>
      </w:r>
      <w:proofErr w:type="gramEnd"/>
      <w:r w:rsidR="00597852" w:rsidRPr="009047D6">
        <w:rPr>
          <w:sz w:val="18"/>
          <w:szCs w:val="18"/>
        </w:rPr>
        <w:t xml:space="preserve"> и согласие </w:t>
      </w:r>
      <w:r w:rsidR="000849E8" w:rsidRPr="009047D6">
        <w:rPr>
          <w:sz w:val="18"/>
          <w:szCs w:val="18"/>
        </w:rPr>
        <w:t xml:space="preserve"> о передаче сведений</w:t>
      </w:r>
      <w:r w:rsidR="0056050D" w:rsidRPr="009047D6">
        <w:rPr>
          <w:sz w:val="18"/>
          <w:szCs w:val="18"/>
        </w:rPr>
        <w:t>,</w:t>
      </w:r>
      <w:r w:rsidR="000849E8" w:rsidRPr="009047D6">
        <w:rPr>
          <w:sz w:val="18"/>
          <w:szCs w:val="18"/>
        </w:rPr>
        <w:t xml:space="preserve"> составляющих врачебную тайну</w:t>
      </w:r>
      <w:r w:rsidR="0056050D" w:rsidRPr="009047D6">
        <w:rPr>
          <w:sz w:val="18"/>
          <w:szCs w:val="18"/>
        </w:rPr>
        <w:t>,</w:t>
      </w:r>
      <w:r w:rsidR="000849E8" w:rsidRPr="009047D6">
        <w:rPr>
          <w:sz w:val="18"/>
          <w:szCs w:val="18"/>
        </w:rPr>
        <w:t xml:space="preserve"> в порядке, установленном законодательством Российской Федерации.</w:t>
      </w:r>
    </w:p>
    <w:p w14:paraId="3F2189E7" w14:textId="53B2E99A" w:rsidR="000849E8" w:rsidRPr="009047D6" w:rsidRDefault="000849E8" w:rsidP="004964BD">
      <w:pPr>
        <w:numPr>
          <w:ilvl w:val="2"/>
          <w:numId w:val="43"/>
        </w:numPr>
        <w:ind w:left="0" w:firstLine="0"/>
        <w:jc w:val="both"/>
        <w:rPr>
          <w:sz w:val="18"/>
          <w:szCs w:val="18"/>
        </w:rPr>
      </w:pPr>
      <w:proofErr w:type="gramStart"/>
      <w:r w:rsidRPr="009047D6">
        <w:rPr>
          <w:sz w:val="18"/>
          <w:szCs w:val="18"/>
        </w:rPr>
        <w:t>О</w:t>
      </w:r>
      <w:r w:rsidR="007602F7" w:rsidRPr="009047D6">
        <w:rPr>
          <w:sz w:val="18"/>
          <w:szCs w:val="18"/>
        </w:rPr>
        <w:t>бязан</w:t>
      </w:r>
      <w:proofErr w:type="gramEnd"/>
      <w:r w:rsidR="007602F7" w:rsidRPr="009047D6">
        <w:rPr>
          <w:sz w:val="18"/>
          <w:szCs w:val="18"/>
        </w:rPr>
        <w:t xml:space="preserve"> оплатить </w:t>
      </w:r>
      <w:r w:rsidRPr="009047D6">
        <w:rPr>
          <w:sz w:val="18"/>
          <w:szCs w:val="18"/>
        </w:rPr>
        <w:t xml:space="preserve"> оказанные Услуги в порядке, предусмотренном настоящим Договором.</w:t>
      </w:r>
    </w:p>
    <w:p w14:paraId="2720CF44" w14:textId="2DD04575" w:rsidR="00B6681F" w:rsidRPr="009047D6" w:rsidRDefault="00B6681F" w:rsidP="004964BD">
      <w:pPr>
        <w:numPr>
          <w:ilvl w:val="2"/>
          <w:numId w:val="43"/>
        </w:numPr>
        <w:ind w:left="0" w:firstLine="0"/>
        <w:jc w:val="both"/>
        <w:rPr>
          <w:sz w:val="18"/>
          <w:szCs w:val="18"/>
        </w:rPr>
      </w:pPr>
      <w:r w:rsidRPr="009047D6">
        <w:rPr>
          <w:sz w:val="18"/>
          <w:szCs w:val="18"/>
        </w:rPr>
        <w:t>Имеет право отказаться от определенных видов медицинских вмешательств, включенных в Перечень определенных</w:t>
      </w:r>
      <w:r w:rsidRPr="009047D6">
        <w:rPr>
          <w:spacing w:val="-52"/>
          <w:sz w:val="18"/>
          <w:szCs w:val="18"/>
        </w:rPr>
        <w:t xml:space="preserve"> </w:t>
      </w:r>
      <w:r w:rsidRPr="009047D6">
        <w:rPr>
          <w:sz w:val="18"/>
          <w:szCs w:val="18"/>
        </w:rPr>
        <w:t>видов медицинских вмешательств, на которые граждане дают информированное добровольное согласие при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выборе</w:t>
      </w:r>
      <w:r w:rsidRPr="009047D6">
        <w:rPr>
          <w:spacing w:val="-2"/>
          <w:sz w:val="18"/>
          <w:szCs w:val="18"/>
        </w:rPr>
        <w:t xml:space="preserve"> </w:t>
      </w:r>
      <w:r w:rsidRPr="009047D6">
        <w:rPr>
          <w:sz w:val="18"/>
          <w:szCs w:val="18"/>
        </w:rPr>
        <w:t>врача</w:t>
      </w:r>
      <w:r w:rsidRPr="009047D6">
        <w:rPr>
          <w:spacing w:val="-2"/>
          <w:sz w:val="18"/>
          <w:szCs w:val="18"/>
        </w:rPr>
        <w:t xml:space="preserve"> </w:t>
      </w:r>
      <w:r w:rsidRPr="009047D6">
        <w:rPr>
          <w:sz w:val="18"/>
          <w:szCs w:val="18"/>
        </w:rPr>
        <w:t>и</w:t>
      </w:r>
      <w:r w:rsidRPr="009047D6">
        <w:rPr>
          <w:spacing w:val="-2"/>
          <w:sz w:val="18"/>
          <w:szCs w:val="18"/>
        </w:rPr>
        <w:t xml:space="preserve"> </w:t>
      </w:r>
      <w:r w:rsidRPr="009047D6">
        <w:rPr>
          <w:sz w:val="18"/>
          <w:szCs w:val="18"/>
        </w:rPr>
        <w:t>медицинской</w:t>
      </w:r>
      <w:r w:rsidRPr="009047D6">
        <w:rPr>
          <w:spacing w:val="-2"/>
          <w:sz w:val="18"/>
          <w:szCs w:val="18"/>
        </w:rPr>
        <w:t xml:space="preserve"> </w:t>
      </w:r>
      <w:r w:rsidRPr="009047D6">
        <w:rPr>
          <w:sz w:val="18"/>
          <w:szCs w:val="18"/>
        </w:rPr>
        <w:t>организации</w:t>
      </w:r>
      <w:r w:rsidRPr="009047D6">
        <w:rPr>
          <w:spacing w:val="2"/>
          <w:sz w:val="18"/>
          <w:szCs w:val="18"/>
        </w:rPr>
        <w:t xml:space="preserve"> </w:t>
      </w:r>
      <w:r w:rsidRPr="009047D6">
        <w:rPr>
          <w:sz w:val="18"/>
          <w:szCs w:val="18"/>
        </w:rPr>
        <w:t>для</w:t>
      </w:r>
      <w:r w:rsidRPr="009047D6">
        <w:rPr>
          <w:spacing w:val="-1"/>
          <w:sz w:val="18"/>
          <w:szCs w:val="18"/>
        </w:rPr>
        <w:t xml:space="preserve"> </w:t>
      </w:r>
      <w:r w:rsidRPr="009047D6">
        <w:rPr>
          <w:sz w:val="18"/>
          <w:szCs w:val="18"/>
        </w:rPr>
        <w:t>получения</w:t>
      </w:r>
      <w:r w:rsidRPr="009047D6">
        <w:rPr>
          <w:spacing w:val="-2"/>
          <w:sz w:val="18"/>
          <w:szCs w:val="18"/>
        </w:rPr>
        <w:t xml:space="preserve"> </w:t>
      </w:r>
      <w:r w:rsidRPr="009047D6">
        <w:rPr>
          <w:sz w:val="18"/>
          <w:szCs w:val="18"/>
        </w:rPr>
        <w:t>первичной</w:t>
      </w:r>
      <w:r w:rsidRPr="009047D6">
        <w:rPr>
          <w:spacing w:val="-2"/>
          <w:sz w:val="18"/>
          <w:szCs w:val="18"/>
        </w:rPr>
        <w:t xml:space="preserve"> </w:t>
      </w:r>
      <w:r w:rsidRPr="009047D6">
        <w:rPr>
          <w:sz w:val="18"/>
          <w:szCs w:val="18"/>
        </w:rPr>
        <w:t>медико-санитарной</w:t>
      </w:r>
      <w:r w:rsidRPr="009047D6">
        <w:rPr>
          <w:spacing w:val="-2"/>
          <w:sz w:val="18"/>
          <w:szCs w:val="18"/>
        </w:rPr>
        <w:t xml:space="preserve"> </w:t>
      </w:r>
      <w:r w:rsidRPr="009047D6">
        <w:rPr>
          <w:sz w:val="18"/>
          <w:szCs w:val="18"/>
        </w:rPr>
        <w:t>помощи.</w:t>
      </w:r>
    </w:p>
    <w:p w14:paraId="7E38B64A" w14:textId="3F5F06AD" w:rsidR="00BA45EF" w:rsidRPr="009047D6" w:rsidRDefault="00BA45EF" w:rsidP="004964BD">
      <w:pPr>
        <w:numPr>
          <w:ilvl w:val="2"/>
          <w:numId w:val="43"/>
        </w:numPr>
        <w:ind w:left="0" w:firstLine="0"/>
        <w:jc w:val="both"/>
        <w:rPr>
          <w:sz w:val="18"/>
          <w:szCs w:val="18"/>
        </w:rPr>
      </w:pPr>
      <w:r w:rsidRPr="009047D6">
        <w:rPr>
          <w:sz w:val="18"/>
          <w:szCs w:val="18"/>
        </w:rPr>
        <w:t xml:space="preserve">Подписывает </w:t>
      </w:r>
      <w:r w:rsidR="00383ACE" w:rsidRPr="009047D6">
        <w:rPr>
          <w:sz w:val="18"/>
          <w:szCs w:val="18"/>
        </w:rPr>
        <w:t>в срок, указанный в пункте 6.</w:t>
      </w:r>
      <w:r w:rsidR="00181E9F" w:rsidRPr="009047D6">
        <w:rPr>
          <w:sz w:val="18"/>
          <w:szCs w:val="18"/>
        </w:rPr>
        <w:t>6</w:t>
      </w:r>
      <w:r w:rsidR="00383ACE" w:rsidRPr="009047D6">
        <w:rPr>
          <w:sz w:val="18"/>
          <w:szCs w:val="18"/>
        </w:rPr>
        <w:t xml:space="preserve">. настоящего Договора </w:t>
      </w:r>
      <w:r w:rsidRPr="009047D6">
        <w:rPr>
          <w:sz w:val="18"/>
          <w:szCs w:val="18"/>
        </w:rPr>
        <w:t xml:space="preserve">Акты об оказании </w:t>
      </w:r>
      <w:r w:rsidR="003B4FC0" w:rsidRPr="009047D6">
        <w:rPr>
          <w:sz w:val="18"/>
          <w:szCs w:val="18"/>
        </w:rPr>
        <w:t xml:space="preserve">платных </w:t>
      </w:r>
      <w:r w:rsidRPr="009047D6">
        <w:rPr>
          <w:sz w:val="18"/>
          <w:szCs w:val="18"/>
        </w:rPr>
        <w:t xml:space="preserve">медицинских </w:t>
      </w:r>
      <w:r w:rsidR="00E06EB7" w:rsidRPr="009047D6">
        <w:rPr>
          <w:sz w:val="18"/>
          <w:szCs w:val="18"/>
        </w:rPr>
        <w:t>услуг Исполнителем (Приложение №</w:t>
      </w:r>
      <w:r w:rsidR="004349A2" w:rsidRPr="009047D6">
        <w:rPr>
          <w:sz w:val="18"/>
          <w:szCs w:val="18"/>
        </w:rPr>
        <w:t xml:space="preserve"> 2</w:t>
      </w:r>
      <w:r w:rsidRPr="009047D6">
        <w:rPr>
          <w:sz w:val="18"/>
          <w:szCs w:val="18"/>
        </w:rPr>
        <w:t>).</w:t>
      </w:r>
    </w:p>
    <w:p w14:paraId="589F8D60" w14:textId="6CFFB273" w:rsidR="00324657" w:rsidRPr="009047D6" w:rsidRDefault="00310207" w:rsidP="004964BD">
      <w:pPr>
        <w:numPr>
          <w:ilvl w:val="2"/>
          <w:numId w:val="43"/>
        </w:numPr>
        <w:ind w:left="0" w:firstLine="0"/>
        <w:jc w:val="both"/>
        <w:rPr>
          <w:sz w:val="18"/>
          <w:szCs w:val="18"/>
        </w:rPr>
      </w:pPr>
      <w:r w:rsidRPr="009047D6">
        <w:rPr>
          <w:sz w:val="18"/>
          <w:szCs w:val="18"/>
        </w:rPr>
        <w:t>П</w:t>
      </w:r>
      <w:r w:rsidR="00E239D8" w:rsidRPr="009047D6">
        <w:rPr>
          <w:sz w:val="18"/>
          <w:szCs w:val="18"/>
        </w:rPr>
        <w:t>одписывая настоящий Договор,</w:t>
      </w:r>
      <w:r w:rsidR="004349A2" w:rsidRPr="009047D6">
        <w:rPr>
          <w:sz w:val="18"/>
          <w:szCs w:val="18"/>
        </w:rPr>
        <w:t xml:space="preserve"> </w:t>
      </w:r>
      <w:r w:rsidR="00270FB7" w:rsidRPr="009047D6">
        <w:rPr>
          <w:sz w:val="18"/>
          <w:szCs w:val="18"/>
        </w:rPr>
        <w:t xml:space="preserve">потребитель </w:t>
      </w:r>
      <w:r w:rsidR="00E239D8" w:rsidRPr="009047D6">
        <w:rPr>
          <w:sz w:val="18"/>
          <w:szCs w:val="18"/>
        </w:rPr>
        <w:t>подтверждает, что все указанные данные верны, в том числе контактная информация (сведения о способах связи</w:t>
      </w:r>
      <w:r w:rsidR="00816CE2" w:rsidRPr="009047D6">
        <w:rPr>
          <w:sz w:val="18"/>
          <w:szCs w:val="18"/>
        </w:rPr>
        <w:t xml:space="preserve"> </w:t>
      </w:r>
      <w:r w:rsidR="00E239D8" w:rsidRPr="009047D6">
        <w:rPr>
          <w:sz w:val="18"/>
          <w:szCs w:val="18"/>
        </w:rPr>
        <w:t>адрес регистрации, адрес электронной почты, номер телефона</w:t>
      </w:r>
      <w:r w:rsidR="0056050D" w:rsidRPr="009047D6">
        <w:rPr>
          <w:sz w:val="18"/>
          <w:szCs w:val="18"/>
        </w:rPr>
        <w:t>)</w:t>
      </w:r>
      <w:r w:rsidR="00703148" w:rsidRPr="009047D6">
        <w:rPr>
          <w:sz w:val="18"/>
          <w:szCs w:val="18"/>
        </w:rPr>
        <w:t>.</w:t>
      </w:r>
      <w:r w:rsidR="00E239D8" w:rsidRPr="009047D6">
        <w:rPr>
          <w:sz w:val="18"/>
          <w:szCs w:val="18"/>
        </w:rPr>
        <w:t xml:space="preserve"> </w:t>
      </w:r>
      <w:r w:rsidR="00270FB7" w:rsidRPr="009047D6">
        <w:rPr>
          <w:sz w:val="18"/>
          <w:szCs w:val="18"/>
        </w:rPr>
        <w:t xml:space="preserve">Потребитель несет </w:t>
      </w:r>
      <w:r w:rsidR="00E239D8" w:rsidRPr="009047D6">
        <w:rPr>
          <w:sz w:val="18"/>
          <w:szCs w:val="18"/>
        </w:rPr>
        <w:t>полную ответственность за указание некорректных, неверных, неактуальных, нарушающих действующее законодательство данных, а также за своевременное информирование Исполнителя для внесения изменений в ранее предоставленные сведения с целью поддержания их Исполнителем в актуальном состоянии</w:t>
      </w:r>
      <w:r w:rsidR="00117F9E" w:rsidRPr="009047D6">
        <w:rPr>
          <w:sz w:val="18"/>
          <w:szCs w:val="18"/>
        </w:rPr>
        <w:t>.</w:t>
      </w:r>
      <w:bookmarkStart w:id="8" w:name="_Hlk104381450"/>
    </w:p>
    <w:p w14:paraId="3743548C" w14:textId="2B404C32" w:rsidR="00324657" w:rsidRPr="009047D6" w:rsidRDefault="00EF1FDA" w:rsidP="003C2E9C">
      <w:pPr>
        <w:pStyle w:val="3"/>
        <w:spacing w:before="120" w:after="120"/>
        <w:jc w:val="both"/>
        <w:rPr>
          <w:color w:val="auto"/>
          <w:sz w:val="18"/>
          <w:szCs w:val="18"/>
        </w:rPr>
      </w:pPr>
      <w:r w:rsidRPr="009047D6">
        <w:rPr>
          <w:color w:val="auto"/>
          <w:sz w:val="18"/>
          <w:szCs w:val="18"/>
        </w:rPr>
        <w:t>4</w:t>
      </w:r>
      <w:r w:rsidR="00310207" w:rsidRPr="009047D6">
        <w:rPr>
          <w:color w:val="auto"/>
          <w:sz w:val="18"/>
          <w:szCs w:val="18"/>
        </w:rPr>
        <w:t xml:space="preserve">. </w:t>
      </w:r>
      <w:r w:rsidR="0098750E" w:rsidRPr="009047D6">
        <w:rPr>
          <w:color w:val="auto"/>
          <w:sz w:val="18"/>
          <w:szCs w:val="18"/>
        </w:rPr>
        <w:t>ЦЕНА ДОГОВОРА. СТОИМОСТЬ УСЛУГ</w:t>
      </w:r>
      <w:r w:rsidR="008B5B5D" w:rsidRPr="009047D6">
        <w:rPr>
          <w:color w:val="auto"/>
          <w:sz w:val="18"/>
          <w:szCs w:val="18"/>
        </w:rPr>
        <w:t>.</w:t>
      </w:r>
    </w:p>
    <w:p w14:paraId="0F7AC7F3" w14:textId="286DCC0E" w:rsidR="0098750E" w:rsidRPr="009047D6" w:rsidRDefault="00EF1FDA" w:rsidP="004964BD">
      <w:pPr>
        <w:tabs>
          <w:tab w:val="left" w:pos="426"/>
        </w:tabs>
        <w:jc w:val="both"/>
        <w:rPr>
          <w:sz w:val="18"/>
          <w:szCs w:val="18"/>
        </w:rPr>
      </w:pPr>
      <w:r w:rsidRPr="009047D6">
        <w:rPr>
          <w:sz w:val="18"/>
          <w:szCs w:val="18"/>
        </w:rPr>
        <w:t>4</w:t>
      </w:r>
      <w:r w:rsidR="00431004" w:rsidRPr="009047D6">
        <w:rPr>
          <w:sz w:val="18"/>
          <w:szCs w:val="18"/>
        </w:rPr>
        <w:t>.1</w:t>
      </w:r>
      <w:r w:rsidR="00A27F0A" w:rsidRPr="009047D6">
        <w:rPr>
          <w:sz w:val="18"/>
          <w:szCs w:val="18"/>
        </w:rPr>
        <w:t xml:space="preserve">. </w:t>
      </w:r>
      <w:r w:rsidR="0098750E" w:rsidRPr="009047D6">
        <w:rPr>
          <w:sz w:val="18"/>
          <w:szCs w:val="18"/>
        </w:rPr>
        <w:t xml:space="preserve">Цена настоящего Договора определяется общей стоимостью фактически оказанных Исполнителем </w:t>
      </w:r>
      <w:r w:rsidR="003B4FC0" w:rsidRPr="009047D6">
        <w:rPr>
          <w:sz w:val="18"/>
          <w:szCs w:val="18"/>
        </w:rPr>
        <w:t xml:space="preserve">потребителю </w:t>
      </w:r>
      <w:r w:rsidR="0098750E" w:rsidRPr="009047D6">
        <w:rPr>
          <w:sz w:val="18"/>
          <w:szCs w:val="18"/>
        </w:rPr>
        <w:t xml:space="preserve">Услуг. </w:t>
      </w:r>
    </w:p>
    <w:p w14:paraId="74555F4F" w14:textId="1177E51C" w:rsidR="0098750E" w:rsidRPr="009047D6" w:rsidRDefault="00EF1FDA" w:rsidP="004964BD">
      <w:pPr>
        <w:tabs>
          <w:tab w:val="left" w:pos="426"/>
        </w:tabs>
        <w:jc w:val="both"/>
        <w:rPr>
          <w:sz w:val="18"/>
          <w:szCs w:val="18"/>
        </w:rPr>
      </w:pPr>
      <w:r w:rsidRPr="009047D6">
        <w:rPr>
          <w:sz w:val="18"/>
          <w:szCs w:val="18"/>
        </w:rPr>
        <w:lastRenderedPageBreak/>
        <w:t>4.2</w:t>
      </w:r>
      <w:r w:rsidR="00A27F0A" w:rsidRPr="009047D6">
        <w:rPr>
          <w:sz w:val="18"/>
          <w:szCs w:val="18"/>
        </w:rPr>
        <w:t xml:space="preserve">. </w:t>
      </w:r>
      <w:r w:rsidR="0098750E" w:rsidRPr="009047D6">
        <w:rPr>
          <w:sz w:val="18"/>
          <w:szCs w:val="18"/>
        </w:rPr>
        <w:t>Стоимость Услуг определяется Исполнителем в соответствии с Тарифом</w:t>
      </w:r>
      <w:r w:rsidR="003B663D" w:rsidRPr="009047D6">
        <w:rPr>
          <w:snapToGrid w:val="0"/>
          <w:sz w:val="18"/>
          <w:szCs w:val="18"/>
        </w:rPr>
        <w:t xml:space="preserve"> </w:t>
      </w:r>
      <w:r w:rsidR="0098750E" w:rsidRPr="009047D6">
        <w:rPr>
          <w:sz w:val="18"/>
          <w:szCs w:val="18"/>
        </w:rPr>
        <w:t>на</w:t>
      </w:r>
      <w:r w:rsidR="0036620E" w:rsidRPr="009047D6">
        <w:rPr>
          <w:sz w:val="18"/>
          <w:szCs w:val="18"/>
        </w:rPr>
        <w:t xml:space="preserve"> </w:t>
      </w:r>
      <w:r w:rsidR="0098750E" w:rsidRPr="009047D6">
        <w:rPr>
          <w:sz w:val="18"/>
          <w:szCs w:val="18"/>
        </w:rPr>
        <w:t xml:space="preserve">платные медицинские и иные услуги при осуществлении медицинской помощи Пациентам (далее – Тариф), утверждаемым Исполнителем, с которым </w:t>
      </w:r>
      <w:r w:rsidR="00E06EB7" w:rsidRPr="009047D6">
        <w:rPr>
          <w:sz w:val="18"/>
          <w:szCs w:val="18"/>
        </w:rPr>
        <w:t>Потребитель</w:t>
      </w:r>
      <w:r w:rsidR="0098750E" w:rsidRPr="009047D6">
        <w:rPr>
          <w:sz w:val="18"/>
          <w:szCs w:val="18"/>
        </w:rPr>
        <w:t xml:space="preserve"> ознакомлен при заключении настоящего Договора. </w:t>
      </w:r>
    </w:p>
    <w:p w14:paraId="0A365615" w14:textId="17A5A136" w:rsidR="008B5B5D" w:rsidRPr="009047D6" w:rsidRDefault="00EF1FDA" w:rsidP="003C2E9C">
      <w:pPr>
        <w:pStyle w:val="3"/>
        <w:spacing w:before="120" w:after="120"/>
        <w:jc w:val="both"/>
        <w:rPr>
          <w:color w:val="auto"/>
          <w:sz w:val="18"/>
          <w:szCs w:val="18"/>
        </w:rPr>
      </w:pPr>
      <w:bookmarkStart w:id="9" w:name="_Hlk104381204"/>
      <w:r w:rsidRPr="009047D6">
        <w:rPr>
          <w:color w:val="auto"/>
          <w:sz w:val="18"/>
          <w:szCs w:val="18"/>
        </w:rPr>
        <w:t>5</w:t>
      </w:r>
      <w:r w:rsidR="00310207" w:rsidRPr="009047D6">
        <w:rPr>
          <w:color w:val="auto"/>
          <w:sz w:val="18"/>
          <w:szCs w:val="18"/>
        </w:rPr>
        <w:t xml:space="preserve">. </w:t>
      </w:r>
      <w:r w:rsidR="0036620E" w:rsidRPr="009047D6">
        <w:rPr>
          <w:color w:val="auto"/>
          <w:sz w:val="18"/>
          <w:szCs w:val="18"/>
        </w:rPr>
        <w:t>ПОРЯДОК РАСЧЕТОВ</w:t>
      </w:r>
    </w:p>
    <w:p w14:paraId="15C33373" w14:textId="279019DD" w:rsidR="00D52D92" w:rsidRPr="009047D6" w:rsidRDefault="00EF1FDA" w:rsidP="00D52D92">
      <w:pPr>
        <w:shd w:val="clear" w:color="auto" w:fill="FFFFFF"/>
        <w:tabs>
          <w:tab w:val="left" w:pos="426"/>
        </w:tabs>
        <w:jc w:val="both"/>
        <w:rPr>
          <w:snapToGrid w:val="0"/>
          <w:sz w:val="18"/>
          <w:szCs w:val="18"/>
        </w:rPr>
      </w:pPr>
      <w:r w:rsidRPr="009047D6">
        <w:rPr>
          <w:sz w:val="18"/>
          <w:szCs w:val="18"/>
        </w:rPr>
        <w:t>5</w:t>
      </w:r>
      <w:r w:rsidR="003F05F5" w:rsidRPr="009047D6">
        <w:rPr>
          <w:sz w:val="18"/>
          <w:szCs w:val="18"/>
        </w:rPr>
        <w:t xml:space="preserve">.1. </w:t>
      </w:r>
      <w:r w:rsidR="00D52D92" w:rsidRPr="009047D6">
        <w:rPr>
          <w:snapToGrid w:val="0"/>
          <w:sz w:val="18"/>
          <w:szCs w:val="18"/>
        </w:rPr>
        <w:t xml:space="preserve">Потребитель (Заказчик) оплачивает медицинские услуги Исполнителю в объеме, установленном в Приложении № 1 к настоящему Договору (либо в соответствии с действующим прейскурантом цен у Исполнителя на момент обращения за медицинскими услугами).  Действующий прейскурант цен на медицинские услуги размещен на сайте </w:t>
      </w:r>
      <w:proofErr w:type="spellStart"/>
      <w:r w:rsidR="00D52D92" w:rsidRPr="009047D6">
        <w:rPr>
          <w:snapToGrid w:val="0"/>
          <w:sz w:val="18"/>
          <w:szCs w:val="18"/>
        </w:rPr>
        <w:t>www</w:t>
      </w:r>
      <w:proofErr w:type="spellEnd"/>
      <w:r w:rsidR="00D52D92" w:rsidRPr="009047D6">
        <w:rPr>
          <w:snapToGrid w:val="0"/>
          <w:sz w:val="18"/>
          <w:szCs w:val="18"/>
        </w:rPr>
        <w:t>.</w:t>
      </w:r>
      <w:proofErr w:type="spellStart"/>
      <w:r w:rsidR="00316C1E" w:rsidRPr="009047D6">
        <w:rPr>
          <w:snapToGrid w:val="0"/>
          <w:sz w:val="18"/>
          <w:szCs w:val="18"/>
          <w:lang w:val="en-US"/>
        </w:rPr>
        <w:t>medin</w:t>
      </w:r>
      <w:proofErr w:type="spellEnd"/>
      <w:r w:rsidR="00D52D92" w:rsidRPr="009047D6">
        <w:rPr>
          <w:snapToGrid w:val="0"/>
          <w:sz w:val="18"/>
          <w:szCs w:val="18"/>
        </w:rPr>
        <w:t>.</w:t>
      </w:r>
      <w:proofErr w:type="spellStart"/>
      <w:r w:rsidR="00D52D92" w:rsidRPr="009047D6">
        <w:rPr>
          <w:snapToGrid w:val="0"/>
          <w:sz w:val="18"/>
          <w:szCs w:val="18"/>
        </w:rPr>
        <w:t>ru</w:t>
      </w:r>
      <w:proofErr w:type="spellEnd"/>
      <w:r w:rsidR="00D52D92" w:rsidRPr="009047D6">
        <w:rPr>
          <w:snapToGrid w:val="0"/>
          <w:sz w:val="18"/>
          <w:szCs w:val="18"/>
        </w:rPr>
        <w:t xml:space="preserve"> и на информационных стендах Исполнителя.</w:t>
      </w:r>
    </w:p>
    <w:p w14:paraId="65FA5DDC" w14:textId="77777777" w:rsidR="007621FA" w:rsidRPr="009047D6" w:rsidRDefault="00D52D92" w:rsidP="007621FA">
      <w:pPr>
        <w:tabs>
          <w:tab w:val="left" w:pos="426"/>
        </w:tabs>
        <w:jc w:val="both"/>
        <w:rPr>
          <w:snapToGrid w:val="0"/>
          <w:sz w:val="18"/>
          <w:szCs w:val="18"/>
        </w:rPr>
      </w:pPr>
      <w:r w:rsidRPr="009047D6">
        <w:rPr>
          <w:snapToGrid w:val="0"/>
          <w:sz w:val="18"/>
          <w:szCs w:val="18"/>
        </w:rPr>
        <w:t>5.2. Потребитель (Заказчик) оплачивает медицинские услуги Исполнителю путем предоплаты в размере 100% стоимости услуг по прейскуранту путем внесения денежных средств в кассу Исполнителя или путем перечисления денежных средств на расчетный счет Исполнителя</w:t>
      </w:r>
      <w:r w:rsidR="00277C6C" w:rsidRPr="009047D6">
        <w:rPr>
          <w:snapToGrid w:val="0"/>
          <w:sz w:val="18"/>
          <w:szCs w:val="18"/>
        </w:rPr>
        <w:t>, в порядке, установленном действующим законодательством</w:t>
      </w:r>
      <w:r w:rsidR="007621FA" w:rsidRPr="009047D6">
        <w:rPr>
          <w:snapToGrid w:val="0"/>
          <w:sz w:val="18"/>
          <w:szCs w:val="18"/>
        </w:rPr>
        <w:t xml:space="preserve">. </w:t>
      </w:r>
    </w:p>
    <w:p w14:paraId="49172729" w14:textId="55266615" w:rsidR="007621FA" w:rsidRPr="009047D6" w:rsidRDefault="007621FA" w:rsidP="007621FA">
      <w:pPr>
        <w:tabs>
          <w:tab w:val="left" w:pos="426"/>
        </w:tabs>
        <w:jc w:val="both"/>
        <w:rPr>
          <w:strike/>
          <w:snapToGrid w:val="0"/>
          <w:sz w:val="18"/>
          <w:szCs w:val="18"/>
        </w:rPr>
      </w:pPr>
      <w:r w:rsidRPr="009047D6">
        <w:rPr>
          <w:snapToGrid w:val="0"/>
          <w:sz w:val="18"/>
          <w:szCs w:val="18"/>
        </w:rPr>
        <w:t xml:space="preserve">5.3. </w:t>
      </w:r>
      <w:r w:rsidRPr="009047D6">
        <w:rPr>
          <w:bCs/>
          <w:iCs/>
          <w:snapToGrid w:val="0"/>
          <w:sz w:val="18"/>
          <w:szCs w:val="18"/>
        </w:rPr>
        <w:t xml:space="preserve">В период действия Договора </w:t>
      </w:r>
      <w:r w:rsidRPr="009047D6">
        <w:rPr>
          <w:snapToGrid w:val="0"/>
          <w:sz w:val="18"/>
          <w:szCs w:val="18"/>
        </w:rPr>
        <w:t xml:space="preserve">Потребитель </w:t>
      </w:r>
      <w:r w:rsidRPr="009047D6">
        <w:rPr>
          <w:bCs/>
          <w:iCs/>
          <w:snapToGrid w:val="0"/>
          <w:sz w:val="18"/>
          <w:szCs w:val="18"/>
        </w:rPr>
        <w:t>вправе внести авансовый платеж, который будет учитываться во взаиморасчетах за Услуги, оказанные Исполнителем</w:t>
      </w:r>
      <w:r w:rsidR="00181E9F" w:rsidRPr="009047D6">
        <w:rPr>
          <w:bCs/>
          <w:iCs/>
          <w:snapToGrid w:val="0"/>
          <w:sz w:val="18"/>
          <w:szCs w:val="18"/>
        </w:rPr>
        <w:t>.</w:t>
      </w:r>
    </w:p>
    <w:p w14:paraId="71669CB4" w14:textId="0BC61672" w:rsidR="00B22AF4" w:rsidRPr="009047D6" w:rsidRDefault="007621FA" w:rsidP="00B22AF4">
      <w:pPr>
        <w:tabs>
          <w:tab w:val="left" w:pos="426"/>
        </w:tabs>
        <w:jc w:val="both"/>
        <w:rPr>
          <w:snapToGrid w:val="0"/>
          <w:sz w:val="18"/>
          <w:szCs w:val="18"/>
        </w:rPr>
      </w:pPr>
      <w:r w:rsidRPr="009047D6">
        <w:rPr>
          <w:snapToGrid w:val="0"/>
          <w:sz w:val="18"/>
          <w:szCs w:val="18"/>
        </w:rPr>
        <w:t>5.</w:t>
      </w:r>
      <w:r w:rsidR="00181E9F" w:rsidRPr="009047D6">
        <w:rPr>
          <w:snapToGrid w:val="0"/>
          <w:sz w:val="18"/>
          <w:szCs w:val="18"/>
        </w:rPr>
        <w:t>3.1.</w:t>
      </w:r>
      <w:r w:rsidRPr="009047D6">
        <w:rPr>
          <w:snapToGrid w:val="0"/>
          <w:sz w:val="18"/>
          <w:szCs w:val="18"/>
        </w:rPr>
        <w:t xml:space="preserve"> </w:t>
      </w:r>
      <w:r w:rsidR="00B22AF4" w:rsidRPr="009047D6">
        <w:rPr>
          <w:snapToGrid w:val="0"/>
          <w:sz w:val="18"/>
          <w:szCs w:val="18"/>
        </w:rPr>
        <w:t xml:space="preserve">Стационарное лечение оплачивается путем внесения в день госпитализации (или накануне) авансового платежа в размере 100 % от предполагаемой стоимости лечения. Предполагаемая стоимость лечения согласовывается Сторонами и оформляется Дополнительным соглашением к настоящему Договору. Окончательная оплата фактически оказанных услуг производится потребителем в день выписки на основании калькуляции или справки об оказанных услугах. </w:t>
      </w:r>
      <w:r w:rsidR="00B22AF4" w:rsidRPr="009047D6">
        <w:rPr>
          <w:bCs/>
          <w:iCs/>
          <w:snapToGrid w:val="0"/>
          <w:sz w:val="18"/>
          <w:szCs w:val="18"/>
        </w:rPr>
        <w:t>Исполнитель выдает потребителю</w:t>
      </w:r>
      <w:r w:rsidR="00181E9F" w:rsidRPr="009047D6">
        <w:rPr>
          <w:bCs/>
          <w:iCs/>
          <w:snapToGrid w:val="0"/>
          <w:sz w:val="18"/>
          <w:szCs w:val="18"/>
        </w:rPr>
        <w:t xml:space="preserve"> установленные действующим законодательством документы</w:t>
      </w:r>
      <w:r w:rsidR="00B22AF4" w:rsidRPr="009047D6">
        <w:rPr>
          <w:bCs/>
          <w:iCs/>
          <w:snapToGrid w:val="0"/>
          <w:sz w:val="18"/>
          <w:szCs w:val="18"/>
        </w:rPr>
        <w:t>, подтверждающи</w:t>
      </w:r>
      <w:r w:rsidR="00181E9F" w:rsidRPr="009047D6">
        <w:rPr>
          <w:bCs/>
          <w:iCs/>
          <w:snapToGrid w:val="0"/>
          <w:sz w:val="18"/>
          <w:szCs w:val="18"/>
        </w:rPr>
        <w:t>е</w:t>
      </w:r>
      <w:r w:rsidR="00B22AF4" w:rsidRPr="009047D6">
        <w:rPr>
          <w:bCs/>
          <w:iCs/>
          <w:snapToGrid w:val="0"/>
          <w:sz w:val="18"/>
          <w:szCs w:val="18"/>
        </w:rPr>
        <w:t xml:space="preserve"> произведенную оплату авансового платежа и предоставленных Услуг</w:t>
      </w:r>
      <w:r w:rsidR="00181E9F" w:rsidRPr="009047D6">
        <w:rPr>
          <w:bCs/>
          <w:iCs/>
          <w:snapToGrid w:val="0"/>
          <w:sz w:val="18"/>
          <w:szCs w:val="18"/>
        </w:rPr>
        <w:t>.</w:t>
      </w:r>
      <w:r w:rsidR="00B22AF4" w:rsidRPr="009047D6">
        <w:rPr>
          <w:bCs/>
          <w:iCs/>
          <w:snapToGrid w:val="0"/>
          <w:sz w:val="18"/>
          <w:szCs w:val="18"/>
        </w:rPr>
        <w:t xml:space="preserve"> </w:t>
      </w:r>
    </w:p>
    <w:p w14:paraId="2AAE301B" w14:textId="00728202" w:rsidR="007621FA" w:rsidRPr="009047D6" w:rsidRDefault="00181E9F" w:rsidP="007621FA">
      <w:pPr>
        <w:tabs>
          <w:tab w:val="left" w:pos="426"/>
        </w:tabs>
        <w:jc w:val="both"/>
        <w:rPr>
          <w:snapToGrid w:val="0"/>
          <w:sz w:val="18"/>
          <w:szCs w:val="18"/>
        </w:rPr>
      </w:pPr>
      <w:r w:rsidRPr="009047D6">
        <w:rPr>
          <w:snapToGrid w:val="0"/>
          <w:sz w:val="18"/>
          <w:szCs w:val="18"/>
        </w:rPr>
        <w:t xml:space="preserve">5.3.2. </w:t>
      </w:r>
      <w:r w:rsidR="007621FA" w:rsidRPr="009047D6">
        <w:rPr>
          <w:snapToGrid w:val="0"/>
          <w:sz w:val="18"/>
          <w:szCs w:val="18"/>
        </w:rPr>
        <w:t>По желанию потребителя сумма неизрасходованного авансового платежа может быть возвращена Исполнителем потребителю по его письменному заявлению в течение 3 (трех) рабочих дней после подписания Сторонами Акта выверки взаиморасчетов по медицинскому обслуживанию.</w:t>
      </w:r>
    </w:p>
    <w:p w14:paraId="3DC5B354" w14:textId="15047C1C" w:rsidR="00BA45EF" w:rsidRPr="009047D6" w:rsidRDefault="007621FA" w:rsidP="00181E9F">
      <w:pPr>
        <w:tabs>
          <w:tab w:val="left" w:pos="426"/>
        </w:tabs>
        <w:jc w:val="both"/>
        <w:rPr>
          <w:b/>
          <w:sz w:val="18"/>
          <w:szCs w:val="18"/>
        </w:rPr>
      </w:pPr>
      <w:r w:rsidRPr="009047D6">
        <w:rPr>
          <w:snapToGrid w:val="0"/>
          <w:sz w:val="18"/>
          <w:szCs w:val="18"/>
        </w:rPr>
        <w:t xml:space="preserve"> </w:t>
      </w:r>
      <w:r w:rsidR="00EF1FDA" w:rsidRPr="009047D6">
        <w:rPr>
          <w:b/>
          <w:sz w:val="18"/>
          <w:szCs w:val="18"/>
        </w:rPr>
        <w:t>6</w:t>
      </w:r>
      <w:r w:rsidR="00BA45EF" w:rsidRPr="009047D6">
        <w:rPr>
          <w:b/>
          <w:sz w:val="18"/>
          <w:szCs w:val="18"/>
        </w:rPr>
        <w:t xml:space="preserve">. </w:t>
      </w:r>
      <w:r w:rsidR="00EF1FDA" w:rsidRPr="009047D6">
        <w:rPr>
          <w:b/>
          <w:sz w:val="18"/>
          <w:szCs w:val="18"/>
        </w:rPr>
        <w:t>УСЛОВИЯ И ПОРЯДОК ОКАЗАНИЯ УСЛУГ</w:t>
      </w:r>
    </w:p>
    <w:p w14:paraId="6278CAB3" w14:textId="77777777" w:rsidR="000C4934" w:rsidRPr="009047D6" w:rsidRDefault="00F53C4A" w:rsidP="004964BD">
      <w:pPr>
        <w:jc w:val="both"/>
        <w:rPr>
          <w:sz w:val="18"/>
          <w:szCs w:val="18"/>
        </w:rPr>
      </w:pPr>
      <w:bookmarkStart w:id="10" w:name="_Hlk104381893"/>
      <w:r w:rsidRPr="009047D6">
        <w:rPr>
          <w:sz w:val="18"/>
          <w:szCs w:val="18"/>
        </w:rPr>
        <w:t xml:space="preserve">6.1. </w:t>
      </w:r>
      <w:r w:rsidR="000C4934" w:rsidRPr="009047D6">
        <w:rPr>
          <w:sz w:val="18"/>
          <w:szCs w:val="18"/>
        </w:rPr>
        <w:t>Платные медицинские услуги оказываются на основе добровольного волеизъявления потребителя (законного представителя потребителя) и согласия Потребителя приобрести медицинскую услугу на возмездной основе за счет средств Потребителя.</w:t>
      </w:r>
    </w:p>
    <w:p w14:paraId="2CEF07E1" w14:textId="06BA537F" w:rsidR="00F53C4A" w:rsidRPr="009047D6" w:rsidRDefault="000C4934" w:rsidP="004964BD">
      <w:pPr>
        <w:jc w:val="both"/>
        <w:rPr>
          <w:b/>
          <w:bCs/>
          <w:sz w:val="18"/>
          <w:szCs w:val="18"/>
        </w:rPr>
      </w:pPr>
      <w:r w:rsidRPr="009047D6">
        <w:rPr>
          <w:sz w:val="18"/>
          <w:szCs w:val="18"/>
        </w:rPr>
        <w:t xml:space="preserve"> </w:t>
      </w:r>
      <w:r w:rsidR="00F53C4A" w:rsidRPr="009047D6">
        <w:rPr>
          <w:sz w:val="18"/>
          <w:szCs w:val="18"/>
        </w:rPr>
        <w:t xml:space="preserve">Платные медицинские услуги предоставляются при наличии информированного добровольного согласия </w:t>
      </w:r>
      <w:r w:rsidR="00383ACE" w:rsidRPr="009047D6">
        <w:rPr>
          <w:sz w:val="18"/>
          <w:szCs w:val="18"/>
        </w:rPr>
        <w:t>потребителя</w:t>
      </w:r>
      <w:r w:rsidR="00494B6C" w:rsidRPr="009047D6">
        <w:rPr>
          <w:sz w:val="18"/>
          <w:szCs w:val="18"/>
        </w:rPr>
        <w:t xml:space="preserve"> </w:t>
      </w:r>
      <w:r w:rsidR="00F53C4A" w:rsidRPr="009047D6">
        <w:rPr>
          <w:sz w:val="18"/>
          <w:szCs w:val="18"/>
        </w:rPr>
        <w:t xml:space="preserve">(законного представителя </w:t>
      </w:r>
      <w:r w:rsidR="00383ACE" w:rsidRPr="009047D6">
        <w:rPr>
          <w:sz w:val="18"/>
          <w:szCs w:val="18"/>
        </w:rPr>
        <w:t>потребителя</w:t>
      </w:r>
      <w:r w:rsidR="00F53C4A" w:rsidRPr="009047D6">
        <w:rPr>
          <w:sz w:val="18"/>
          <w:szCs w:val="18"/>
        </w:rPr>
        <w:t>), данного в порядке, установленном законодательством Российской Федерации об охране здоровья граждан.</w:t>
      </w:r>
      <w:r w:rsidR="002C7A0A" w:rsidRPr="009047D6">
        <w:rPr>
          <w:sz w:val="18"/>
          <w:szCs w:val="18"/>
        </w:rPr>
        <w:tab/>
      </w:r>
      <w:r w:rsidR="00A81C0D" w:rsidRPr="009047D6">
        <w:rPr>
          <w:sz w:val="18"/>
          <w:szCs w:val="18"/>
        </w:rPr>
        <w:br/>
        <w:t>Медицинские услуги оказываются Исполнителем в соответствии с правоустанавливающими документами, регламентирующими деятельность медицинской организации: лицензиями на медицинскую деятельность, порядками, стандартами, другими документами в соответствии с действующим законодательством России на условиях настоящего договора</w:t>
      </w:r>
      <w:r w:rsidR="00F53C4A" w:rsidRPr="009047D6">
        <w:rPr>
          <w:sz w:val="18"/>
          <w:szCs w:val="18"/>
        </w:rPr>
        <w:t xml:space="preserve"> </w:t>
      </w:r>
    </w:p>
    <w:p w14:paraId="690E0C2A" w14:textId="212FFFFB" w:rsidR="00F53C4A" w:rsidRPr="009047D6" w:rsidRDefault="00F53C4A" w:rsidP="004964BD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>6.2. При предоставлении платных медицинских услуг Исполнитель обязан соблюдать врачебную тайну и обеспечить конфиденциальность персональных данных, используемых в медицинских информационных системах.</w:t>
      </w:r>
    </w:p>
    <w:p w14:paraId="09A19AB0" w14:textId="09B2F818" w:rsidR="00F53C4A" w:rsidRPr="009047D6" w:rsidRDefault="00F53C4A" w:rsidP="004964BD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>6.3. Стороны обязуются хранить в тайне лечебную, финансовую и иную конфиденциальную информацию, полученную от другой Стороны при исполнении настоящего Договора.</w:t>
      </w:r>
      <w:bookmarkEnd w:id="10"/>
    </w:p>
    <w:p w14:paraId="4BEEC225" w14:textId="4DC811C1" w:rsidR="00BA45EF" w:rsidRPr="009047D6" w:rsidRDefault="00F53C4A" w:rsidP="004964B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047D6">
        <w:rPr>
          <w:rFonts w:ascii="Times New Roman" w:hAnsi="Times New Roman" w:cs="Times New Roman"/>
          <w:sz w:val="18"/>
          <w:szCs w:val="18"/>
        </w:rPr>
        <w:t>6</w:t>
      </w:r>
      <w:r w:rsidR="000A6E1D" w:rsidRPr="009047D6">
        <w:rPr>
          <w:rFonts w:ascii="Times New Roman" w:hAnsi="Times New Roman" w:cs="Times New Roman"/>
          <w:sz w:val="18"/>
          <w:szCs w:val="18"/>
        </w:rPr>
        <w:t>.</w:t>
      </w:r>
      <w:r w:rsidRPr="009047D6">
        <w:rPr>
          <w:rFonts w:ascii="Times New Roman" w:hAnsi="Times New Roman" w:cs="Times New Roman"/>
          <w:sz w:val="18"/>
          <w:szCs w:val="18"/>
        </w:rPr>
        <w:t>4</w:t>
      </w:r>
      <w:r w:rsidR="000A6E1D" w:rsidRPr="009047D6">
        <w:rPr>
          <w:rFonts w:ascii="Times New Roman" w:hAnsi="Times New Roman" w:cs="Times New Roman"/>
          <w:sz w:val="18"/>
          <w:szCs w:val="18"/>
        </w:rPr>
        <w:t xml:space="preserve">. Условия получения </w:t>
      </w:r>
      <w:r w:rsidR="006C6DC3" w:rsidRPr="009047D6">
        <w:rPr>
          <w:rFonts w:ascii="Times New Roman" w:hAnsi="Times New Roman" w:cs="Times New Roman"/>
          <w:sz w:val="18"/>
          <w:szCs w:val="18"/>
        </w:rPr>
        <w:t>потребителем платных</w:t>
      </w:r>
      <w:r w:rsidR="00BA45EF" w:rsidRPr="009047D6">
        <w:rPr>
          <w:rFonts w:ascii="Times New Roman" w:hAnsi="Times New Roman" w:cs="Times New Roman"/>
          <w:sz w:val="18"/>
          <w:szCs w:val="18"/>
        </w:rPr>
        <w:t xml:space="preserve"> медицинских услуг: </w:t>
      </w:r>
      <w:r w:rsidR="00BA45EF" w:rsidRPr="009047D6">
        <w:rPr>
          <w:rFonts w:ascii="Times New Roman" w:hAnsi="Times New Roman" w:cs="Times New Roman"/>
          <w:b/>
          <w:bCs/>
          <w:sz w:val="18"/>
          <w:szCs w:val="18"/>
        </w:rPr>
        <w:t xml:space="preserve">вне медицинской организации / амбулаторно / в дневном </w:t>
      </w:r>
      <w:r w:rsidR="00486DC0" w:rsidRPr="009047D6">
        <w:rPr>
          <w:rFonts w:ascii="Times New Roman" w:hAnsi="Times New Roman" w:cs="Times New Roman"/>
          <w:b/>
          <w:bCs/>
          <w:sz w:val="18"/>
          <w:szCs w:val="18"/>
        </w:rPr>
        <w:t>стационаре</w:t>
      </w:r>
      <w:r w:rsidR="00EA7552" w:rsidRPr="009047D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B4FC0" w:rsidRPr="009047D6">
        <w:rPr>
          <w:rFonts w:ascii="Times New Roman" w:hAnsi="Times New Roman" w:cs="Times New Roman"/>
          <w:b/>
          <w:bCs/>
          <w:sz w:val="18"/>
          <w:szCs w:val="18"/>
        </w:rPr>
        <w:t xml:space="preserve">/ </w:t>
      </w:r>
      <w:r w:rsidR="00AC153A" w:rsidRPr="009047D6">
        <w:rPr>
          <w:rFonts w:ascii="Times New Roman" w:hAnsi="Times New Roman" w:cs="Times New Roman"/>
          <w:b/>
          <w:bCs/>
          <w:sz w:val="18"/>
          <w:szCs w:val="18"/>
        </w:rPr>
        <w:t xml:space="preserve">в </w:t>
      </w:r>
      <w:r w:rsidR="003B4FC0" w:rsidRPr="009047D6">
        <w:rPr>
          <w:rFonts w:ascii="Times New Roman" w:hAnsi="Times New Roman" w:cs="Times New Roman"/>
          <w:b/>
          <w:bCs/>
          <w:sz w:val="18"/>
          <w:szCs w:val="18"/>
        </w:rPr>
        <w:t xml:space="preserve">круглосуточном стационаре </w:t>
      </w:r>
      <w:r w:rsidR="00EA7552" w:rsidRPr="009047D6">
        <w:rPr>
          <w:rFonts w:ascii="Times New Roman" w:hAnsi="Times New Roman" w:cs="Times New Roman"/>
          <w:b/>
          <w:bCs/>
          <w:sz w:val="18"/>
          <w:szCs w:val="18"/>
        </w:rPr>
        <w:t>(нужное подчеркнуть)</w:t>
      </w:r>
      <w:r w:rsidR="00BA45EF" w:rsidRPr="009047D6">
        <w:rPr>
          <w:rFonts w:ascii="Times New Roman" w:hAnsi="Times New Roman" w:cs="Times New Roman"/>
          <w:sz w:val="18"/>
          <w:szCs w:val="18"/>
        </w:rPr>
        <w:t>.</w:t>
      </w:r>
    </w:p>
    <w:p w14:paraId="005070A4" w14:textId="78BD885C" w:rsidR="00BA45EF" w:rsidRPr="009047D6" w:rsidRDefault="00F53C4A" w:rsidP="004964B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047D6">
        <w:rPr>
          <w:rFonts w:ascii="Times New Roman" w:hAnsi="Times New Roman" w:cs="Times New Roman"/>
          <w:sz w:val="18"/>
          <w:szCs w:val="18"/>
        </w:rPr>
        <w:t>6.5</w:t>
      </w:r>
      <w:r w:rsidR="00BA45EF" w:rsidRPr="009047D6">
        <w:rPr>
          <w:rFonts w:ascii="Times New Roman" w:hAnsi="Times New Roman" w:cs="Times New Roman"/>
          <w:sz w:val="18"/>
          <w:szCs w:val="18"/>
        </w:rPr>
        <w:t>. Исполнитель</w:t>
      </w:r>
      <w:r w:rsidR="000A6E1D" w:rsidRPr="009047D6">
        <w:rPr>
          <w:rFonts w:ascii="Times New Roman" w:hAnsi="Times New Roman" w:cs="Times New Roman"/>
          <w:sz w:val="18"/>
          <w:szCs w:val="18"/>
        </w:rPr>
        <w:t xml:space="preserve"> представляет </w:t>
      </w:r>
      <w:r w:rsidR="00383ACE" w:rsidRPr="009047D6">
        <w:rPr>
          <w:rFonts w:ascii="Times New Roman" w:hAnsi="Times New Roman" w:cs="Times New Roman"/>
          <w:sz w:val="18"/>
          <w:szCs w:val="18"/>
        </w:rPr>
        <w:t xml:space="preserve">потребителю </w:t>
      </w:r>
      <w:r w:rsidR="00BA45EF" w:rsidRPr="009047D6">
        <w:rPr>
          <w:rFonts w:ascii="Times New Roman" w:hAnsi="Times New Roman" w:cs="Times New Roman"/>
          <w:sz w:val="18"/>
          <w:szCs w:val="18"/>
        </w:rPr>
        <w:t xml:space="preserve">письменные </w:t>
      </w:r>
      <w:r w:rsidR="00117F9E" w:rsidRPr="009047D6">
        <w:rPr>
          <w:rFonts w:ascii="Times New Roman" w:hAnsi="Times New Roman" w:cs="Times New Roman"/>
          <w:sz w:val="18"/>
          <w:szCs w:val="18"/>
        </w:rPr>
        <w:t xml:space="preserve">Акты </w:t>
      </w:r>
      <w:r w:rsidR="00BA45EF" w:rsidRPr="009047D6">
        <w:rPr>
          <w:rFonts w:ascii="Times New Roman" w:hAnsi="Times New Roman" w:cs="Times New Roman"/>
          <w:sz w:val="18"/>
          <w:szCs w:val="18"/>
        </w:rPr>
        <w:t xml:space="preserve">об оказании </w:t>
      </w:r>
      <w:r w:rsidR="006B26FE" w:rsidRPr="009047D6">
        <w:rPr>
          <w:rFonts w:ascii="Times New Roman" w:hAnsi="Times New Roman" w:cs="Times New Roman"/>
          <w:sz w:val="18"/>
          <w:szCs w:val="18"/>
        </w:rPr>
        <w:t xml:space="preserve">платных </w:t>
      </w:r>
      <w:r w:rsidR="00BA45EF" w:rsidRPr="009047D6">
        <w:rPr>
          <w:rFonts w:ascii="Times New Roman" w:hAnsi="Times New Roman" w:cs="Times New Roman"/>
          <w:sz w:val="18"/>
          <w:szCs w:val="18"/>
        </w:rPr>
        <w:t xml:space="preserve">медицинских услуг по настоящему Договору.  </w:t>
      </w:r>
      <w:r w:rsidR="00117F9E" w:rsidRPr="009047D6">
        <w:rPr>
          <w:rFonts w:ascii="Times New Roman" w:hAnsi="Times New Roman" w:cs="Times New Roman"/>
          <w:sz w:val="18"/>
          <w:szCs w:val="18"/>
        </w:rPr>
        <w:t xml:space="preserve">Акты </w:t>
      </w:r>
      <w:r w:rsidR="00BA45EF" w:rsidRPr="009047D6">
        <w:rPr>
          <w:rFonts w:ascii="Times New Roman" w:hAnsi="Times New Roman" w:cs="Times New Roman"/>
          <w:sz w:val="18"/>
          <w:szCs w:val="18"/>
        </w:rPr>
        <w:t>об оказании</w:t>
      </w:r>
      <w:r w:rsidR="006B26FE" w:rsidRPr="009047D6">
        <w:rPr>
          <w:rFonts w:ascii="Times New Roman" w:hAnsi="Times New Roman" w:cs="Times New Roman"/>
          <w:sz w:val="18"/>
          <w:szCs w:val="18"/>
        </w:rPr>
        <w:t xml:space="preserve"> платных </w:t>
      </w:r>
      <w:r w:rsidR="00BA45EF" w:rsidRPr="009047D6">
        <w:rPr>
          <w:rFonts w:ascii="Times New Roman" w:hAnsi="Times New Roman" w:cs="Times New Roman"/>
          <w:sz w:val="18"/>
          <w:szCs w:val="18"/>
        </w:rPr>
        <w:t xml:space="preserve">медицинских услуг представляются Исполнителем </w:t>
      </w:r>
      <w:r w:rsidR="000A6E1D" w:rsidRPr="009047D6">
        <w:rPr>
          <w:rFonts w:ascii="Times New Roman" w:hAnsi="Times New Roman" w:cs="Times New Roman"/>
          <w:sz w:val="18"/>
          <w:szCs w:val="18"/>
        </w:rPr>
        <w:t xml:space="preserve">по окончании оказания </w:t>
      </w:r>
      <w:r w:rsidR="006B26FE" w:rsidRPr="009047D6">
        <w:rPr>
          <w:rFonts w:ascii="Times New Roman" w:hAnsi="Times New Roman" w:cs="Times New Roman"/>
          <w:sz w:val="18"/>
          <w:szCs w:val="18"/>
        </w:rPr>
        <w:t xml:space="preserve">платных </w:t>
      </w:r>
      <w:r w:rsidR="000A6E1D" w:rsidRPr="009047D6">
        <w:rPr>
          <w:rFonts w:ascii="Times New Roman" w:hAnsi="Times New Roman" w:cs="Times New Roman"/>
          <w:sz w:val="18"/>
          <w:szCs w:val="18"/>
        </w:rPr>
        <w:t>медицинских услуг</w:t>
      </w:r>
      <w:r w:rsidR="00BA45EF" w:rsidRPr="009047D6">
        <w:rPr>
          <w:rFonts w:ascii="Times New Roman" w:hAnsi="Times New Roman" w:cs="Times New Roman"/>
          <w:sz w:val="18"/>
          <w:szCs w:val="18"/>
        </w:rPr>
        <w:t>.</w:t>
      </w:r>
    </w:p>
    <w:p w14:paraId="32CA9C73" w14:textId="218006C5" w:rsidR="00BA45EF" w:rsidRPr="009047D6" w:rsidRDefault="000C4934" w:rsidP="004964B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047D6">
        <w:rPr>
          <w:rFonts w:ascii="Times New Roman" w:hAnsi="Times New Roman" w:cs="Times New Roman"/>
          <w:sz w:val="18"/>
          <w:szCs w:val="18"/>
        </w:rPr>
        <w:t>6.</w:t>
      </w:r>
      <w:r w:rsidR="002C7A0A" w:rsidRPr="009047D6">
        <w:rPr>
          <w:rFonts w:ascii="Times New Roman" w:hAnsi="Times New Roman" w:cs="Times New Roman"/>
          <w:sz w:val="18"/>
          <w:szCs w:val="18"/>
        </w:rPr>
        <w:t>6</w:t>
      </w:r>
      <w:r w:rsidR="00BA45EF" w:rsidRPr="009047D6">
        <w:rPr>
          <w:rFonts w:ascii="Times New Roman" w:hAnsi="Times New Roman" w:cs="Times New Roman"/>
          <w:sz w:val="18"/>
          <w:szCs w:val="18"/>
        </w:rPr>
        <w:t xml:space="preserve">. </w:t>
      </w:r>
      <w:r w:rsidR="000A6E1D" w:rsidRPr="009047D6">
        <w:rPr>
          <w:rFonts w:ascii="Times New Roman" w:hAnsi="Times New Roman" w:cs="Times New Roman"/>
          <w:sz w:val="18"/>
          <w:szCs w:val="18"/>
        </w:rPr>
        <w:t>П</w:t>
      </w:r>
      <w:r w:rsidRPr="009047D6">
        <w:rPr>
          <w:rFonts w:ascii="Times New Roman" w:hAnsi="Times New Roman" w:cs="Times New Roman"/>
          <w:sz w:val="18"/>
          <w:szCs w:val="18"/>
        </w:rPr>
        <w:t>отребитель</w:t>
      </w:r>
      <w:r w:rsidR="00BA45EF" w:rsidRPr="009047D6">
        <w:rPr>
          <w:rFonts w:ascii="Times New Roman" w:hAnsi="Times New Roman" w:cs="Times New Roman"/>
          <w:sz w:val="18"/>
          <w:szCs w:val="18"/>
        </w:rPr>
        <w:t xml:space="preserve"> обязуется рассмотреть и подписать </w:t>
      </w:r>
      <w:r w:rsidR="00117F9E" w:rsidRPr="009047D6">
        <w:rPr>
          <w:rFonts w:ascii="Times New Roman" w:hAnsi="Times New Roman" w:cs="Times New Roman"/>
          <w:sz w:val="18"/>
          <w:szCs w:val="18"/>
        </w:rPr>
        <w:t xml:space="preserve">Акты </w:t>
      </w:r>
      <w:r w:rsidR="00BA45EF" w:rsidRPr="009047D6">
        <w:rPr>
          <w:rFonts w:ascii="Times New Roman" w:hAnsi="Times New Roman" w:cs="Times New Roman"/>
          <w:sz w:val="18"/>
          <w:szCs w:val="18"/>
        </w:rPr>
        <w:t xml:space="preserve">об оказании </w:t>
      </w:r>
      <w:r w:rsidR="006B26FE" w:rsidRPr="009047D6">
        <w:rPr>
          <w:rFonts w:ascii="Times New Roman" w:hAnsi="Times New Roman" w:cs="Times New Roman"/>
          <w:sz w:val="18"/>
          <w:szCs w:val="18"/>
        </w:rPr>
        <w:t xml:space="preserve">платных </w:t>
      </w:r>
      <w:r w:rsidR="00BA45EF" w:rsidRPr="009047D6">
        <w:rPr>
          <w:rFonts w:ascii="Times New Roman" w:hAnsi="Times New Roman" w:cs="Times New Roman"/>
          <w:sz w:val="18"/>
          <w:szCs w:val="18"/>
        </w:rPr>
        <w:t>медицинских услуг, представленные Исполнителем</w:t>
      </w:r>
      <w:r w:rsidR="00597852" w:rsidRPr="009047D6">
        <w:rPr>
          <w:rFonts w:ascii="Times New Roman" w:hAnsi="Times New Roman" w:cs="Times New Roman"/>
          <w:sz w:val="18"/>
          <w:szCs w:val="18"/>
        </w:rPr>
        <w:t xml:space="preserve"> в день их получения </w:t>
      </w:r>
      <w:r w:rsidR="00BA45EF" w:rsidRPr="009047D6">
        <w:rPr>
          <w:rFonts w:ascii="Times New Roman" w:hAnsi="Times New Roman" w:cs="Times New Roman"/>
          <w:sz w:val="18"/>
          <w:szCs w:val="18"/>
        </w:rPr>
        <w:t xml:space="preserve"> при условии отсутствия </w:t>
      </w:r>
      <w:r w:rsidR="00383ACE" w:rsidRPr="009047D6">
        <w:rPr>
          <w:rFonts w:ascii="Times New Roman" w:hAnsi="Times New Roman" w:cs="Times New Roman"/>
          <w:sz w:val="18"/>
          <w:szCs w:val="18"/>
        </w:rPr>
        <w:t xml:space="preserve">у </w:t>
      </w:r>
      <w:r w:rsidR="006C6DC3" w:rsidRPr="009047D6">
        <w:rPr>
          <w:rFonts w:ascii="Times New Roman" w:hAnsi="Times New Roman" w:cs="Times New Roman"/>
          <w:sz w:val="18"/>
          <w:szCs w:val="18"/>
        </w:rPr>
        <w:t xml:space="preserve">потребителя </w:t>
      </w:r>
      <w:r w:rsidR="00BA45EF" w:rsidRPr="009047D6">
        <w:rPr>
          <w:rFonts w:ascii="Times New Roman" w:hAnsi="Times New Roman" w:cs="Times New Roman"/>
          <w:sz w:val="18"/>
          <w:szCs w:val="18"/>
        </w:rPr>
        <w:t>замечаний к оказанным Исполнителем услугам.</w:t>
      </w:r>
      <w:r w:rsidR="00C04679" w:rsidRPr="009047D6">
        <w:rPr>
          <w:rFonts w:ascii="Times New Roman" w:hAnsi="Times New Roman" w:cs="Times New Roman"/>
          <w:sz w:val="18"/>
          <w:szCs w:val="18"/>
        </w:rPr>
        <w:t xml:space="preserve"> </w:t>
      </w:r>
      <w:r w:rsidR="00BA45EF" w:rsidRPr="009047D6">
        <w:rPr>
          <w:rFonts w:ascii="Times New Roman" w:hAnsi="Times New Roman" w:cs="Times New Roman"/>
          <w:sz w:val="18"/>
          <w:szCs w:val="18"/>
        </w:rPr>
        <w:t xml:space="preserve">При наличии замечаний к оказанным Исполнителем услугам </w:t>
      </w:r>
      <w:r w:rsidR="00383ACE" w:rsidRPr="009047D6">
        <w:rPr>
          <w:rFonts w:ascii="Times New Roman" w:hAnsi="Times New Roman" w:cs="Times New Roman"/>
          <w:sz w:val="18"/>
          <w:szCs w:val="18"/>
        </w:rPr>
        <w:t xml:space="preserve">потребитель </w:t>
      </w:r>
      <w:r w:rsidR="00BA45EF" w:rsidRPr="009047D6">
        <w:rPr>
          <w:rFonts w:ascii="Times New Roman" w:hAnsi="Times New Roman" w:cs="Times New Roman"/>
          <w:sz w:val="18"/>
          <w:szCs w:val="18"/>
        </w:rPr>
        <w:t xml:space="preserve">указывает об этом в </w:t>
      </w:r>
      <w:hyperlink r:id="rId9" w:history="1">
        <w:r w:rsidR="00BA45EF" w:rsidRPr="009047D6">
          <w:rPr>
            <w:rStyle w:val="af0"/>
            <w:rFonts w:ascii="Times New Roman" w:hAnsi="Times New Roman" w:cs="Times New Roman"/>
            <w:color w:val="auto"/>
            <w:sz w:val="18"/>
            <w:szCs w:val="18"/>
            <w:u w:val="none"/>
          </w:rPr>
          <w:t>Акте</w:t>
        </w:r>
      </w:hyperlink>
      <w:r w:rsidR="00597852" w:rsidRPr="009047D6">
        <w:rPr>
          <w:rFonts w:ascii="Times New Roman" w:hAnsi="Times New Roman" w:cs="Times New Roman"/>
          <w:sz w:val="18"/>
          <w:szCs w:val="18"/>
        </w:rPr>
        <w:t xml:space="preserve">, </w:t>
      </w:r>
      <w:r w:rsidR="00BA45EF" w:rsidRPr="009047D6">
        <w:rPr>
          <w:rFonts w:ascii="Times New Roman" w:hAnsi="Times New Roman" w:cs="Times New Roman"/>
          <w:sz w:val="18"/>
          <w:szCs w:val="18"/>
        </w:rPr>
        <w:t xml:space="preserve">подписывает </w:t>
      </w:r>
      <w:hyperlink r:id="rId10" w:history="1">
        <w:r w:rsidR="00BA45EF" w:rsidRPr="009047D6">
          <w:rPr>
            <w:rStyle w:val="af0"/>
            <w:rFonts w:ascii="Times New Roman" w:hAnsi="Times New Roman" w:cs="Times New Roman"/>
            <w:color w:val="auto"/>
            <w:sz w:val="18"/>
            <w:szCs w:val="18"/>
            <w:u w:val="none"/>
          </w:rPr>
          <w:t>Акт</w:t>
        </w:r>
      </w:hyperlink>
      <w:r w:rsidR="00BA45EF" w:rsidRPr="009047D6">
        <w:rPr>
          <w:rFonts w:ascii="Times New Roman" w:hAnsi="Times New Roman" w:cs="Times New Roman"/>
          <w:sz w:val="18"/>
          <w:szCs w:val="18"/>
        </w:rPr>
        <w:t xml:space="preserve"> и передает один экземпляр Исполнителю.</w:t>
      </w:r>
      <w:r w:rsidR="0018267C" w:rsidRPr="009047D6">
        <w:rPr>
          <w:rFonts w:ascii="Times New Roman" w:hAnsi="Times New Roman" w:cs="Times New Roman"/>
          <w:sz w:val="18"/>
          <w:szCs w:val="18"/>
        </w:rPr>
        <w:t xml:space="preserve"> В случае не подписания или необоснованного отказа потребителя от подписания акта об оказанных платных медицинских услугах услуги,  считаются услугами надлежащего качества и принятыми потребителем без замечаний при отсутствии претензий </w:t>
      </w:r>
      <w:r w:rsidRPr="009047D6">
        <w:rPr>
          <w:rFonts w:ascii="Times New Roman" w:hAnsi="Times New Roman" w:cs="Times New Roman"/>
          <w:sz w:val="18"/>
          <w:szCs w:val="18"/>
        </w:rPr>
        <w:t>потребителя.</w:t>
      </w:r>
    </w:p>
    <w:p w14:paraId="444E74A4" w14:textId="0A8E7A02" w:rsidR="00BA45EF" w:rsidRPr="009047D6" w:rsidRDefault="00F53C4A" w:rsidP="004964B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047D6">
        <w:rPr>
          <w:rFonts w:ascii="Times New Roman" w:hAnsi="Times New Roman" w:cs="Times New Roman"/>
          <w:sz w:val="18"/>
          <w:szCs w:val="18"/>
        </w:rPr>
        <w:t>6.</w:t>
      </w:r>
      <w:r w:rsidR="002C7A0A" w:rsidRPr="009047D6">
        <w:rPr>
          <w:rFonts w:ascii="Times New Roman" w:hAnsi="Times New Roman" w:cs="Times New Roman"/>
          <w:sz w:val="18"/>
          <w:szCs w:val="18"/>
        </w:rPr>
        <w:t>7</w:t>
      </w:r>
      <w:r w:rsidR="00BA45EF" w:rsidRPr="009047D6">
        <w:rPr>
          <w:rFonts w:ascii="Times New Roman" w:hAnsi="Times New Roman" w:cs="Times New Roman"/>
          <w:sz w:val="18"/>
          <w:szCs w:val="18"/>
        </w:rPr>
        <w:t>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настоящим Договором, Исполнитель обязан предупредить об этом</w:t>
      </w:r>
      <w:r w:rsidR="006B26FE" w:rsidRPr="009047D6">
        <w:rPr>
          <w:rFonts w:ascii="Times New Roman" w:hAnsi="Times New Roman" w:cs="Times New Roman"/>
          <w:sz w:val="18"/>
          <w:szCs w:val="18"/>
        </w:rPr>
        <w:t xml:space="preserve"> потребителя</w:t>
      </w:r>
      <w:r w:rsidR="006C6DC3" w:rsidRPr="009047D6">
        <w:rPr>
          <w:rFonts w:ascii="Times New Roman" w:hAnsi="Times New Roman" w:cs="Times New Roman"/>
          <w:sz w:val="18"/>
          <w:szCs w:val="18"/>
        </w:rPr>
        <w:t>.</w:t>
      </w:r>
    </w:p>
    <w:p w14:paraId="071A5BF1" w14:textId="51A63966" w:rsidR="00A81C0D" w:rsidRPr="009047D6" w:rsidRDefault="002C7A0A" w:rsidP="00A81C0D">
      <w:pPr>
        <w:rPr>
          <w:sz w:val="18"/>
          <w:szCs w:val="18"/>
        </w:rPr>
      </w:pPr>
      <w:r w:rsidRPr="009047D6">
        <w:rPr>
          <w:sz w:val="18"/>
          <w:szCs w:val="18"/>
        </w:rPr>
        <w:t>6.8</w:t>
      </w:r>
      <w:r w:rsidR="000C4934" w:rsidRPr="009047D6">
        <w:rPr>
          <w:sz w:val="18"/>
          <w:szCs w:val="18"/>
        </w:rPr>
        <w:t xml:space="preserve">. </w:t>
      </w:r>
      <w:r w:rsidR="00A81C0D" w:rsidRPr="009047D6">
        <w:rPr>
          <w:sz w:val="18"/>
          <w:szCs w:val="18"/>
        </w:rPr>
        <w:t>Потребитель незамедлительно ставит в известность врачей Исполнителя о любых изменениях самочувствия и состояния своего здоровья, а также других обстоятельствах, которые могут повлиять на результаты оказываемых медицинских услуг.</w:t>
      </w:r>
    </w:p>
    <w:p w14:paraId="1E191A95" w14:textId="4EEFFEDF" w:rsidR="00BA45EF" w:rsidRPr="009047D6" w:rsidRDefault="002C7A0A" w:rsidP="004964B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047D6">
        <w:rPr>
          <w:rFonts w:ascii="Times New Roman" w:hAnsi="Times New Roman" w:cs="Times New Roman"/>
          <w:sz w:val="18"/>
          <w:szCs w:val="18"/>
        </w:rPr>
        <w:t>6.9</w:t>
      </w:r>
      <w:r w:rsidR="00AC153A" w:rsidRPr="009047D6">
        <w:rPr>
          <w:rFonts w:ascii="Times New Roman" w:hAnsi="Times New Roman" w:cs="Times New Roman"/>
          <w:sz w:val="18"/>
          <w:szCs w:val="18"/>
        </w:rPr>
        <w:t xml:space="preserve">. </w:t>
      </w:r>
      <w:r w:rsidR="00AE6456" w:rsidRPr="009047D6">
        <w:rPr>
          <w:rFonts w:ascii="Times New Roman" w:hAnsi="Times New Roman" w:cs="Times New Roman"/>
          <w:sz w:val="18"/>
          <w:szCs w:val="18"/>
        </w:rPr>
        <w:t xml:space="preserve">В случае отказа </w:t>
      </w:r>
      <w:r w:rsidR="00CE1C06" w:rsidRPr="009047D6">
        <w:rPr>
          <w:rFonts w:ascii="Times New Roman" w:hAnsi="Times New Roman" w:cs="Times New Roman"/>
          <w:sz w:val="18"/>
          <w:szCs w:val="18"/>
        </w:rPr>
        <w:t>потребителя</w:t>
      </w:r>
      <w:r w:rsidR="00383ACE" w:rsidRPr="009047D6">
        <w:rPr>
          <w:rFonts w:ascii="Times New Roman" w:hAnsi="Times New Roman" w:cs="Times New Roman"/>
          <w:sz w:val="18"/>
          <w:szCs w:val="18"/>
        </w:rPr>
        <w:t xml:space="preserve"> </w:t>
      </w:r>
      <w:r w:rsidR="00BA45EF" w:rsidRPr="009047D6">
        <w:rPr>
          <w:rFonts w:ascii="Times New Roman" w:hAnsi="Times New Roman" w:cs="Times New Roman"/>
          <w:sz w:val="18"/>
          <w:szCs w:val="18"/>
        </w:rPr>
        <w:t xml:space="preserve">после заключения Договора от получения </w:t>
      </w:r>
      <w:r w:rsidR="00D05DE7" w:rsidRPr="009047D6">
        <w:rPr>
          <w:rFonts w:ascii="Times New Roman" w:hAnsi="Times New Roman" w:cs="Times New Roman"/>
          <w:sz w:val="18"/>
          <w:szCs w:val="18"/>
        </w:rPr>
        <w:t xml:space="preserve">платных </w:t>
      </w:r>
      <w:r w:rsidR="00BA45EF" w:rsidRPr="009047D6">
        <w:rPr>
          <w:rFonts w:ascii="Times New Roman" w:hAnsi="Times New Roman" w:cs="Times New Roman"/>
          <w:sz w:val="18"/>
          <w:szCs w:val="18"/>
        </w:rPr>
        <w:t xml:space="preserve">медицинских услуг Договор расторгается. При этом </w:t>
      </w:r>
      <w:r w:rsidR="00383ACE" w:rsidRPr="009047D6">
        <w:rPr>
          <w:rFonts w:ascii="Times New Roman" w:hAnsi="Times New Roman" w:cs="Times New Roman"/>
          <w:sz w:val="18"/>
          <w:szCs w:val="18"/>
        </w:rPr>
        <w:t>потребител</w:t>
      </w:r>
      <w:r w:rsidR="00CE1C06" w:rsidRPr="009047D6">
        <w:rPr>
          <w:rFonts w:ascii="Times New Roman" w:hAnsi="Times New Roman" w:cs="Times New Roman"/>
          <w:sz w:val="18"/>
          <w:szCs w:val="18"/>
        </w:rPr>
        <w:t>ь</w:t>
      </w:r>
      <w:r w:rsidR="00383ACE" w:rsidRPr="009047D6">
        <w:rPr>
          <w:rFonts w:ascii="Times New Roman" w:hAnsi="Times New Roman" w:cs="Times New Roman"/>
          <w:sz w:val="18"/>
          <w:szCs w:val="18"/>
        </w:rPr>
        <w:t xml:space="preserve"> </w:t>
      </w:r>
      <w:r w:rsidR="00BA45EF" w:rsidRPr="009047D6">
        <w:rPr>
          <w:rFonts w:ascii="Times New Roman" w:hAnsi="Times New Roman" w:cs="Times New Roman"/>
          <w:sz w:val="18"/>
          <w:szCs w:val="18"/>
        </w:rPr>
        <w:t>оплачивает Исполнителю фактически понесенные Исполнителем расходы, связанные с исполнением обязательств по Договору.</w:t>
      </w:r>
    </w:p>
    <w:p w14:paraId="45776FD0" w14:textId="04EBB4A8" w:rsidR="000C4934" w:rsidRPr="009047D6" w:rsidRDefault="000C4934" w:rsidP="000C4934">
      <w:pPr>
        <w:rPr>
          <w:sz w:val="18"/>
          <w:szCs w:val="18"/>
        </w:rPr>
      </w:pPr>
      <w:r w:rsidRPr="009047D6">
        <w:rPr>
          <w:sz w:val="18"/>
          <w:szCs w:val="18"/>
        </w:rPr>
        <w:t>6.</w:t>
      </w:r>
      <w:r w:rsidR="00A81C0D" w:rsidRPr="009047D6">
        <w:rPr>
          <w:sz w:val="18"/>
          <w:szCs w:val="18"/>
        </w:rPr>
        <w:t>1</w:t>
      </w:r>
      <w:r w:rsidR="002C7A0A" w:rsidRPr="009047D6">
        <w:rPr>
          <w:sz w:val="18"/>
          <w:szCs w:val="18"/>
        </w:rPr>
        <w:t>0</w:t>
      </w:r>
      <w:r w:rsidR="00A81C0D" w:rsidRPr="009047D6">
        <w:rPr>
          <w:sz w:val="18"/>
          <w:szCs w:val="18"/>
        </w:rPr>
        <w:t>.</w:t>
      </w:r>
      <w:r w:rsidRPr="009047D6">
        <w:rPr>
          <w:sz w:val="18"/>
          <w:szCs w:val="18"/>
        </w:rPr>
        <w:t xml:space="preserve"> Исполнителем после исполнения договора выдаются потребителю (законному представителю потребителя)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услуг.</w:t>
      </w:r>
    </w:p>
    <w:p w14:paraId="5731B445" w14:textId="7D05801F" w:rsidR="008B5B5D" w:rsidRPr="009047D6" w:rsidRDefault="00F53C4A" w:rsidP="003C2E9C">
      <w:pPr>
        <w:pStyle w:val="3"/>
        <w:spacing w:before="120" w:after="120"/>
        <w:jc w:val="both"/>
        <w:rPr>
          <w:color w:val="auto"/>
          <w:sz w:val="18"/>
          <w:szCs w:val="18"/>
        </w:rPr>
      </w:pPr>
      <w:r w:rsidRPr="009047D6">
        <w:rPr>
          <w:color w:val="auto"/>
          <w:sz w:val="18"/>
          <w:szCs w:val="18"/>
        </w:rPr>
        <w:t>7</w:t>
      </w:r>
      <w:r w:rsidR="00AE6456" w:rsidRPr="009047D6">
        <w:rPr>
          <w:color w:val="auto"/>
          <w:sz w:val="18"/>
          <w:szCs w:val="18"/>
        </w:rPr>
        <w:t xml:space="preserve">. </w:t>
      </w:r>
      <w:r w:rsidR="008B5B5D" w:rsidRPr="009047D6">
        <w:rPr>
          <w:color w:val="auto"/>
          <w:sz w:val="18"/>
          <w:szCs w:val="18"/>
        </w:rPr>
        <w:t>ОТВЕТСТВЕННОСТЬ СТОРОН</w:t>
      </w:r>
    </w:p>
    <w:p w14:paraId="28DD938F" w14:textId="7BAE048E" w:rsidR="00603983" w:rsidRPr="009047D6" w:rsidRDefault="00F53C4A" w:rsidP="004964BD">
      <w:pPr>
        <w:tabs>
          <w:tab w:val="left" w:pos="567"/>
        </w:tabs>
        <w:jc w:val="both"/>
        <w:rPr>
          <w:sz w:val="18"/>
          <w:szCs w:val="18"/>
        </w:rPr>
      </w:pPr>
      <w:r w:rsidRPr="009047D6">
        <w:rPr>
          <w:sz w:val="18"/>
          <w:szCs w:val="18"/>
        </w:rPr>
        <w:t xml:space="preserve">7.1. </w:t>
      </w:r>
      <w:r w:rsidR="00603983" w:rsidRPr="009047D6">
        <w:rPr>
          <w:sz w:val="18"/>
          <w:szCs w:val="18"/>
        </w:rPr>
        <w:t>За невыполнение или ненадлежащее выполнение взятых по настоящему Договору обязательств, Стороны несут ответственность в установленном законодательством Российской Федерации и настоящим Договором порядке.</w:t>
      </w:r>
    </w:p>
    <w:p w14:paraId="57729C48" w14:textId="22CE4704" w:rsidR="00603983" w:rsidRPr="009047D6" w:rsidRDefault="00CE1C06" w:rsidP="002C7A0A">
      <w:pPr>
        <w:pStyle w:val="af1"/>
        <w:numPr>
          <w:ilvl w:val="1"/>
          <w:numId w:val="46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9047D6">
        <w:rPr>
          <w:sz w:val="18"/>
          <w:szCs w:val="18"/>
        </w:rPr>
        <w:t>П</w:t>
      </w:r>
      <w:r w:rsidR="00383ACE" w:rsidRPr="009047D6">
        <w:rPr>
          <w:sz w:val="18"/>
          <w:szCs w:val="18"/>
        </w:rPr>
        <w:t xml:space="preserve">отребитель </w:t>
      </w:r>
      <w:r w:rsidR="00603983" w:rsidRPr="009047D6">
        <w:rPr>
          <w:sz w:val="18"/>
          <w:szCs w:val="18"/>
        </w:rPr>
        <w:t>вправе предъявить Исполнителю письменную претензию, связанную с исполнением настоящего Договора</w:t>
      </w:r>
      <w:r w:rsidR="006B26FE" w:rsidRPr="009047D6">
        <w:rPr>
          <w:sz w:val="18"/>
          <w:szCs w:val="18"/>
        </w:rPr>
        <w:t>, либо изложить претензию в книге отзывов и предложений</w:t>
      </w:r>
      <w:r w:rsidR="00603983" w:rsidRPr="009047D6">
        <w:rPr>
          <w:sz w:val="18"/>
          <w:szCs w:val="18"/>
        </w:rPr>
        <w:t>. Претензия по качеству Услуг рассматривается Исполнителем</w:t>
      </w:r>
      <w:r w:rsidR="006B26FE" w:rsidRPr="009047D6">
        <w:rPr>
          <w:sz w:val="18"/>
          <w:szCs w:val="18"/>
        </w:rPr>
        <w:t xml:space="preserve"> в сроки, установленные для удовлетворения требований потребителя Законом Российской Федерации </w:t>
      </w:r>
      <w:r w:rsidR="00E06EB7" w:rsidRPr="009047D6">
        <w:rPr>
          <w:sz w:val="18"/>
          <w:szCs w:val="18"/>
        </w:rPr>
        <w:t>«О защите прав потребителей»</w:t>
      </w:r>
      <w:r w:rsidR="006B26FE" w:rsidRPr="009047D6">
        <w:rPr>
          <w:sz w:val="18"/>
          <w:szCs w:val="18"/>
        </w:rPr>
        <w:t>, а при их отсутствии - в десятидневный срок со дня получения претензии</w:t>
      </w:r>
      <w:r w:rsidR="00494B6C" w:rsidRPr="009047D6">
        <w:rPr>
          <w:sz w:val="18"/>
          <w:szCs w:val="18"/>
        </w:rPr>
        <w:t>.</w:t>
      </w:r>
    </w:p>
    <w:p w14:paraId="62E24CFF" w14:textId="0206D2FD" w:rsidR="00603983" w:rsidRPr="009047D6" w:rsidRDefault="00603983" w:rsidP="002C7A0A">
      <w:pPr>
        <w:pStyle w:val="af1"/>
        <w:numPr>
          <w:ilvl w:val="1"/>
          <w:numId w:val="46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9047D6">
        <w:rPr>
          <w:sz w:val="18"/>
          <w:szCs w:val="18"/>
        </w:rPr>
        <w:t>Исполнитель несет ответственность за обеспечение необходимых организационных и технических мер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14:paraId="72587B78" w14:textId="7FD70F5C" w:rsidR="00603983" w:rsidRPr="009047D6" w:rsidRDefault="00603983" w:rsidP="002C7A0A">
      <w:pPr>
        <w:numPr>
          <w:ilvl w:val="1"/>
          <w:numId w:val="46"/>
        </w:numPr>
        <w:tabs>
          <w:tab w:val="left" w:pos="567"/>
        </w:tabs>
        <w:ind w:left="0" w:firstLine="0"/>
        <w:jc w:val="both"/>
        <w:rPr>
          <w:sz w:val="18"/>
          <w:szCs w:val="18"/>
        </w:rPr>
      </w:pPr>
      <w:r w:rsidRPr="009047D6">
        <w:rPr>
          <w:sz w:val="18"/>
          <w:szCs w:val="18"/>
        </w:rPr>
        <w:t>За нарушение сроков оплаты Услуг</w:t>
      </w:r>
      <w:r w:rsidR="00F53C4A" w:rsidRPr="009047D6">
        <w:rPr>
          <w:sz w:val="18"/>
          <w:szCs w:val="18"/>
        </w:rPr>
        <w:t>,</w:t>
      </w:r>
      <w:r w:rsidRPr="009047D6">
        <w:rPr>
          <w:sz w:val="18"/>
          <w:szCs w:val="18"/>
        </w:rPr>
        <w:t xml:space="preserve"> установленных настоящим Договором, Испол</w:t>
      </w:r>
      <w:r w:rsidR="002C7A0A" w:rsidRPr="009047D6">
        <w:rPr>
          <w:sz w:val="18"/>
          <w:szCs w:val="18"/>
        </w:rPr>
        <w:t>нитель вправе в</w:t>
      </w:r>
      <w:r w:rsidRPr="009047D6">
        <w:rPr>
          <w:sz w:val="18"/>
          <w:szCs w:val="18"/>
        </w:rPr>
        <w:t xml:space="preserve">зыскать с </w:t>
      </w:r>
      <w:r w:rsidR="00383ACE" w:rsidRPr="009047D6">
        <w:rPr>
          <w:sz w:val="18"/>
          <w:szCs w:val="18"/>
        </w:rPr>
        <w:t xml:space="preserve">потребителя </w:t>
      </w:r>
      <w:r w:rsidRPr="009047D6">
        <w:rPr>
          <w:sz w:val="18"/>
          <w:szCs w:val="18"/>
        </w:rPr>
        <w:t xml:space="preserve">неустойку (пени) в размере 0,1% от суммы, причитающейся к перечислению, за каждый календарный день просрочки установленных сроков оплаты Услуг. Основанием для начисления и оплаты неустойки является письменная претензия </w:t>
      </w:r>
      <w:r w:rsidRPr="009047D6">
        <w:rPr>
          <w:sz w:val="18"/>
          <w:szCs w:val="18"/>
        </w:rPr>
        <w:lastRenderedPageBreak/>
        <w:t xml:space="preserve">Исполнителя. В случае если претензия не выставляется, неустойка не начисляется. В случае оплаты неустойки, </w:t>
      </w:r>
      <w:r w:rsidR="000F2D90" w:rsidRPr="009047D6">
        <w:rPr>
          <w:sz w:val="18"/>
          <w:szCs w:val="18"/>
        </w:rPr>
        <w:t>потребитель не</w:t>
      </w:r>
      <w:r w:rsidRPr="009047D6">
        <w:rPr>
          <w:sz w:val="18"/>
          <w:szCs w:val="18"/>
        </w:rPr>
        <w:t xml:space="preserve"> освобождается от обязательства оплаты счета в полном объеме.</w:t>
      </w:r>
    </w:p>
    <w:p w14:paraId="178E5938" w14:textId="7A58E2AA" w:rsidR="00E239D8" w:rsidRPr="009047D6" w:rsidRDefault="003D4CB6" w:rsidP="002C7A0A">
      <w:pPr>
        <w:pStyle w:val="af1"/>
        <w:widowControl w:val="0"/>
        <w:numPr>
          <w:ilvl w:val="1"/>
          <w:numId w:val="46"/>
        </w:numPr>
        <w:tabs>
          <w:tab w:val="left" w:pos="426"/>
        </w:tabs>
        <w:autoSpaceDE w:val="0"/>
        <w:autoSpaceDN w:val="0"/>
        <w:ind w:left="0" w:firstLine="0"/>
        <w:contextualSpacing w:val="0"/>
        <w:jc w:val="both"/>
        <w:rPr>
          <w:sz w:val="18"/>
          <w:szCs w:val="18"/>
        </w:rPr>
      </w:pPr>
      <w:r w:rsidRPr="009047D6">
        <w:rPr>
          <w:sz w:val="18"/>
          <w:szCs w:val="18"/>
        </w:rPr>
        <w:t>П</w:t>
      </w:r>
      <w:r w:rsidR="00383ACE" w:rsidRPr="009047D6">
        <w:rPr>
          <w:sz w:val="18"/>
          <w:szCs w:val="18"/>
        </w:rPr>
        <w:t xml:space="preserve">отребитель </w:t>
      </w:r>
      <w:r w:rsidR="00E239D8" w:rsidRPr="009047D6">
        <w:rPr>
          <w:sz w:val="18"/>
          <w:szCs w:val="18"/>
        </w:rPr>
        <w:t>предупрежден</w:t>
      </w:r>
      <w:r w:rsidR="00E239D8" w:rsidRPr="009047D6">
        <w:rPr>
          <w:spacing w:val="-4"/>
          <w:sz w:val="18"/>
          <w:szCs w:val="18"/>
        </w:rPr>
        <w:t xml:space="preserve"> </w:t>
      </w:r>
      <w:r w:rsidR="00E239D8" w:rsidRPr="009047D6">
        <w:rPr>
          <w:sz w:val="18"/>
          <w:szCs w:val="18"/>
        </w:rPr>
        <w:t>о</w:t>
      </w:r>
      <w:r w:rsidRPr="009047D6">
        <w:rPr>
          <w:sz w:val="18"/>
          <w:szCs w:val="18"/>
        </w:rPr>
        <w:t xml:space="preserve"> вероятности (но не обязательности) с учетом конкретной технологии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выполнения платной медицинской услуги развития побочных эффектов и осложнений, что может</w:t>
      </w:r>
      <w:r w:rsidRPr="009047D6">
        <w:rPr>
          <w:spacing w:val="1"/>
          <w:sz w:val="18"/>
          <w:szCs w:val="18"/>
        </w:rPr>
        <w:t xml:space="preserve"> </w:t>
      </w:r>
      <w:r w:rsidRPr="009047D6">
        <w:rPr>
          <w:sz w:val="18"/>
          <w:szCs w:val="18"/>
        </w:rPr>
        <w:t>причинить</w:t>
      </w:r>
      <w:r w:rsidRPr="009047D6">
        <w:rPr>
          <w:spacing w:val="-1"/>
          <w:sz w:val="18"/>
          <w:szCs w:val="18"/>
        </w:rPr>
        <w:t xml:space="preserve"> </w:t>
      </w:r>
      <w:r w:rsidRPr="009047D6">
        <w:rPr>
          <w:sz w:val="18"/>
          <w:szCs w:val="18"/>
        </w:rPr>
        <w:t>вред здоровью</w:t>
      </w:r>
      <w:r w:rsidRPr="009047D6">
        <w:rPr>
          <w:spacing w:val="-1"/>
          <w:sz w:val="18"/>
          <w:szCs w:val="18"/>
        </w:rPr>
        <w:t xml:space="preserve"> потребителя</w:t>
      </w:r>
      <w:r w:rsidR="00E239D8" w:rsidRPr="009047D6">
        <w:rPr>
          <w:spacing w:val="-2"/>
          <w:sz w:val="18"/>
          <w:szCs w:val="18"/>
        </w:rPr>
        <w:t xml:space="preserve"> </w:t>
      </w:r>
    </w:p>
    <w:p w14:paraId="69F6D3E5" w14:textId="3507F128" w:rsidR="00603983" w:rsidRPr="009047D6" w:rsidRDefault="00603983" w:rsidP="004964BD">
      <w:pPr>
        <w:numPr>
          <w:ilvl w:val="1"/>
          <w:numId w:val="46"/>
        </w:numPr>
        <w:tabs>
          <w:tab w:val="left" w:pos="567"/>
        </w:tabs>
        <w:ind w:left="0" w:firstLine="0"/>
        <w:jc w:val="both"/>
        <w:rPr>
          <w:sz w:val="18"/>
          <w:szCs w:val="18"/>
        </w:rPr>
      </w:pPr>
      <w:r w:rsidRPr="009047D6">
        <w:rPr>
          <w:sz w:val="18"/>
          <w:szCs w:val="18"/>
        </w:rPr>
        <w:t xml:space="preserve">При </w:t>
      </w:r>
      <w:r w:rsidR="00AC153A" w:rsidRPr="009047D6">
        <w:rPr>
          <w:sz w:val="18"/>
          <w:szCs w:val="18"/>
        </w:rPr>
        <w:t>недостижении</w:t>
      </w:r>
      <w:r w:rsidRPr="009047D6">
        <w:rPr>
          <w:sz w:val="18"/>
          <w:szCs w:val="18"/>
        </w:rPr>
        <w:t xml:space="preserve"> согласия все споры, разногласия или требования, возникающие из настоящего Договора, подлежат передаче на рассмотрение в суд</w:t>
      </w:r>
      <w:r w:rsidR="00966261" w:rsidRPr="009047D6">
        <w:rPr>
          <w:sz w:val="18"/>
          <w:szCs w:val="18"/>
        </w:rPr>
        <w:t xml:space="preserve"> в порядке, предусмотренном действующим законодательством. </w:t>
      </w:r>
    </w:p>
    <w:p w14:paraId="3D2BE1D7" w14:textId="6048AB1B" w:rsidR="00603983" w:rsidRPr="009047D6" w:rsidRDefault="00603983" w:rsidP="003C2E9C">
      <w:pPr>
        <w:pStyle w:val="3"/>
        <w:numPr>
          <w:ilvl w:val="0"/>
          <w:numId w:val="44"/>
        </w:numPr>
        <w:spacing w:before="120" w:after="120"/>
        <w:ind w:left="0" w:firstLine="0"/>
        <w:jc w:val="both"/>
        <w:rPr>
          <w:color w:val="auto"/>
          <w:sz w:val="18"/>
          <w:szCs w:val="18"/>
        </w:rPr>
      </w:pPr>
      <w:r w:rsidRPr="009047D6">
        <w:rPr>
          <w:color w:val="auto"/>
          <w:sz w:val="18"/>
          <w:szCs w:val="18"/>
        </w:rPr>
        <w:t>ОБСТОЯТЕЛЬСТВА, ОСВОБОЖДАЮЩИЕ ОТ ОТВЕТСТВЕННОСТИ</w:t>
      </w:r>
    </w:p>
    <w:p w14:paraId="5783D34A" w14:textId="5969CE59" w:rsidR="00603983" w:rsidRPr="009047D6" w:rsidRDefault="00E06EB7" w:rsidP="004964BD">
      <w:pPr>
        <w:pStyle w:val="af1"/>
        <w:numPr>
          <w:ilvl w:val="1"/>
          <w:numId w:val="44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9047D6">
        <w:rPr>
          <w:sz w:val="18"/>
          <w:szCs w:val="18"/>
        </w:rPr>
        <w:t xml:space="preserve"> </w:t>
      </w:r>
      <w:r w:rsidR="00603983" w:rsidRPr="009047D6">
        <w:rPr>
          <w:sz w:val="18"/>
          <w:szCs w:val="18"/>
        </w:rPr>
        <w:t>Стороны</w:t>
      </w:r>
      <w:r w:rsidR="00BC1246" w:rsidRPr="009047D6">
        <w:rPr>
          <w:sz w:val="18"/>
          <w:szCs w:val="18"/>
        </w:rPr>
        <w:t xml:space="preserve"> </w:t>
      </w:r>
      <w:r w:rsidR="00603983" w:rsidRPr="009047D6">
        <w:rPr>
          <w:sz w:val="18"/>
          <w:szCs w:val="18"/>
        </w:rPr>
        <w:t>освобождаются</w:t>
      </w:r>
      <w:r w:rsidR="00BC1246" w:rsidRPr="009047D6">
        <w:rPr>
          <w:sz w:val="18"/>
          <w:szCs w:val="18"/>
        </w:rPr>
        <w:t xml:space="preserve"> </w:t>
      </w:r>
      <w:r w:rsidR="00603983" w:rsidRPr="009047D6">
        <w:rPr>
          <w:sz w:val="18"/>
          <w:szCs w:val="18"/>
        </w:rPr>
        <w:t>от</w:t>
      </w:r>
      <w:r w:rsidR="00BC1246" w:rsidRPr="009047D6">
        <w:rPr>
          <w:sz w:val="18"/>
          <w:szCs w:val="18"/>
        </w:rPr>
        <w:t xml:space="preserve"> </w:t>
      </w:r>
      <w:r w:rsidR="00603983" w:rsidRPr="009047D6">
        <w:rPr>
          <w:sz w:val="18"/>
          <w:szCs w:val="18"/>
        </w:rPr>
        <w:t>ответственности</w:t>
      </w:r>
      <w:r w:rsidR="00BC1246" w:rsidRPr="009047D6">
        <w:rPr>
          <w:sz w:val="18"/>
          <w:szCs w:val="18"/>
        </w:rPr>
        <w:t xml:space="preserve"> </w:t>
      </w:r>
      <w:r w:rsidR="00603983" w:rsidRPr="009047D6">
        <w:rPr>
          <w:sz w:val="18"/>
          <w:szCs w:val="18"/>
        </w:rPr>
        <w:t>за</w:t>
      </w:r>
      <w:r w:rsidR="00BC1246" w:rsidRPr="009047D6">
        <w:rPr>
          <w:sz w:val="18"/>
          <w:szCs w:val="18"/>
        </w:rPr>
        <w:t xml:space="preserve"> </w:t>
      </w:r>
      <w:r w:rsidR="00603983" w:rsidRPr="009047D6">
        <w:rPr>
          <w:sz w:val="18"/>
          <w:szCs w:val="18"/>
        </w:rPr>
        <w:t>частичное</w:t>
      </w:r>
      <w:r w:rsidR="00BC1246" w:rsidRPr="009047D6">
        <w:rPr>
          <w:sz w:val="18"/>
          <w:szCs w:val="18"/>
        </w:rPr>
        <w:t xml:space="preserve"> </w:t>
      </w:r>
      <w:r w:rsidR="00603983" w:rsidRPr="009047D6">
        <w:rPr>
          <w:sz w:val="18"/>
          <w:szCs w:val="18"/>
        </w:rPr>
        <w:t>или</w:t>
      </w:r>
      <w:r w:rsidR="00BC1246" w:rsidRPr="009047D6">
        <w:rPr>
          <w:sz w:val="18"/>
          <w:szCs w:val="18"/>
        </w:rPr>
        <w:t xml:space="preserve"> </w:t>
      </w:r>
      <w:r w:rsidR="00603983" w:rsidRPr="009047D6">
        <w:rPr>
          <w:sz w:val="18"/>
          <w:szCs w:val="18"/>
        </w:rPr>
        <w:t>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обстоятельств чрезвычайного характера, которые Сторона не могла предвидеть (пожар, наводнение, землетрясение, иные явления природы, а также военные действия, забастовки и другие обстоятельства, находящиеся вне контроля Сторон).</w:t>
      </w:r>
    </w:p>
    <w:p w14:paraId="774DA415" w14:textId="5B96E5B2" w:rsidR="00603983" w:rsidRPr="009047D6" w:rsidRDefault="003D4CB6" w:rsidP="004964BD">
      <w:pPr>
        <w:pStyle w:val="af1"/>
        <w:numPr>
          <w:ilvl w:val="1"/>
          <w:numId w:val="44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9047D6">
        <w:rPr>
          <w:sz w:val="18"/>
          <w:szCs w:val="18"/>
        </w:rPr>
        <w:t xml:space="preserve"> </w:t>
      </w:r>
      <w:r w:rsidR="00603983" w:rsidRPr="009047D6">
        <w:rPr>
          <w:sz w:val="18"/>
          <w:szCs w:val="18"/>
        </w:rPr>
        <w:t>При наступлении указанных в п</w:t>
      </w:r>
      <w:r w:rsidR="00CE1C06" w:rsidRPr="009047D6">
        <w:rPr>
          <w:sz w:val="18"/>
          <w:szCs w:val="18"/>
        </w:rPr>
        <w:t xml:space="preserve">ункте </w:t>
      </w:r>
      <w:r w:rsidR="00981EA8" w:rsidRPr="009047D6">
        <w:rPr>
          <w:sz w:val="18"/>
          <w:szCs w:val="18"/>
        </w:rPr>
        <w:t>8</w:t>
      </w:r>
      <w:r w:rsidR="00603983" w:rsidRPr="009047D6">
        <w:rPr>
          <w:sz w:val="18"/>
          <w:szCs w:val="18"/>
        </w:rPr>
        <w:t>.1. настоящего Договора обстоятельств, Сторона должна без промедления известить другую Сторону. Извещение должно содержать данные о характере обстоятельств, а также оценку их влияния на возможность исполнения обязательств.</w:t>
      </w:r>
    </w:p>
    <w:p w14:paraId="789CB089" w14:textId="783BD3CA" w:rsidR="00BC1246" w:rsidRPr="009047D6" w:rsidRDefault="00BC1246" w:rsidP="003C2E9C">
      <w:pPr>
        <w:pStyle w:val="3"/>
        <w:numPr>
          <w:ilvl w:val="0"/>
          <w:numId w:val="36"/>
        </w:numPr>
        <w:spacing w:before="120" w:after="120"/>
        <w:ind w:left="0" w:firstLine="0"/>
        <w:jc w:val="both"/>
        <w:rPr>
          <w:color w:val="auto"/>
          <w:sz w:val="18"/>
          <w:szCs w:val="18"/>
        </w:rPr>
      </w:pPr>
      <w:r w:rsidRPr="009047D6">
        <w:rPr>
          <w:color w:val="auto"/>
          <w:sz w:val="18"/>
          <w:szCs w:val="18"/>
        </w:rPr>
        <w:t>КОНФИДЕНЦИ</w:t>
      </w:r>
      <w:r w:rsidR="006845E7" w:rsidRPr="009047D6">
        <w:rPr>
          <w:color w:val="auto"/>
          <w:sz w:val="18"/>
          <w:szCs w:val="18"/>
        </w:rPr>
        <w:t>А</w:t>
      </w:r>
      <w:r w:rsidRPr="009047D6">
        <w:rPr>
          <w:color w:val="auto"/>
          <w:sz w:val="18"/>
          <w:szCs w:val="18"/>
        </w:rPr>
        <w:t>ЛЬНОСТЬ</w:t>
      </w:r>
    </w:p>
    <w:p w14:paraId="2E2D822A" w14:textId="78E0ABE1" w:rsidR="00BC1246" w:rsidRPr="009047D6" w:rsidRDefault="00E06EB7" w:rsidP="004964BD">
      <w:pPr>
        <w:pStyle w:val="af1"/>
        <w:numPr>
          <w:ilvl w:val="1"/>
          <w:numId w:val="47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9047D6">
        <w:rPr>
          <w:sz w:val="18"/>
          <w:szCs w:val="18"/>
        </w:rPr>
        <w:t xml:space="preserve"> </w:t>
      </w:r>
      <w:r w:rsidR="00BC1246" w:rsidRPr="009047D6">
        <w:rPr>
          <w:sz w:val="18"/>
          <w:szCs w:val="18"/>
        </w:rPr>
        <w:t xml:space="preserve">Представляемая </w:t>
      </w:r>
      <w:r w:rsidR="003D4CB6" w:rsidRPr="009047D6">
        <w:rPr>
          <w:sz w:val="18"/>
          <w:szCs w:val="18"/>
        </w:rPr>
        <w:t xml:space="preserve">потребителем </w:t>
      </w:r>
      <w:r w:rsidR="00BC1246" w:rsidRPr="009047D6">
        <w:rPr>
          <w:sz w:val="18"/>
          <w:szCs w:val="18"/>
        </w:rPr>
        <w:t xml:space="preserve">и </w:t>
      </w:r>
      <w:r w:rsidR="00806F4B" w:rsidRPr="009047D6">
        <w:rPr>
          <w:sz w:val="18"/>
          <w:szCs w:val="18"/>
        </w:rPr>
        <w:t>и</w:t>
      </w:r>
      <w:r w:rsidR="00BC1246" w:rsidRPr="009047D6">
        <w:rPr>
          <w:sz w:val="18"/>
          <w:szCs w:val="18"/>
        </w:rPr>
        <w:t xml:space="preserve">сполнителем друг другу информация о содержании встречных обязательств по настоящему Договору; о факте обращения за медицинской помощью, состоянии здоровья </w:t>
      </w:r>
      <w:r w:rsidR="003D4CB6" w:rsidRPr="009047D6">
        <w:rPr>
          <w:sz w:val="18"/>
          <w:szCs w:val="18"/>
        </w:rPr>
        <w:t>потребителя</w:t>
      </w:r>
      <w:r w:rsidR="00BC1246" w:rsidRPr="009047D6">
        <w:rPr>
          <w:sz w:val="18"/>
          <w:szCs w:val="18"/>
        </w:rPr>
        <w:t>, диагнозе его заболевания и иные сведения, полученные при его обследовании и лечении, составляющие врачебную тайну в соответствии со ст.13 Федерального закона от 23.11.2011 №</w:t>
      </w:r>
      <w:r w:rsidRPr="009047D6">
        <w:rPr>
          <w:sz w:val="18"/>
          <w:szCs w:val="18"/>
        </w:rPr>
        <w:t xml:space="preserve"> </w:t>
      </w:r>
      <w:r w:rsidR="00BC1246" w:rsidRPr="009047D6">
        <w:rPr>
          <w:sz w:val="18"/>
          <w:szCs w:val="18"/>
        </w:rPr>
        <w:t>323-ФЗ «Об основах охраны здоровья граждан в Российской Федерации», считается конфиденциальной.</w:t>
      </w:r>
    </w:p>
    <w:p w14:paraId="22E74B9E" w14:textId="6B81D516" w:rsidR="00BC1246" w:rsidRPr="009047D6" w:rsidRDefault="00E06EB7" w:rsidP="004964BD">
      <w:pPr>
        <w:pStyle w:val="af1"/>
        <w:numPr>
          <w:ilvl w:val="1"/>
          <w:numId w:val="47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9047D6">
        <w:rPr>
          <w:sz w:val="18"/>
          <w:szCs w:val="18"/>
        </w:rPr>
        <w:t xml:space="preserve"> </w:t>
      </w:r>
      <w:r w:rsidR="00BC1246" w:rsidRPr="009047D6">
        <w:rPr>
          <w:sz w:val="18"/>
          <w:szCs w:val="18"/>
        </w:rPr>
        <w:t>Договаривающиеся Стороны принимают все необходимые меры, чтобы предотвратить несанкционированное разглашение полученной информации третьим лицам.</w:t>
      </w:r>
    </w:p>
    <w:bookmarkEnd w:id="9"/>
    <w:p w14:paraId="1E4CB562" w14:textId="0A83D1CB" w:rsidR="008B5B5D" w:rsidRPr="009047D6" w:rsidRDefault="00F53C4A" w:rsidP="003C2E9C">
      <w:pPr>
        <w:pStyle w:val="3"/>
        <w:spacing w:before="120" w:after="120"/>
        <w:jc w:val="both"/>
        <w:rPr>
          <w:color w:val="auto"/>
          <w:sz w:val="18"/>
          <w:szCs w:val="18"/>
        </w:rPr>
      </w:pPr>
      <w:r w:rsidRPr="009047D6">
        <w:rPr>
          <w:color w:val="auto"/>
          <w:sz w:val="18"/>
          <w:szCs w:val="18"/>
        </w:rPr>
        <w:t xml:space="preserve">10. </w:t>
      </w:r>
      <w:r w:rsidR="008B5B5D" w:rsidRPr="009047D6">
        <w:rPr>
          <w:color w:val="auto"/>
          <w:sz w:val="18"/>
          <w:szCs w:val="18"/>
        </w:rPr>
        <w:t>СРОК ДЕЙСТВИЯ</w:t>
      </w:r>
      <w:r w:rsidR="00FD68AD" w:rsidRPr="009047D6">
        <w:rPr>
          <w:color w:val="auto"/>
          <w:sz w:val="18"/>
          <w:szCs w:val="18"/>
        </w:rPr>
        <w:t>,</w:t>
      </w:r>
      <w:r w:rsidR="008B5B5D" w:rsidRPr="009047D6">
        <w:rPr>
          <w:color w:val="auto"/>
          <w:sz w:val="18"/>
          <w:szCs w:val="18"/>
        </w:rPr>
        <w:t xml:space="preserve"> ПОРЯДОК </w:t>
      </w:r>
      <w:r w:rsidR="00FD68AD" w:rsidRPr="009047D6">
        <w:rPr>
          <w:color w:val="auto"/>
          <w:sz w:val="18"/>
          <w:szCs w:val="18"/>
        </w:rPr>
        <w:t xml:space="preserve">ИЗМЕНЕНИЯ И </w:t>
      </w:r>
      <w:r w:rsidR="008B5B5D" w:rsidRPr="009047D6">
        <w:rPr>
          <w:color w:val="auto"/>
          <w:sz w:val="18"/>
          <w:szCs w:val="18"/>
        </w:rPr>
        <w:t>РАСТОРЖЕНИЯ ДОГОВОРА</w:t>
      </w:r>
    </w:p>
    <w:p w14:paraId="7FD720ED" w14:textId="69D68F36" w:rsidR="00BC1246" w:rsidRPr="009047D6" w:rsidRDefault="00BC1246" w:rsidP="004964BD">
      <w:pPr>
        <w:pStyle w:val="af1"/>
        <w:numPr>
          <w:ilvl w:val="1"/>
          <w:numId w:val="48"/>
        </w:numPr>
        <w:tabs>
          <w:tab w:val="left" w:pos="567"/>
        </w:tabs>
        <w:jc w:val="both"/>
        <w:rPr>
          <w:sz w:val="18"/>
          <w:szCs w:val="18"/>
        </w:rPr>
      </w:pPr>
      <w:r w:rsidRPr="009047D6">
        <w:rPr>
          <w:sz w:val="18"/>
          <w:szCs w:val="18"/>
        </w:rPr>
        <w:t xml:space="preserve">Срок действия настоящего Договора устанавливается </w:t>
      </w:r>
      <w:r w:rsidR="00C04679" w:rsidRPr="009047D6">
        <w:rPr>
          <w:sz w:val="18"/>
          <w:szCs w:val="18"/>
        </w:rPr>
        <w:t xml:space="preserve">на </w:t>
      </w:r>
      <w:r w:rsidR="002A4D5B" w:rsidRPr="009047D6">
        <w:rPr>
          <w:sz w:val="18"/>
          <w:szCs w:val="18"/>
        </w:rPr>
        <w:t>один календарный год.</w:t>
      </w:r>
    </w:p>
    <w:p w14:paraId="7B172A5E" w14:textId="77777777" w:rsidR="00BC1246" w:rsidRPr="009047D6" w:rsidRDefault="00BC1246" w:rsidP="004964BD">
      <w:pPr>
        <w:numPr>
          <w:ilvl w:val="1"/>
          <w:numId w:val="48"/>
        </w:numPr>
        <w:tabs>
          <w:tab w:val="left" w:pos="567"/>
        </w:tabs>
        <w:jc w:val="both"/>
        <w:rPr>
          <w:sz w:val="18"/>
          <w:szCs w:val="18"/>
        </w:rPr>
      </w:pPr>
      <w:r w:rsidRPr="009047D6">
        <w:rPr>
          <w:sz w:val="18"/>
          <w:szCs w:val="18"/>
        </w:rPr>
        <w:t>Истечение срока действия настоящего Договора освобождает Стороны от исполнения обязательств по Договору только после того, как они выполнят свои обязательства, возникшие у них до истечения срока действия настоящего Договора, в полном объеме.</w:t>
      </w:r>
    </w:p>
    <w:p w14:paraId="42C1452B" w14:textId="2C9471FF" w:rsidR="00BC1246" w:rsidRPr="009047D6" w:rsidRDefault="00BC1246" w:rsidP="004964BD">
      <w:pPr>
        <w:numPr>
          <w:ilvl w:val="1"/>
          <w:numId w:val="48"/>
        </w:numPr>
        <w:tabs>
          <w:tab w:val="left" w:pos="567"/>
        </w:tabs>
        <w:jc w:val="both"/>
        <w:rPr>
          <w:sz w:val="18"/>
          <w:szCs w:val="18"/>
        </w:rPr>
      </w:pPr>
      <w:r w:rsidRPr="009047D6">
        <w:rPr>
          <w:sz w:val="18"/>
          <w:szCs w:val="18"/>
        </w:rPr>
        <w:t>В случае отказа от получения Услуг</w:t>
      </w:r>
      <w:r w:rsidR="003D4CB6" w:rsidRPr="009047D6">
        <w:rPr>
          <w:sz w:val="18"/>
          <w:szCs w:val="18"/>
        </w:rPr>
        <w:t xml:space="preserve"> потребитель</w:t>
      </w:r>
      <w:r w:rsidRPr="009047D6">
        <w:rPr>
          <w:sz w:val="18"/>
          <w:szCs w:val="18"/>
        </w:rPr>
        <w:t xml:space="preserve"> имеет право в одностороннем порядке досрочно расторгнуть настоящий Договор, оплатив Исполнителю фактически понесенные им расходы</w:t>
      </w:r>
      <w:r w:rsidR="00D05DE7" w:rsidRPr="009047D6">
        <w:rPr>
          <w:sz w:val="18"/>
          <w:szCs w:val="18"/>
        </w:rPr>
        <w:t>,</w:t>
      </w:r>
      <w:r w:rsidR="005B1621" w:rsidRPr="009047D6">
        <w:rPr>
          <w:sz w:val="18"/>
          <w:szCs w:val="18"/>
        </w:rPr>
        <w:t xml:space="preserve"> связанные с исполнением обязательств по договору</w:t>
      </w:r>
      <w:r w:rsidRPr="009047D6">
        <w:rPr>
          <w:sz w:val="18"/>
          <w:szCs w:val="18"/>
        </w:rPr>
        <w:t>.</w:t>
      </w:r>
    </w:p>
    <w:p w14:paraId="0B87678E" w14:textId="506BF36E" w:rsidR="00BC1246" w:rsidRPr="009047D6" w:rsidRDefault="00BC1246" w:rsidP="004964BD">
      <w:pPr>
        <w:numPr>
          <w:ilvl w:val="1"/>
          <w:numId w:val="48"/>
        </w:numPr>
        <w:tabs>
          <w:tab w:val="left" w:pos="567"/>
        </w:tabs>
        <w:jc w:val="both"/>
        <w:rPr>
          <w:sz w:val="18"/>
          <w:szCs w:val="18"/>
        </w:rPr>
      </w:pPr>
      <w:r w:rsidRPr="009047D6">
        <w:rPr>
          <w:sz w:val="18"/>
          <w:szCs w:val="18"/>
        </w:rPr>
        <w:t>Изменения и дополнения условий настоящего Договора, равно как и Приложений к нему, производятся по соглашению Сторон и оформляются дополнительными соглашениями к настоящему Договору, которые являются неотъемлемой его частью.</w:t>
      </w:r>
    </w:p>
    <w:p w14:paraId="649C5966" w14:textId="300F9D21" w:rsidR="00BC1246" w:rsidRDefault="00BC1246" w:rsidP="004964BD">
      <w:pPr>
        <w:tabs>
          <w:tab w:val="left" w:pos="567"/>
        </w:tabs>
        <w:jc w:val="both"/>
        <w:rPr>
          <w:sz w:val="18"/>
          <w:szCs w:val="18"/>
        </w:rPr>
      </w:pPr>
      <w:r w:rsidRPr="009047D6">
        <w:rPr>
          <w:sz w:val="18"/>
          <w:szCs w:val="18"/>
        </w:rPr>
        <w:t xml:space="preserve">Срок рассмотрения предложений Сторон об изменении или дополнении условий настоящего Договора не может превышать 20 (двадцать) рабочих дней с момента их получения. </w:t>
      </w:r>
    </w:p>
    <w:p w14:paraId="12CFEC03" w14:textId="5C5446CF" w:rsidR="00525A08" w:rsidRPr="009047D6" w:rsidRDefault="00930585" w:rsidP="00525A08">
      <w:pPr>
        <w:pStyle w:val="af1"/>
        <w:tabs>
          <w:tab w:val="left" w:pos="567"/>
        </w:tabs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>10.5.</w:t>
      </w:r>
      <w:r w:rsidR="00B244F5" w:rsidRPr="009047D6">
        <w:rPr>
          <w:sz w:val="18"/>
          <w:szCs w:val="18"/>
        </w:rPr>
        <w:t xml:space="preserve"> </w:t>
      </w:r>
      <w:proofErr w:type="gramStart"/>
      <w:r w:rsidR="00B244F5" w:rsidRPr="009047D6">
        <w:rPr>
          <w:sz w:val="18"/>
          <w:szCs w:val="18"/>
        </w:rPr>
        <w:t xml:space="preserve">Если за 30 календарных дней до истечения срока действия настоящего Договора ни одна из его Сторон не заявит о своем намерении не продлевать </w:t>
      </w:r>
      <w:r w:rsidR="00486DC0" w:rsidRPr="009047D6">
        <w:rPr>
          <w:sz w:val="18"/>
          <w:szCs w:val="18"/>
        </w:rPr>
        <w:t>действующий Договор</w:t>
      </w:r>
      <w:r w:rsidR="00B244F5" w:rsidRPr="009047D6">
        <w:rPr>
          <w:sz w:val="18"/>
          <w:szCs w:val="18"/>
        </w:rPr>
        <w:t xml:space="preserve"> или заключить новый договор</w:t>
      </w:r>
      <w:r w:rsidR="00EE49C2" w:rsidRPr="009047D6">
        <w:rPr>
          <w:sz w:val="18"/>
          <w:szCs w:val="18"/>
        </w:rPr>
        <w:t>, Договор</w:t>
      </w:r>
      <w:r w:rsidR="00B244F5" w:rsidRPr="009047D6">
        <w:rPr>
          <w:sz w:val="18"/>
          <w:szCs w:val="18"/>
        </w:rPr>
        <w:t xml:space="preserve"> автоматически продлевается на </w:t>
      </w:r>
      <w:r w:rsidR="00EE49C2" w:rsidRPr="009047D6">
        <w:rPr>
          <w:sz w:val="18"/>
          <w:szCs w:val="18"/>
        </w:rPr>
        <w:t>следующий срок</w:t>
      </w:r>
      <w:r w:rsidR="00B244F5" w:rsidRPr="009047D6">
        <w:rPr>
          <w:sz w:val="18"/>
          <w:szCs w:val="18"/>
        </w:rPr>
        <w:t>, указанный в п</w:t>
      </w:r>
      <w:r w:rsidR="00E06EB7" w:rsidRPr="009047D6">
        <w:rPr>
          <w:sz w:val="18"/>
          <w:szCs w:val="18"/>
        </w:rPr>
        <w:t xml:space="preserve">ункте </w:t>
      </w:r>
      <w:r w:rsidR="00B244F5" w:rsidRPr="009047D6">
        <w:rPr>
          <w:sz w:val="18"/>
          <w:szCs w:val="18"/>
        </w:rPr>
        <w:t>10.1</w:t>
      </w:r>
      <w:r w:rsidR="00E06EB7" w:rsidRPr="009047D6">
        <w:rPr>
          <w:sz w:val="18"/>
          <w:szCs w:val="18"/>
        </w:rPr>
        <w:t xml:space="preserve"> настоящего Договора</w:t>
      </w:r>
      <w:r w:rsidR="00AB43A4" w:rsidRPr="009047D6">
        <w:rPr>
          <w:sz w:val="18"/>
          <w:szCs w:val="18"/>
        </w:rPr>
        <w:t xml:space="preserve">, </w:t>
      </w:r>
      <w:r w:rsidR="00525A08" w:rsidRPr="009047D6">
        <w:rPr>
          <w:sz w:val="18"/>
          <w:szCs w:val="18"/>
        </w:rPr>
        <w:t xml:space="preserve">но не более 3 раз,  </w:t>
      </w:r>
      <w:r w:rsidR="00AB43A4" w:rsidRPr="009047D6">
        <w:rPr>
          <w:sz w:val="18"/>
          <w:szCs w:val="18"/>
        </w:rPr>
        <w:t xml:space="preserve">с учетом действующей </w:t>
      </w:r>
      <w:r w:rsidR="00525A08" w:rsidRPr="009047D6">
        <w:rPr>
          <w:sz w:val="18"/>
          <w:szCs w:val="18"/>
        </w:rPr>
        <w:t>с учетом действующего Положения о маркетинговой политике филиала «</w:t>
      </w:r>
      <w:proofErr w:type="spellStart"/>
      <w:r w:rsidR="00525A08" w:rsidRPr="009047D6">
        <w:rPr>
          <w:sz w:val="18"/>
          <w:szCs w:val="18"/>
        </w:rPr>
        <w:t>Мединцентр</w:t>
      </w:r>
      <w:proofErr w:type="spellEnd"/>
      <w:r w:rsidR="00525A08" w:rsidRPr="009047D6">
        <w:rPr>
          <w:sz w:val="18"/>
          <w:szCs w:val="18"/>
        </w:rPr>
        <w:t>».</w:t>
      </w:r>
      <w:proofErr w:type="gramEnd"/>
    </w:p>
    <w:p w14:paraId="620BC457" w14:textId="0DBD3515" w:rsidR="00B244F5" w:rsidRPr="009047D6" w:rsidRDefault="00B244F5" w:rsidP="00AB43A4">
      <w:pPr>
        <w:pStyle w:val="af1"/>
        <w:tabs>
          <w:tab w:val="left" w:pos="567"/>
        </w:tabs>
        <w:ind w:left="0"/>
        <w:jc w:val="both"/>
        <w:rPr>
          <w:sz w:val="18"/>
          <w:szCs w:val="18"/>
        </w:rPr>
      </w:pPr>
    </w:p>
    <w:p w14:paraId="5D1E7B57" w14:textId="77777777" w:rsidR="008B5B5D" w:rsidRPr="009047D6" w:rsidRDefault="008B5B5D" w:rsidP="003C2E9C">
      <w:pPr>
        <w:pStyle w:val="3"/>
        <w:numPr>
          <w:ilvl w:val="0"/>
          <w:numId w:val="48"/>
        </w:numPr>
        <w:spacing w:before="120" w:after="120"/>
        <w:ind w:left="0" w:firstLine="0"/>
        <w:jc w:val="both"/>
        <w:rPr>
          <w:color w:val="auto"/>
          <w:sz w:val="18"/>
          <w:szCs w:val="18"/>
        </w:rPr>
      </w:pPr>
      <w:r w:rsidRPr="009047D6">
        <w:rPr>
          <w:color w:val="auto"/>
          <w:sz w:val="18"/>
          <w:szCs w:val="18"/>
        </w:rPr>
        <w:t>ПРОЧИЕ УСЛОВИЯ</w:t>
      </w:r>
    </w:p>
    <w:p w14:paraId="756E97E9" w14:textId="77777777" w:rsidR="00BC1246" w:rsidRPr="009047D6" w:rsidRDefault="00BC1246" w:rsidP="004964BD">
      <w:pPr>
        <w:numPr>
          <w:ilvl w:val="1"/>
          <w:numId w:val="48"/>
        </w:numPr>
        <w:tabs>
          <w:tab w:val="left" w:pos="426"/>
        </w:tabs>
        <w:jc w:val="both"/>
        <w:rPr>
          <w:sz w:val="18"/>
          <w:szCs w:val="18"/>
        </w:rPr>
      </w:pPr>
      <w:r w:rsidRPr="009047D6">
        <w:rPr>
          <w:sz w:val="18"/>
          <w:szCs w:val="18"/>
        </w:rPr>
        <w:t xml:space="preserve">Иностранные граждане пользуются в Российской Федерации правами и несут обязанности наравне с гражданами Российской Федерации, за исключением случаев, предусмотренных федеральным законом. </w:t>
      </w:r>
    </w:p>
    <w:p w14:paraId="2EC6C7A6" w14:textId="693FCF26" w:rsidR="00BC1246" w:rsidRPr="009047D6" w:rsidRDefault="00BC1246" w:rsidP="004964BD">
      <w:pPr>
        <w:numPr>
          <w:ilvl w:val="1"/>
          <w:numId w:val="48"/>
        </w:numPr>
        <w:tabs>
          <w:tab w:val="left" w:pos="426"/>
        </w:tabs>
        <w:jc w:val="both"/>
        <w:rPr>
          <w:sz w:val="18"/>
          <w:szCs w:val="18"/>
        </w:rPr>
      </w:pPr>
      <w:r w:rsidRPr="009047D6">
        <w:rPr>
          <w:sz w:val="18"/>
          <w:szCs w:val="18"/>
        </w:rPr>
        <w:t>Исполнитель предоставляет в налоговые органы документы, необходимые для подтверждения льготы по НДС за оказанные медицинские услуги, а в случаях, установленных законодательством РФ, сведения об иностранных гражданах и лицах без гражданства в органы миграционного учета. Подтверждением согласия</w:t>
      </w:r>
      <w:r w:rsidR="003D4CB6" w:rsidRPr="009047D6">
        <w:rPr>
          <w:sz w:val="18"/>
          <w:szCs w:val="18"/>
        </w:rPr>
        <w:t xml:space="preserve"> </w:t>
      </w:r>
      <w:r w:rsidR="000F2D90" w:rsidRPr="009047D6">
        <w:rPr>
          <w:sz w:val="18"/>
          <w:szCs w:val="18"/>
        </w:rPr>
        <w:t>потребителя является</w:t>
      </w:r>
      <w:r w:rsidRPr="009047D6">
        <w:rPr>
          <w:sz w:val="18"/>
          <w:szCs w:val="18"/>
        </w:rPr>
        <w:t xml:space="preserve"> подписание настоящего Договора.</w:t>
      </w:r>
    </w:p>
    <w:p w14:paraId="1AE5E47A" w14:textId="77777777" w:rsidR="00BC1246" w:rsidRPr="009047D6" w:rsidRDefault="00BC1246" w:rsidP="004964BD">
      <w:pPr>
        <w:numPr>
          <w:ilvl w:val="1"/>
          <w:numId w:val="48"/>
        </w:numPr>
        <w:tabs>
          <w:tab w:val="left" w:pos="426"/>
        </w:tabs>
        <w:jc w:val="both"/>
        <w:rPr>
          <w:sz w:val="18"/>
          <w:szCs w:val="18"/>
        </w:rPr>
      </w:pPr>
      <w:r w:rsidRPr="009047D6">
        <w:rPr>
          <w:sz w:val="18"/>
          <w:szCs w:val="18"/>
        </w:rPr>
        <w:t>Во всем остальном, что не предусмотрено настоящим Договором, Стороны руководствуются и несут ответственность в соответствии с законодательством Российской Федерации.</w:t>
      </w:r>
    </w:p>
    <w:p w14:paraId="007AE681" w14:textId="6302FF81" w:rsidR="00BC1246" w:rsidRPr="009047D6" w:rsidRDefault="00BC1246" w:rsidP="004964BD">
      <w:pPr>
        <w:numPr>
          <w:ilvl w:val="1"/>
          <w:numId w:val="48"/>
        </w:numPr>
        <w:tabs>
          <w:tab w:val="left" w:pos="426"/>
        </w:tabs>
        <w:jc w:val="both"/>
        <w:rPr>
          <w:sz w:val="18"/>
          <w:szCs w:val="18"/>
        </w:rPr>
      </w:pPr>
      <w:r w:rsidRPr="009047D6">
        <w:rPr>
          <w:sz w:val="18"/>
          <w:szCs w:val="18"/>
        </w:rPr>
        <w:t>Договор составлен в 2-х экземплярах, по одному для каждой из Сторон. Вся переписка по настоящему Договору ведется на русском языке.</w:t>
      </w:r>
      <w:r w:rsidR="00880FC2" w:rsidRPr="009047D6">
        <w:rPr>
          <w:sz w:val="18"/>
          <w:szCs w:val="18"/>
        </w:rPr>
        <w:t xml:space="preserve"> </w:t>
      </w:r>
    </w:p>
    <w:p w14:paraId="67240C64" w14:textId="65F6DC24" w:rsidR="00FD59ED" w:rsidRPr="009047D6" w:rsidRDefault="00A442CC" w:rsidP="00FD59ED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 xml:space="preserve">11.5. </w:t>
      </w:r>
      <w:r w:rsidR="00324657" w:rsidRPr="009047D6">
        <w:rPr>
          <w:sz w:val="18"/>
          <w:szCs w:val="18"/>
        </w:rPr>
        <w:t xml:space="preserve">Подписанием настоящего Договора стороны подтверждают, что Исполнитель предоставил </w:t>
      </w:r>
      <w:r w:rsidR="00314DC4" w:rsidRPr="009047D6">
        <w:rPr>
          <w:sz w:val="18"/>
          <w:szCs w:val="18"/>
        </w:rPr>
        <w:t>потребителю</w:t>
      </w:r>
      <w:r w:rsidR="00324657" w:rsidRPr="009047D6">
        <w:rPr>
          <w:sz w:val="18"/>
          <w:szCs w:val="18"/>
        </w:rPr>
        <w:t xml:space="preserve">, а </w:t>
      </w:r>
      <w:r w:rsidR="00314DC4" w:rsidRPr="009047D6">
        <w:rPr>
          <w:sz w:val="18"/>
          <w:szCs w:val="18"/>
        </w:rPr>
        <w:t xml:space="preserve">потребитель </w:t>
      </w:r>
      <w:r w:rsidR="00FD59ED" w:rsidRPr="009047D6">
        <w:rPr>
          <w:sz w:val="18"/>
          <w:szCs w:val="18"/>
        </w:rPr>
        <w:t>ознакомлен(а) со следующей информацией и документами:</w:t>
      </w:r>
      <w:r w:rsidR="00806F4B" w:rsidRPr="009047D6">
        <w:rPr>
          <w:sz w:val="18"/>
          <w:szCs w:val="18"/>
        </w:rPr>
        <w:tab/>
      </w:r>
      <w:r w:rsidR="00FD59ED" w:rsidRPr="009047D6">
        <w:rPr>
          <w:sz w:val="18"/>
          <w:szCs w:val="18"/>
        </w:rPr>
        <w:br/>
        <w:t>- о лицензии на осуществление медицинской деятельности, ее номере, сроках действия, а также информация об орга</w:t>
      </w:r>
      <w:r w:rsidR="00806F4B" w:rsidRPr="009047D6">
        <w:rPr>
          <w:sz w:val="18"/>
          <w:szCs w:val="18"/>
        </w:rPr>
        <w:t>не, выдавшем указанную лицензию;</w:t>
      </w:r>
    </w:p>
    <w:p w14:paraId="6CFC34CA" w14:textId="77777777" w:rsidR="00FD59ED" w:rsidRPr="009047D6" w:rsidRDefault="00FD59ED" w:rsidP="00FD59ED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>-  о перечне  работ (услуг), составляющих медицинскую деятельность исполнителя, указанных в  лицензии на медицинскую деятельность исполнителя</w:t>
      </w:r>
      <w:proofErr w:type="gramStart"/>
      <w:r w:rsidRPr="009047D6">
        <w:rPr>
          <w:sz w:val="18"/>
          <w:szCs w:val="18"/>
        </w:rPr>
        <w:t xml:space="preserve"> ;</w:t>
      </w:r>
      <w:proofErr w:type="gramEnd"/>
      <w:r w:rsidRPr="009047D6">
        <w:rPr>
          <w:sz w:val="18"/>
          <w:szCs w:val="18"/>
        </w:rPr>
        <w:tab/>
      </w:r>
    </w:p>
    <w:p w14:paraId="228208C5" w14:textId="77777777" w:rsidR="00FD59ED" w:rsidRPr="009047D6" w:rsidRDefault="00FD59ED" w:rsidP="00FD59ED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>- о Тарифах на платные медицинские услуги исполнителя;</w:t>
      </w:r>
    </w:p>
    <w:p w14:paraId="719729E2" w14:textId="77777777" w:rsidR="00FD59ED" w:rsidRPr="009047D6" w:rsidRDefault="00FD59ED" w:rsidP="00FD59ED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>- о Перечне, условиях оказания и порядке оплаты платных медицинских услуг исполнителя;</w:t>
      </w:r>
    </w:p>
    <w:p w14:paraId="4F2EA568" w14:textId="4A683D46" w:rsidR="00FD59ED" w:rsidRPr="009047D6" w:rsidRDefault="00FD59ED" w:rsidP="00FD59ED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 xml:space="preserve">- о перечне платных медицинских услуг, предоставляемых в соответствии с настоящим Договором соответствующих номенклатуре медицинских услуг с указанием цен в рублях; </w:t>
      </w:r>
    </w:p>
    <w:p w14:paraId="4B8C6C9C" w14:textId="77777777" w:rsidR="00FD59ED" w:rsidRPr="009047D6" w:rsidRDefault="00FD59ED" w:rsidP="00FD59ED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 xml:space="preserve">- о режиме работы медицинской организации, графике работы медицинских работников, участвующих в предоставлении платных медицинских услуг; </w:t>
      </w:r>
      <w:r w:rsidRPr="009047D6">
        <w:rPr>
          <w:sz w:val="18"/>
          <w:szCs w:val="18"/>
        </w:rPr>
        <w:tab/>
      </w:r>
      <w:r w:rsidRPr="009047D6">
        <w:rPr>
          <w:sz w:val="18"/>
          <w:szCs w:val="18"/>
        </w:rPr>
        <w:br/>
        <w:t>- о порядках  оказания медицинской помощи и стандартах медицинской помощи , применяемых при предоставлении платных медицинских услуг, а также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14:paraId="652F70BD" w14:textId="37776BDE" w:rsidR="00FD59ED" w:rsidRPr="009047D6" w:rsidRDefault="00FD59ED" w:rsidP="00FD59ED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>- о медицинских работниках, участвующих в предоставл</w:t>
      </w:r>
      <w:r w:rsidR="00806F4B" w:rsidRPr="009047D6">
        <w:rPr>
          <w:sz w:val="18"/>
          <w:szCs w:val="18"/>
        </w:rPr>
        <w:t xml:space="preserve">ении платных медицинских услуг, </w:t>
      </w:r>
      <w:r w:rsidRPr="009047D6">
        <w:rPr>
          <w:sz w:val="18"/>
          <w:szCs w:val="18"/>
        </w:rPr>
        <w:t>об уровне их профессионального образования и квалификации;</w:t>
      </w:r>
    </w:p>
    <w:p w14:paraId="6804FB38" w14:textId="77777777" w:rsidR="00FD59ED" w:rsidRPr="009047D6" w:rsidRDefault="00FD59ED" w:rsidP="00FD59ED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lastRenderedPageBreak/>
        <w:t>-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помощи;</w:t>
      </w:r>
    </w:p>
    <w:p w14:paraId="22267726" w14:textId="77777777" w:rsidR="00FD59ED" w:rsidRPr="009047D6" w:rsidRDefault="00FD59ED" w:rsidP="00FD59ED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>- о сроках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</w:t>
      </w:r>
    </w:p>
    <w:p w14:paraId="38B5C48C" w14:textId="77777777" w:rsidR="00FD59ED" w:rsidRPr="009047D6" w:rsidRDefault="00FD59ED" w:rsidP="00FD59ED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>- о сроках ожидания предоставления платных медицинских услуг;</w:t>
      </w:r>
    </w:p>
    <w:p w14:paraId="3041FD3C" w14:textId="77777777" w:rsidR="00FD59ED" w:rsidRPr="009047D6" w:rsidRDefault="00FD59ED" w:rsidP="00FD59ED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>- о стандартах  медицинской помощи и клинических рекомендациях  (при их наличии), с учетом и на основании которых (соответственно) оказываются медицинские услуги, путем размещения на сайте исполнителя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 в приемном отделении КДЦ и стационара;</w:t>
      </w:r>
    </w:p>
    <w:p w14:paraId="6E9CC07C" w14:textId="77777777" w:rsidR="00FD59ED" w:rsidRPr="009047D6" w:rsidRDefault="00FD59ED" w:rsidP="00FD59ED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 xml:space="preserve"> -  о перечне  категорий потребителей, имеющих право на получение льгот, а также перечень льгот, предоставляемых при оказании платных медицинских услуг;</w:t>
      </w:r>
    </w:p>
    <w:p w14:paraId="0E913F26" w14:textId="77777777" w:rsidR="00FD59ED" w:rsidRPr="009047D6" w:rsidRDefault="00FD59ED" w:rsidP="00FD59ED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 xml:space="preserve"> - об  адресах и телефонах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путем размещения на сайте исполнителя ссылок на  официальные сайты, а также путем размещения указанных ссылок на информационных стендах в приемном отделении КДЦ и стационара;</w:t>
      </w:r>
    </w:p>
    <w:p w14:paraId="75305012" w14:textId="77777777" w:rsidR="00FD59ED" w:rsidRPr="009047D6" w:rsidRDefault="00FD59ED" w:rsidP="00FD59ED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 xml:space="preserve">-  о том, что граждане, находящиеся на лечении, в соответствии с Федеральным </w:t>
      </w:r>
      <w:hyperlink r:id="rId11" w:anchor="l0" w:history="1">
        <w:r w:rsidRPr="009047D6">
          <w:rPr>
            <w:rStyle w:val="af0"/>
            <w:color w:val="auto"/>
            <w:sz w:val="18"/>
            <w:szCs w:val="18"/>
          </w:rPr>
          <w:t>законом</w:t>
        </w:r>
      </w:hyperlink>
      <w:r w:rsidRPr="009047D6">
        <w:rPr>
          <w:sz w:val="18"/>
          <w:szCs w:val="18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14:paraId="597CB661" w14:textId="77777777" w:rsidR="00FD59ED" w:rsidRPr="009047D6" w:rsidRDefault="00FD59ED" w:rsidP="00FD59ED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>-  о том, что несоблюдение указаний (рекомендаций) Исполнителя (медицинского работника исполнителя 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здоровья;</w:t>
      </w:r>
      <w:r w:rsidRPr="009047D6">
        <w:rPr>
          <w:sz w:val="18"/>
          <w:szCs w:val="18"/>
        </w:rPr>
        <w:tab/>
      </w:r>
      <w:r w:rsidRPr="009047D6">
        <w:rPr>
          <w:sz w:val="18"/>
          <w:szCs w:val="18"/>
        </w:rPr>
        <w:br/>
        <w:t>- о том, что в случае непредставления Пациентом Информированного добровольного согласия на отдельные виды медицинского вмешательства Исполнитель в силу требований законодательства будет вынужден отказать Пациенту в предоставлении платной медицинской услуги;</w:t>
      </w:r>
      <w:r w:rsidRPr="009047D6">
        <w:rPr>
          <w:sz w:val="18"/>
          <w:szCs w:val="18"/>
        </w:rPr>
        <w:tab/>
      </w:r>
      <w:r w:rsidRPr="009047D6">
        <w:rPr>
          <w:sz w:val="18"/>
          <w:szCs w:val="18"/>
        </w:rPr>
        <w:br/>
        <w:t>-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14:paraId="206D7A30" w14:textId="77777777" w:rsidR="00FD59ED" w:rsidRPr="009047D6" w:rsidRDefault="00FD59ED" w:rsidP="00FD59ED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 xml:space="preserve">- с Правилами предоставления медицинскими организациями платных медицинских услуг, утвержденными Постановлением Правительства РФ от 11 мая 2023г №736; </w:t>
      </w:r>
    </w:p>
    <w:p w14:paraId="22F539D6" w14:textId="77777777" w:rsidR="00FD59ED" w:rsidRPr="009047D6" w:rsidRDefault="00FD59ED" w:rsidP="00FD59ED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>-  с Правилами внутреннего распорядка  исполнителя;</w:t>
      </w:r>
    </w:p>
    <w:p w14:paraId="34B89BA3" w14:textId="77777777" w:rsidR="00FD59ED" w:rsidRPr="009047D6" w:rsidRDefault="00FD59ED" w:rsidP="00FD59ED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 xml:space="preserve">-  с Положением об оказании платных медицинских услуг исполнителя;  </w:t>
      </w:r>
      <w:r w:rsidRPr="009047D6">
        <w:rPr>
          <w:sz w:val="18"/>
          <w:szCs w:val="18"/>
        </w:rPr>
        <w:tab/>
      </w:r>
      <w:r w:rsidRPr="009047D6">
        <w:rPr>
          <w:sz w:val="18"/>
          <w:szCs w:val="18"/>
        </w:rPr>
        <w:br/>
        <w:t>-   с образцами договоров;</w:t>
      </w:r>
    </w:p>
    <w:p w14:paraId="29378E57" w14:textId="77777777" w:rsidR="00FD59ED" w:rsidRPr="009047D6" w:rsidRDefault="00FD59ED" w:rsidP="00FD59ED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 xml:space="preserve">-  с Положением об организации работы с обращениями граждан и проведении личного приема граждан в  филиале «Мединцентр». </w:t>
      </w:r>
    </w:p>
    <w:p w14:paraId="429C6C1D" w14:textId="79641894" w:rsidR="00D52D92" w:rsidRPr="009047D6" w:rsidRDefault="00316C1E" w:rsidP="00A442CC">
      <w:pPr>
        <w:tabs>
          <w:tab w:val="left" w:pos="426"/>
        </w:tabs>
        <w:jc w:val="both"/>
        <w:rPr>
          <w:spacing w:val="-1"/>
          <w:sz w:val="18"/>
          <w:szCs w:val="18"/>
        </w:rPr>
      </w:pPr>
      <w:r w:rsidRPr="009047D6">
        <w:rPr>
          <w:spacing w:val="-1"/>
          <w:sz w:val="18"/>
          <w:szCs w:val="18"/>
        </w:rPr>
        <w:t>Действующие Федеральный закон от 21.11.2011 № 323-ФЗ «Об основах охраны здоровья граждан в Российской Федерации», программа государственных гарантий бесплатного оказания гражданам медицинской помощи и территориальная программа государственных гарантий бесплатного оказания гражданам медицинской помощи, Пос</w:t>
      </w:r>
      <w:r w:rsidR="00806F4B" w:rsidRPr="009047D6">
        <w:rPr>
          <w:spacing w:val="-1"/>
          <w:sz w:val="18"/>
          <w:szCs w:val="18"/>
        </w:rPr>
        <w:t>тановление Правительства РФ от 11.</w:t>
      </w:r>
      <w:r w:rsidRPr="009047D6">
        <w:rPr>
          <w:spacing w:val="-1"/>
          <w:sz w:val="18"/>
          <w:szCs w:val="18"/>
        </w:rPr>
        <w:t>0</w:t>
      </w:r>
      <w:r w:rsidR="00806F4B" w:rsidRPr="009047D6">
        <w:rPr>
          <w:spacing w:val="-1"/>
          <w:sz w:val="18"/>
          <w:szCs w:val="18"/>
        </w:rPr>
        <w:t>5</w:t>
      </w:r>
      <w:r w:rsidRPr="009047D6">
        <w:rPr>
          <w:spacing w:val="-1"/>
          <w:sz w:val="18"/>
          <w:szCs w:val="18"/>
        </w:rPr>
        <w:t>.20</w:t>
      </w:r>
      <w:r w:rsidR="00806F4B" w:rsidRPr="009047D6">
        <w:rPr>
          <w:spacing w:val="-1"/>
          <w:sz w:val="18"/>
          <w:szCs w:val="18"/>
        </w:rPr>
        <w:t>23</w:t>
      </w:r>
      <w:r w:rsidRPr="009047D6">
        <w:rPr>
          <w:spacing w:val="-1"/>
          <w:sz w:val="18"/>
          <w:szCs w:val="18"/>
        </w:rPr>
        <w:t xml:space="preserve"> № 736 «Об утверждении Правил предоставления медицинскими организациями платных медицинских услуг», Закон РФ от 07.02.1992 № 2300-1 «О защите прав потребителей»</w:t>
      </w:r>
      <w:r w:rsidR="00CB15FC" w:rsidRPr="009047D6">
        <w:rPr>
          <w:spacing w:val="-1"/>
          <w:sz w:val="18"/>
          <w:szCs w:val="18"/>
        </w:rPr>
        <w:t xml:space="preserve">, копия лицензии на медицинскую деятельность </w:t>
      </w:r>
      <w:r w:rsidRPr="009047D6">
        <w:rPr>
          <w:spacing w:val="-1"/>
          <w:sz w:val="18"/>
          <w:szCs w:val="18"/>
        </w:rPr>
        <w:t xml:space="preserve"> размещены на сайте исполнителя </w:t>
      </w:r>
      <w:hyperlink r:id="rId12" w:history="1">
        <w:r w:rsidR="0047789C" w:rsidRPr="009047D6">
          <w:rPr>
            <w:rStyle w:val="af0"/>
            <w:color w:val="auto"/>
            <w:spacing w:val="-1"/>
            <w:sz w:val="18"/>
            <w:szCs w:val="18"/>
          </w:rPr>
          <w:t>https://medin.ru</w:t>
        </w:r>
      </w:hyperlink>
      <w:r w:rsidRPr="009047D6">
        <w:rPr>
          <w:spacing w:val="-1"/>
          <w:sz w:val="18"/>
          <w:szCs w:val="18"/>
        </w:rPr>
        <w:t xml:space="preserve">и информационных стендах Исполнителя. </w:t>
      </w:r>
      <w:r w:rsidR="00CB15FC" w:rsidRPr="009047D6">
        <w:rPr>
          <w:spacing w:val="-1"/>
          <w:sz w:val="18"/>
          <w:szCs w:val="18"/>
        </w:rPr>
        <w:t xml:space="preserve"> </w:t>
      </w:r>
      <w:r w:rsidRPr="009047D6">
        <w:rPr>
          <w:spacing w:val="-1"/>
          <w:sz w:val="18"/>
          <w:szCs w:val="18"/>
        </w:rPr>
        <w:t>Информационные стенды Исполнителя</w:t>
      </w:r>
      <w:r w:rsidR="002116D5" w:rsidRPr="009047D6">
        <w:rPr>
          <w:sz w:val="18"/>
          <w:szCs w:val="18"/>
        </w:rPr>
        <w:t xml:space="preserve"> </w:t>
      </w:r>
      <w:r w:rsidR="002116D5" w:rsidRPr="009047D6">
        <w:rPr>
          <w:spacing w:val="-1"/>
          <w:sz w:val="18"/>
          <w:szCs w:val="18"/>
        </w:rPr>
        <w:t>находятся: в приемном отделении стационара и КДЦ по адресу:</w:t>
      </w:r>
      <w:r w:rsidR="00B733E8" w:rsidRPr="009047D6">
        <w:rPr>
          <w:sz w:val="18"/>
          <w:szCs w:val="18"/>
        </w:rPr>
        <w:t xml:space="preserve"> 119049, г. Москва, 4-й Добрынинский переулок, д. 4.</w:t>
      </w:r>
    </w:p>
    <w:p w14:paraId="491C283B" w14:textId="725FD75D" w:rsidR="00D52D92" w:rsidRPr="009047D6" w:rsidRDefault="002116D5" w:rsidP="00D52D92">
      <w:pPr>
        <w:pStyle w:val="68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9047D6">
        <w:rPr>
          <w:rFonts w:ascii="Times New Roman" w:hAnsi="Times New Roman" w:cs="Times New Roman"/>
          <w:sz w:val="18"/>
          <w:szCs w:val="18"/>
        </w:rPr>
        <w:t>11.6.</w:t>
      </w:r>
      <w:r w:rsidR="00D52D92" w:rsidRPr="009047D6">
        <w:rPr>
          <w:rFonts w:ascii="Times New Roman" w:hAnsi="Times New Roman" w:cs="Times New Roman"/>
          <w:sz w:val="18"/>
          <w:szCs w:val="18"/>
        </w:rPr>
        <w:t>. Все вопросы, не урегулированные настоящим Договором, разрешаются в соответствии с законодательством Российской Федерации.</w:t>
      </w:r>
    </w:p>
    <w:bookmarkEnd w:id="8"/>
    <w:p w14:paraId="6C36A4EA" w14:textId="77777777" w:rsidR="008B5B5D" w:rsidRPr="009047D6" w:rsidRDefault="008B5B5D" w:rsidP="003C2E9C">
      <w:pPr>
        <w:pStyle w:val="3"/>
        <w:numPr>
          <w:ilvl w:val="0"/>
          <w:numId w:val="48"/>
        </w:numPr>
        <w:spacing w:before="120" w:after="120"/>
        <w:ind w:left="0" w:firstLine="0"/>
        <w:jc w:val="both"/>
        <w:rPr>
          <w:color w:val="auto"/>
          <w:sz w:val="18"/>
          <w:szCs w:val="18"/>
        </w:rPr>
      </w:pPr>
      <w:r w:rsidRPr="009047D6">
        <w:rPr>
          <w:color w:val="auto"/>
          <w:sz w:val="18"/>
          <w:szCs w:val="18"/>
        </w:rPr>
        <w:t>АДРЕСА И РЕКВИЗИТЫ СТОРОН</w:t>
      </w:r>
    </w:p>
    <w:p w14:paraId="0665D4E7" w14:textId="4FAC74DF" w:rsidR="007C3EAC" w:rsidRPr="009047D6" w:rsidRDefault="007C5076" w:rsidP="007C3EAC">
      <w:pPr>
        <w:numPr>
          <w:ilvl w:val="1"/>
          <w:numId w:val="48"/>
        </w:numPr>
        <w:jc w:val="both"/>
        <w:rPr>
          <w:sz w:val="18"/>
          <w:szCs w:val="18"/>
        </w:rPr>
      </w:pPr>
      <w:r w:rsidRPr="009047D6">
        <w:rPr>
          <w:b/>
          <w:sz w:val="18"/>
          <w:szCs w:val="18"/>
        </w:rPr>
        <w:t>Исполнитель:</w:t>
      </w:r>
      <w:r w:rsidR="007C3EAC" w:rsidRPr="009047D6">
        <w:rPr>
          <w:b/>
          <w:sz w:val="18"/>
          <w:szCs w:val="18"/>
        </w:rPr>
        <w:t xml:space="preserve"> ГлавУпДК при МИД России</w:t>
      </w:r>
      <w:r w:rsidR="007C3EAC" w:rsidRPr="009047D6">
        <w:rPr>
          <w:b/>
          <w:sz w:val="18"/>
          <w:szCs w:val="18"/>
        </w:rPr>
        <w:tab/>
      </w:r>
      <w:r w:rsidR="007C3EAC" w:rsidRPr="009047D6">
        <w:rPr>
          <w:b/>
          <w:sz w:val="18"/>
          <w:szCs w:val="18"/>
        </w:rPr>
        <w:br/>
        <w:t xml:space="preserve"> </w:t>
      </w:r>
      <w:r w:rsidR="007C3EAC" w:rsidRPr="009047D6">
        <w:rPr>
          <w:sz w:val="18"/>
          <w:szCs w:val="18"/>
        </w:rPr>
        <w:t>Филиал «Мединцентр» ГлавУпДК при МИД России;</w:t>
      </w:r>
    </w:p>
    <w:p w14:paraId="5FAA9E0C" w14:textId="5ECAA104" w:rsidR="00C464C8" w:rsidRPr="009047D6" w:rsidRDefault="007C3EAC" w:rsidP="004964BD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>Лицензия на осуществление медицинской деятельности, предоставлена Федеральной службой по надзору в сфере здравоохранения (адрес нахождения: 109074, Москва, Славянская площадь, д.4, стр.1) № Л041-00110-77/00574118  ФС-99-01-009768 от 03.09.2020 г., бессрочно, на основании решения лицензирующего органа от 29.07.2022 № 6929</w:t>
      </w:r>
      <w:r w:rsidR="00C464C8" w:rsidRPr="009047D6">
        <w:rPr>
          <w:sz w:val="18"/>
          <w:szCs w:val="18"/>
        </w:rPr>
        <w:t xml:space="preserve"> </w:t>
      </w:r>
    </w:p>
    <w:p w14:paraId="0DA812DA" w14:textId="01A986F2" w:rsidR="00503994" w:rsidRPr="009047D6" w:rsidRDefault="00503994" w:rsidP="004964BD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>Свидетельство ОГРН 1027700347840, зарегистрировано ГУ Московская регистрационная палата, 15.08.1994г.; ИНН 7704010978/КПП 77</w:t>
      </w:r>
      <w:r w:rsidR="00EC455D" w:rsidRPr="009047D6">
        <w:rPr>
          <w:sz w:val="18"/>
          <w:szCs w:val="18"/>
        </w:rPr>
        <w:t>4850</w:t>
      </w:r>
      <w:r w:rsidRPr="009047D6">
        <w:rPr>
          <w:sz w:val="18"/>
          <w:szCs w:val="18"/>
        </w:rPr>
        <w:t>001; ОКПО 04814998; ОКВЭД 8</w:t>
      </w:r>
      <w:r w:rsidR="000856D5" w:rsidRPr="009047D6">
        <w:rPr>
          <w:sz w:val="18"/>
          <w:szCs w:val="18"/>
        </w:rPr>
        <w:t>6.10</w:t>
      </w:r>
      <w:r w:rsidRPr="009047D6">
        <w:rPr>
          <w:sz w:val="18"/>
          <w:szCs w:val="18"/>
        </w:rPr>
        <w:t>, 8</w:t>
      </w:r>
      <w:r w:rsidR="000856D5" w:rsidRPr="009047D6">
        <w:rPr>
          <w:sz w:val="18"/>
          <w:szCs w:val="18"/>
        </w:rPr>
        <w:t>6</w:t>
      </w:r>
      <w:r w:rsidRPr="009047D6">
        <w:rPr>
          <w:sz w:val="18"/>
          <w:szCs w:val="18"/>
        </w:rPr>
        <w:t>.</w:t>
      </w:r>
      <w:r w:rsidR="000856D5" w:rsidRPr="009047D6">
        <w:rPr>
          <w:sz w:val="18"/>
          <w:szCs w:val="18"/>
        </w:rPr>
        <w:t>2</w:t>
      </w:r>
      <w:r w:rsidRPr="009047D6">
        <w:rPr>
          <w:sz w:val="18"/>
          <w:szCs w:val="18"/>
        </w:rPr>
        <w:t>1</w:t>
      </w:r>
    </w:p>
    <w:p w14:paraId="03E7F377" w14:textId="77777777" w:rsidR="00503994" w:rsidRPr="009047D6" w:rsidRDefault="00503994" w:rsidP="004964BD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>Полное наименование Филиала: Филиал Федерально</w:t>
      </w:r>
      <w:r w:rsidR="00553496" w:rsidRPr="009047D6">
        <w:rPr>
          <w:sz w:val="18"/>
          <w:szCs w:val="18"/>
        </w:rPr>
        <w:t>го</w:t>
      </w:r>
      <w:r w:rsidRPr="009047D6">
        <w:rPr>
          <w:sz w:val="18"/>
          <w:szCs w:val="18"/>
        </w:rPr>
        <w:t xml:space="preserve"> государственно</w:t>
      </w:r>
      <w:r w:rsidR="00553496" w:rsidRPr="009047D6">
        <w:rPr>
          <w:sz w:val="18"/>
          <w:szCs w:val="18"/>
        </w:rPr>
        <w:t>го</w:t>
      </w:r>
      <w:r w:rsidRPr="009047D6">
        <w:rPr>
          <w:sz w:val="18"/>
          <w:szCs w:val="18"/>
        </w:rPr>
        <w:t xml:space="preserve"> унитарно</w:t>
      </w:r>
      <w:r w:rsidR="00553496" w:rsidRPr="009047D6">
        <w:rPr>
          <w:sz w:val="18"/>
          <w:szCs w:val="18"/>
        </w:rPr>
        <w:t>го</w:t>
      </w:r>
      <w:r w:rsidRPr="009047D6">
        <w:rPr>
          <w:sz w:val="18"/>
          <w:szCs w:val="18"/>
        </w:rPr>
        <w:t xml:space="preserve"> предприяти</w:t>
      </w:r>
      <w:r w:rsidR="00553496" w:rsidRPr="009047D6">
        <w:rPr>
          <w:sz w:val="18"/>
          <w:szCs w:val="18"/>
        </w:rPr>
        <w:t>я</w:t>
      </w:r>
      <w:r w:rsidRPr="009047D6">
        <w:rPr>
          <w:sz w:val="18"/>
          <w:szCs w:val="18"/>
        </w:rPr>
        <w:t xml:space="preserve"> «Главное производственно-коммерческое управление по обслуживанию дипломатического корпуса при Министерстве иностранных дел Российской Федерации» «Мединцентр»;</w:t>
      </w:r>
    </w:p>
    <w:p w14:paraId="7473CD88" w14:textId="77777777" w:rsidR="00503994" w:rsidRPr="009047D6" w:rsidRDefault="00503994" w:rsidP="004964BD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 xml:space="preserve">Сокращенное наименование: </w:t>
      </w:r>
      <w:bookmarkStart w:id="11" w:name="_Hlk105157234"/>
      <w:r w:rsidRPr="009047D6">
        <w:rPr>
          <w:sz w:val="18"/>
          <w:szCs w:val="18"/>
        </w:rPr>
        <w:t>Филиал «Мединцентр» ГлавУпДК при МИД России</w:t>
      </w:r>
      <w:bookmarkEnd w:id="11"/>
      <w:r w:rsidRPr="009047D6">
        <w:rPr>
          <w:sz w:val="18"/>
          <w:szCs w:val="18"/>
        </w:rPr>
        <w:t>;</w:t>
      </w:r>
    </w:p>
    <w:p w14:paraId="0CAF7FE1" w14:textId="2661A5A7" w:rsidR="00F037C7" w:rsidRPr="009047D6" w:rsidRDefault="00503994" w:rsidP="004964BD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>Местонахождение и почтовый адрес: 119049, г. Москва, 4-й Добрынинский переулок, д.</w:t>
      </w:r>
      <w:r w:rsidR="00553496" w:rsidRPr="009047D6">
        <w:rPr>
          <w:sz w:val="18"/>
          <w:szCs w:val="18"/>
        </w:rPr>
        <w:t xml:space="preserve"> </w:t>
      </w:r>
      <w:r w:rsidRPr="009047D6">
        <w:rPr>
          <w:sz w:val="18"/>
          <w:szCs w:val="18"/>
        </w:rPr>
        <w:t>4</w:t>
      </w:r>
      <w:r w:rsidR="00553496" w:rsidRPr="009047D6">
        <w:rPr>
          <w:sz w:val="18"/>
          <w:szCs w:val="18"/>
        </w:rPr>
        <w:t>.</w:t>
      </w:r>
    </w:p>
    <w:p w14:paraId="4B712050" w14:textId="77777777" w:rsidR="002116D5" w:rsidRPr="009047D6" w:rsidRDefault="002116D5" w:rsidP="002116D5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>Директор Филиала «Мединцентр» ГлавУпДК МИД России</w:t>
      </w:r>
    </w:p>
    <w:p w14:paraId="666AF110" w14:textId="4DF18417" w:rsidR="002116D5" w:rsidRPr="009047D6" w:rsidRDefault="002116D5" w:rsidP="002116D5">
      <w:pPr>
        <w:jc w:val="both"/>
        <w:rPr>
          <w:snapToGrid w:val="0"/>
          <w:sz w:val="18"/>
          <w:szCs w:val="18"/>
        </w:rPr>
      </w:pPr>
      <w:r w:rsidRPr="009047D6">
        <w:rPr>
          <w:snapToGrid w:val="0"/>
          <w:sz w:val="18"/>
          <w:szCs w:val="18"/>
        </w:rPr>
        <w:t>_____________/</w:t>
      </w:r>
      <w:proofErr w:type="spellStart"/>
      <w:r w:rsidRPr="009047D6">
        <w:rPr>
          <w:snapToGrid w:val="0"/>
          <w:sz w:val="18"/>
          <w:szCs w:val="18"/>
        </w:rPr>
        <w:t>С.А.Гусаренко</w:t>
      </w:r>
      <w:proofErr w:type="spellEnd"/>
      <w:r w:rsidRPr="009047D6">
        <w:rPr>
          <w:snapToGrid w:val="0"/>
          <w:sz w:val="18"/>
          <w:szCs w:val="18"/>
        </w:rPr>
        <w:t>/</w:t>
      </w:r>
    </w:p>
    <w:p w14:paraId="7A77260D" w14:textId="69F5199E" w:rsidR="005211CF" w:rsidRPr="009047D6" w:rsidRDefault="005211CF" w:rsidP="002116D5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>М.П.</w:t>
      </w:r>
    </w:p>
    <w:p w14:paraId="43A8BE64" w14:textId="556C9500" w:rsidR="00A1106C" w:rsidRPr="009047D6" w:rsidRDefault="00486DC0" w:rsidP="004964BD">
      <w:pPr>
        <w:numPr>
          <w:ilvl w:val="1"/>
          <w:numId w:val="48"/>
        </w:numPr>
        <w:jc w:val="both"/>
        <w:rPr>
          <w:b/>
          <w:sz w:val="18"/>
          <w:szCs w:val="18"/>
        </w:rPr>
      </w:pPr>
      <w:r w:rsidRPr="009047D6">
        <w:rPr>
          <w:b/>
          <w:sz w:val="18"/>
          <w:szCs w:val="18"/>
        </w:rPr>
        <w:t>П</w:t>
      </w:r>
      <w:r w:rsidR="00B733E8" w:rsidRPr="009047D6">
        <w:rPr>
          <w:b/>
          <w:sz w:val="18"/>
          <w:szCs w:val="18"/>
        </w:rPr>
        <w:t>отребитель</w:t>
      </w:r>
      <w:r w:rsidR="00A1106C" w:rsidRPr="009047D6">
        <w:rPr>
          <w:b/>
          <w:sz w:val="18"/>
          <w:szCs w:val="18"/>
        </w:rPr>
        <w:t>:</w:t>
      </w:r>
    </w:p>
    <w:p w14:paraId="3B9CD546" w14:textId="77777777" w:rsidR="001721D3" w:rsidRPr="009047D6" w:rsidRDefault="001721D3" w:rsidP="004964BD">
      <w:pPr>
        <w:jc w:val="both"/>
        <w:rPr>
          <w:sz w:val="18"/>
          <w:szCs w:val="18"/>
          <w:vertAlign w:val="superscript"/>
        </w:rPr>
      </w:pPr>
    </w:p>
    <w:p w14:paraId="0AAEBB32" w14:textId="631438D3" w:rsidR="00A1106C" w:rsidRPr="009047D6" w:rsidRDefault="00626C26" w:rsidP="004964BD">
      <w:pPr>
        <w:jc w:val="both"/>
        <w:rPr>
          <w:sz w:val="18"/>
          <w:szCs w:val="18"/>
          <w:vertAlign w:val="superscript"/>
        </w:rPr>
      </w:pPr>
      <w:r w:rsidRPr="009047D6">
        <w:rPr>
          <w:sz w:val="18"/>
          <w:szCs w:val="18"/>
          <w:vertAlign w:val="superscript"/>
        </w:rPr>
        <w:t xml:space="preserve">                         </w:t>
      </w:r>
      <w:r w:rsidR="00C04679" w:rsidRPr="009047D6">
        <w:rPr>
          <w:sz w:val="18"/>
          <w:szCs w:val="18"/>
          <w:vertAlign w:val="superscript"/>
        </w:rPr>
        <w:t xml:space="preserve">                                                                              </w:t>
      </w:r>
      <w:r w:rsidR="00A1106C" w:rsidRPr="009047D6">
        <w:rPr>
          <w:sz w:val="18"/>
          <w:szCs w:val="18"/>
          <w:vertAlign w:val="superscript"/>
        </w:rPr>
        <w:t>(фамилия, имя, отчество</w:t>
      </w:r>
      <w:r w:rsidR="00D05DE7" w:rsidRPr="009047D6">
        <w:rPr>
          <w:sz w:val="18"/>
          <w:szCs w:val="18"/>
          <w:vertAlign w:val="superscript"/>
        </w:rPr>
        <w:t xml:space="preserve"> (при наличии</w:t>
      </w:r>
      <w:r w:rsidR="00A1106C" w:rsidRPr="009047D6">
        <w:rPr>
          <w:sz w:val="18"/>
          <w:szCs w:val="18"/>
          <w:vertAlign w:val="superscript"/>
        </w:rPr>
        <w:t>)</w:t>
      </w:r>
      <w:r w:rsidR="00D05DE7" w:rsidRPr="009047D6">
        <w:rPr>
          <w:sz w:val="18"/>
          <w:szCs w:val="18"/>
          <w:vertAlign w:val="superscript"/>
        </w:rPr>
        <w:t>)</w:t>
      </w:r>
    </w:p>
    <w:p w14:paraId="6C501BB1" w14:textId="478FA8B0" w:rsidR="00A1106C" w:rsidRPr="009047D6" w:rsidRDefault="00A1106C" w:rsidP="004964BD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 xml:space="preserve">Паспорт (или </w:t>
      </w:r>
      <w:r w:rsidR="00D05DE7" w:rsidRPr="009047D6">
        <w:rPr>
          <w:sz w:val="18"/>
          <w:szCs w:val="18"/>
        </w:rPr>
        <w:t xml:space="preserve">другой </w:t>
      </w:r>
      <w:r w:rsidRPr="009047D6">
        <w:rPr>
          <w:sz w:val="18"/>
          <w:szCs w:val="18"/>
        </w:rPr>
        <w:t>документ</w:t>
      </w:r>
      <w:r w:rsidR="00D05DE7" w:rsidRPr="009047D6">
        <w:rPr>
          <w:sz w:val="18"/>
          <w:szCs w:val="18"/>
        </w:rPr>
        <w:t>, удостоверяющий личность</w:t>
      </w:r>
      <w:r w:rsidRPr="009047D6">
        <w:rPr>
          <w:sz w:val="18"/>
          <w:szCs w:val="18"/>
        </w:rPr>
        <w:t xml:space="preserve">) </w:t>
      </w:r>
    </w:p>
    <w:p w14:paraId="2BD52E1C" w14:textId="19612F9A" w:rsidR="003D4CB6" w:rsidRPr="009047D6" w:rsidRDefault="00A1106C" w:rsidP="004964BD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>Кем</w:t>
      </w:r>
      <w:r w:rsidR="00D05DE7" w:rsidRPr="009047D6">
        <w:rPr>
          <w:sz w:val="18"/>
          <w:szCs w:val="18"/>
        </w:rPr>
        <w:t xml:space="preserve"> и когда</w:t>
      </w:r>
      <w:r w:rsidRPr="009047D6">
        <w:rPr>
          <w:sz w:val="18"/>
          <w:szCs w:val="18"/>
        </w:rPr>
        <w:t xml:space="preserve"> выдан</w:t>
      </w:r>
      <w:r w:rsidR="003C2E9C" w:rsidRPr="009047D6">
        <w:rPr>
          <w:sz w:val="18"/>
          <w:szCs w:val="18"/>
        </w:rPr>
        <w:t>:</w:t>
      </w:r>
      <w:r w:rsidRPr="009047D6">
        <w:rPr>
          <w:sz w:val="18"/>
          <w:szCs w:val="18"/>
        </w:rPr>
        <w:t xml:space="preserve"> </w:t>
      </w:r>
      <w:r w:rsidR="00EE49C2" w:rsidRPr="009047D6">
        <w:rPr>
          <w:sz w:val="18"/>
          <w:szCs w:val="18"/>
        </w:rPr>
        <w:t xml:space="preserve">                                             </w:t>
      </w:r>
    </w:p>
    <w:p w14:paraId="2DB90EEB" w14:textId="77777777" w:rsidR="003D4CB6" w:rsidRPr="009047D6" w:rsidRDefault="00A1106C" w:rsidP="004964BD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 xml:space="preserve">Зарегистрирован по адресу: </w:t>
      </w:r>
      <w:r w:rsidR="00C04679" w:rsidRPr="009047D6">
        <w:rPr>
          <w:sz w:val="18"/>
          <w:szCs w:val="18"/>
        </w:rPr>
        <w:t xml:space="preserve">                      </w:t>
      </w:r>
    </w:p>
    <w:p w14:paraId="16DEB9D8" w14:textId="619B1AE1" w:rsidR="003C2E9C" w:rsidRPr="009047D6" w:rsidRDefault="00D05DE7" w:rsidP="004964BD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>Телефон:</w:t>
      </w:r>
      <w:r w:rsidR="0047789C" w:rsidRPr="009047D6">
        <w:rPr>
          <w:sz w:val="18"/>
          <w:szCs w:val="18"/>
        </w:rPr>
        <w:t xml:space="preserve">                                                                          </w:t>
      </w:r>
      <w:r w:rsidR="003C2E9C" w:rsidRPr="009047D6">
        <w:rPr>
          <w:sz w:val="18"/>
          <w:szCs w:val="18"/>
        </w:rPr>
        <w:t>Электронная почта:</w:t>
      </w:r>
    </w:p>
    <w:p w14:paraId="3E1CC5CC" w14:textId="747054F3" w:rsidR="002116D5" w:rsidRPr="009047D6" w:rsidRDefault="002116D5" w:rsidP="002116D5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>________________________</w:t>
      </w:r>
    </w:p>
    <w:p w14:paraId="67451BA4" w14:textId="63383914" w:rsidR="00D05DE7" w:rsidRPr="009047D6" w:rsidRDefault="002116D5" w:rsidP="004964BD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 xml:space="preserve"> </w:t>
      </w:r>
      <w:r w:rsidR="002D5362" w:rsidRPr="009047D6">
        <w:rPr>
          <w:sz w:val="18"/>
          <w:szCs w:val="18"/>
        </w:rPr>
        <w:t>П</w:t>
      </w:r>
      <w:r w:rsidRPr="009047D6">
        <w:rPr>
          <w:sz w:val="18"/>
          <w:szCs w:val="18"/>
        </w:rPr>
        <w:t>одпись</w:t>
      </w:r>
    </w:p>
    <w:p w14:paraId="7232BFDA" w14:textId="77777777" w:rsidR="002D5362" w:rsidRPr="009047D6" w:rsidRDefault="002D5362" w:rsidP="004964BD">
      <w:pPr>
        <w:jc w:val="both"/>
        <w:rPr>
          <w:sz w:val="18"/>
          <w:szCs w:val="18"/>
        </w:rPr>
      </w:pPr>
    </w:p>
    <w:p w14:paraId="7EF28FD3" w14:textId="34FE73B6" w:rsidR="002D5362" w:rsidRPr="009047D6" w:rsidRDefault="002D5362" w:rsidP="004964BD">
      <w:pPr>
        <w:jc w:val="both"/>
        <w:rPr>
          <w:sz w:val="18"/>
          <w:szCs w:val="18"/>
        </w:rPr>
      </w:pPr>
    </w:p>
    <w:p w14:paraId="674E6F85" w14:textId="77777777" w:rsidR="00525A08" w:rsidRPr="009047D6" w:rsidRDefault="00525A08" w:rsidP="00525A08">
      <w:pPr>
        <w:ind w:left="6480"/>
        <w:jc w:val="both"/>
        <w:rPr>
          <w:bCs/>
          <w:sz w:val="18"/>
          <w:szCs w:val="18"/>
        </w:rPr>
      </w:pPr>
      <w:r w:rsidRPr="009047D6">
        <w:rPr>
          <w:bCs/>
          <w:sz w:val="18"/>
          <w:szCs w:val="18"/>
        </w:rPr>
        <w:lastRenderedPageBreak/>
        <w:t xml:space="preserve">Директору </w:t>
      </w:r>
    </w:p>
    <w:p w14:paraId="4719263F" w14:textId="77777777" w:rsidR="00525A08" w:rsidRPr="009047D6" w:rsidRDefault="00525A08" w:rsidP="00525A08">
      <w:pPr>
        <w:ind w:left="6480"/>
        <w:jc w:val="both"/>
        <w:rPr>
          <w:bCs/>
          <w:sz w:val="18"/>
          <w:szCs w:val="18"/>
        </w:rPr>
      </w:pPr>
      <w:r w:rsidRPr="009047D6">
        <w:rPr>
          <w:bCs/>
          <w:sz w:val="18"/>
          <w:szCs w:val="18"/>
        </w:rPr>
        <w:t xml:space="preserve">филиала «Мединцентр» </w:t>
      </w:r>
    </w:p>
    <w:p w14:paraId="2ADD0C11" w14:textId="77777777" w:rsidR="00525A08" w:rsidRPr="009047D6" w:rsidRDefault="00525A08" w:rsidP="00525A08">
      <w:pPr>
        <w:ind w:left="6480"/>
        <w:jc w:val="both"/>
        <w:rPr>
          <w:bCs/>
          <w:sz w:val="18"/>
          <w:szCs w:val="18"/>
        </w:rPr>
      </w:pPr>
      <w:r w:rsidRPr="009047D6">
        <w:rPr>
          <w:bCs/>
          <w:sz w:val="18"/>
          <w:szCs w:val="18"/>
        </w:rPr>
        <w:t>ГлавУпДК при МИД России</w:t>
      </w:r>
    </w:p>
    <w:p w14:paraId="7D249F18" w14:textId="77777777" w:rsidR="00525A08" w:rsidRPr="009047D6" w:rsidRDefault="00525A08" w:rsidP="00525A08">
      <w:pPr>
        <w:ind w:left="6480"/>
        <w:jc w:val="both"/>
        <w:rPr>
          <w:bCs/>
          <w:sz w:val="18"/>
          <w:szCs w:val="18"/>
        </w:rPr>
      </w:pPr>
      <w:r w:rsidRPr="009047D6">
        <w:rPr>
          <w:bCs/>
          <w:sz w:val="18"/>
          <w:szCs w:val="18"/>
        </w:rPr>
        <w:t>Гусаренко А.С.</w:t>
      </w:r>
    </w:p>
    <w:p w14:paraId="00F86165" w14:textId="77777777" w:rsidR="00525A08" w:rsidRPr="009047D6" w:rsidRDefault="00525A08" w:rsidP="00525A08">
      <w:pPr>
        <w:jc w:val="both"/>
        <w:rPr>
          <w:b/>
          <w:bCs/>
          <w:sz w:val="18"/>
          <w:szCs w:val="18"/>
        </w:rPr>
      </w:pPr>
    </w:p>
    <w:p w14:paraId="53BD14F7" w14:textId="77777777" w:rsidR="00525A08" w:rsidRPr="009047D6" w:rsidRDefault="00525A08" w:rsidP="00525A08">
      <w:pPr>
        <w:jc w:val="both"/>
        <w:rPr>
          <w:b/>
          <w:bCs/>
          <w:sz w:val="18"/>
          <w:szCs w:val="18"/>
        </w:rPr>
      </w:pPr>
    </w:p>
    <w:p w14:paraId="17DA2731" w14:textId="77777777" w:rsidR="00525A08" w:rsidRPr="009047D6" w:rsidRDefault="00525A08" w:rsidP="00525A08">
      <w:pPr>
        <w:jc w:val="center"/>
        <w:rPr>
          <w:b/>
          <w:bCs/>
          <w:sz w:val="18"/>
          <w:szCs w:val="18"/>
        </w:rPr>
      </w:pPr>
      <w:r w:rsidRPr="009047D6">
        <w:rPr>
          <w:b/>
          <w:bCs/>
          <w:sz w:val="18"/>
          <w:szCs w:val="18"/>
        </w:rPr>
        <w:t>ЗАЯВЛЕНИЕ</w:t>
      </w:r>
    </w:p>
    <w:p w14:paraId="271E517A" w14:textId="77777777" w:rsidR="00525A08" w:rsidRPr="009047D6" w:rsidRDefault="00525A08" w:rsidP="00525A08">
      <w:pPr>
        <w:jc w:val="center"/>
        <w:rPr>
          <w:b/>
          <w:bCs/>
          <w:sz w:val="18"/>
          <w:szCs w:val="18"/>
        </w:rPr>
      </w:pPr>
      <w:r w:rsidRPr="009047D6">
        <w:rPr>
          <w:b/>
          <w:bCs/>
          <w:sz w:val="18"/>
          <w:szCs w:val="18"/>
        </w:rPr>
        <w:t>на предоставление платных медицинских услуг</w:t>
      </w:r>
    </w:p>
    <w:p w14:paraId="51288485" w14:textId="77777777" w:rsidR="00525A08" w:rsidRPr="009047D6" w:rsidRDefault="00525A08" w:rsidP="00525A08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>Я, ___________________________________________________________________________________________, пользуясь моим законным правом на охрану здоровья, зная о возможности получения бесплатной медицинской помощи (ст. 41 Конституции РФ), проявляю свое волеизъявление и прошу оказать мне в филиале "Мединцентр" ГлавУпДК при МИД России платные медицинские услуги по  Договору  на оказание платных медицинских услуг  от ____  __________2023г №____.</w:t>
      </w:r>
    </w:p>
    <w:p w14:paraId="1A70BBEF" w14:textId="77777777" w:rsidR="00525A08" w:rsidRPr="009047D6" w:rsidRDefault="00525A08" w:rsidP="00525A08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 xml:space="preserve"> Подписывая заявление, подтверждаю, что ознакомлен(а) со следующей информацией и документами:</w:t>
      </w:r>
      <w:r w:rsidRPr="009047D6">
        <w:rPr>
          <w:sz w:val="18"/>
          <w:szCs w:val="18"/>
        </w:rPr>
        <w:br/>
        <w:t>-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14:paraId="71E67C97" w14:textId="77777777" w:rsidR="00525A08" w:rsidRPr="009047D6" w:rsidRDefault="00525A08" w:rsidP="00525A08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>-  о перечне  работ (услуг), составляющих медицинскую деятельность исполнителя, указанных в  лицензии на медицинскую деятельность исполнителя</w:t>
      </w:r>
      <w:proofErr w:type="gramStart"/>
      <w:r w:rsidRPr="009047D6">
        <w:rPr>
          <w:sz w:val="18"/>
          <w:szCs w:val="18"/>
        </w:rPr>
        <w:t xml:space="preserve"> ;</w:t>
      </w:r>
      <w:proofErr w:type="gramEnd"/>
      <w:r w:rsidRPr="009047D6">
        <w:rPr>
          <w:sz w:val="18"/>
          <w:szCs w:val="18"/>
        </w:rPr>
        <w:tab/>
      </w:r>
    </w:p>
    <w:p w14:paraId="3246929C" w14:textId="77777777" w:rsidR="00525A08" w:rsidRPr="009047D6" w:rsidRDefault="00525A08" w:rsidP="00525A08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>- о Тарифах на платные медицинские услуги исполнителя;</w:t>
      </w:r>
    </w:p>
    <w:p w14:paraId="587337EC" w14:textId="77777777" w:rsidR="00525A08" w:rsidRPr="009047D6" w:rsidRDefault="00525A08" w:rsidP="00525A08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>- о Перечне, условиях оказания и порядке оплаты платных медицинских услуг исполнителя;</w:t>
      </w:r>
    </w:p>
    <w:p w14:paraId="57353CFD" w14:textId="77777777" w:rsidR="00525A08" w:rsidRPr="009047D6" w:rsidRDefault="00525A08" w:rsidP="00525A08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>- о перечне платных медицинских услуг, предоставляемых в соответствии с настоящим Договором соответствующих номенклатуре медицинских услуг с указанием цен в рублях</w:t>
      </w:r>
      <w:proofErr w:type="gramStart"/>
      <w:r w:rsidRPr="009047D6">
        <w:rPr>
          <w:sz w:val="18"/>
          <w:szCs w:val="18"/>
        </w:rPr>
        <w:t xml:space="preserve"> ;</w:t>
      </w:r>
      <w:proofErr w:type="gramEnd"/>
      <w:r w:rsidRPr="009047D6">
        <w:rPr>
          <w:sz w:val="18"/>
          <w:szCs w:val="18"/>
        </w:rPr>
        <w:t xml:space="preserve"> </w:t>
      </w:r>
    </w:p>
    <w:p w14:paraId="30719119" w14:textId="77777777" w:rsidR="00525A08" w:rsidRPr="009047D6" w:rsidRDefault="00525A08" w:rsidP="00525A08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 xml:space="preserve">- о режиме работы медицинской организации, графике работы медицинских работников, участвующих в предоставлении платных медицинских услуг; </w:t>
      </w:r>
      <w:r w:rsidRPr="009047D6">
        <w:rPr>
          <w:sz w:val="18"/>
          <w:szCs w:val="18"/>
        </w:rPr>
        <w:tab/>
      </w:r>
      <w:r w:rsidRPr="009047D6">
        <w:rPr>
          <w:sz w:val="18"/>
          <w:szCs w:val="18"/>
        </w:rPr>
        <w:br/>
        <w:t>- о порядках  оказания медицинской помощи и стандартах медицинской помощи , применяемых при предоставлении платных медицинских услуг, а также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14:paraId="0FD84819" w14:textId="77777777" w:rsidR="00525A08" w:rsidRPr="009047D6" w:rsidRDefault="00525A08" w:rsidP="00525A08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>-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14:paraId="77529CA7" w14:textId="77777777" w:rsidR="00525A08" w:rsidRPr="009047D6" w:rsidRDefault="00525A08" w:rsidP="00525A08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>-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помощи;</w:t>
      </w:r>
    </w:p>
    <w:p w14:paraId="3750AE00" w14:textId="77777777" w:rsidR="00525A08" w:rsidRPr="009047D6" w:rsidRDefault="00525A08" w:rsidP="00525A08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>- о сроках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</w:t>
      </w:r>
    </w:p>
    <w:p w14:paraId="2D300F3E" w14:textId="77777777" w:rsidR="00525A08" w:rsidRPr="009047D6" w:rsidRDefault="00525A08" w:rsidP="00525A08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>- о сроках ожидания предоставления платных медицинских услуг;</w:t>
      </w:r>
    </w:p>
    <w:p w14:paraId="27C57DD0" w14:textId="77777777" w:rsidR="00525A08" w:rsidRPr="009047D6" w:rsidRDefault="00525A08" w:rsidP="00525A08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>- о стандартах  медицинской помощи и клинических рекомендациях  (при их наличии), с учетом и на основании которых (соответственно) оказываются медицинские услуги, путем размещения на сайте исполнителя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 в приемном отделении КДЦ и стационара;</w:t>
      </w:r>
    </w:p>
    <w:p w14:paraId="5E78688E" w14:textId="77777777" w:rsidR="00525A08" w:rsidRPr="009047D6" w:rsidRDefault="00525A08" w:rsidP="00525A08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 xml:space="preserve"> -  о перечне  категорий потребителей, имеющих право на получение льгот, а также перечень льгот, предоставляемых при оказании платных медицинских услуг;</w:t>
      </w:r>
    </w:p>
    <w:p w14:paraId="4C50012D" w14:textId="77777777" w:rsidR="00525A08" w:rsidRPr="009047D6" w:rsidRDefault="00525A08" w:rsidP="00525A08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 xml:space="preserve"> - об  адресах и телефонах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путем размещения на сайте исполнителя ссылок на  официальные сайты, а также путем размещения указанных ссылок на информационных стендах в приемном отделении КДЦ и стационара по адресу 119049, г. Москва, 4-й Добрынинский переулок, д. 4.;</w:t>
      </w:r>
    </w:p>
    <w:p w14:paraId="344A0346" w14:textId="77777777" w:rsidR="00525A08" w:rsidRPr="009047D6" w:rsidRDefault="00525A08" w:rsidP="00525A08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 xml:space="preserve">-  о том, что граждане, находящиеся на лечении, в соответствии с Федеральным </w:t>
      </w:r>
      <w:hyperlink r:id="rId13" w:anchor="l0" w:history="1">
        <w:r w:rsidRPr="009047D6">
          <w:rPr>
            <w:rStyle w:val="af0"/>
            <w:color w:val="auto"/>
            <w:sz w:val="18"/>
            <w:szCs w:val="18"/>
          </w:rPr>
          <w:t>законом</w:t>
        </w:r>
      </w:hyperlink>
      <w:r w:rsidRPr="009047D6">
        <w:rPr>
          <w:sz w:val="18"/>
          <w:szCs w:val="18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14:paraId="166C6BCD" w14:textId="77777777" w:rsidR="00525A08" w:rsidRPr="009047D6" w:rsidRDefault="00525A08" w:rsidP="00525A08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>-  о том, что несоблюдение указаний (рекомендаций) Исполнителя (медицинского работника исполнителя 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здоровья;</w:t>
      </w:r>
      <w:r w:rsidRPr="009047D6">
        <w:rPr>
          <w:sz w:val="18"/>
          <w:szCs w:val="18"/>
        </w:rPr>
        <w:tab/>
      </w:r>
      <w:r w:rsidRPr="009047D6">
        <w:rPr>
          <w:sz w:val="18"/>
          <w:szCs w:val="18"/>
        </w:rPr>
        <w:br/>
        <w:t>- о том, что в случае непредставления Пациентом Информированного добровольного согласия на отдельные виды медицинского вмешательства Исполнитель в силу требований законодательства будет вынужден отказать Пациенту в предоставлении платной медицинской услуги;</w:t>
      </w:r>
      <w:r w:rsidRPr="009047D6">
        <w:rPr>
          <w:sz w:val="18"/>
          <w:szCs w:val="18"/>
        </w:rPr>
        <w:tab/>
      </w:r>
      <w:r w:rsidRPr="009047D6">
        <w:rPr>
          <w:sz w:val="18"/>
          <w:szCs w:val="18"/>
        </w:rPr>
        <w:br/>
        <w:t>- о форме и способах направления обращений (жалоб) в органы государственной власти и организации, а также о почтовом  адресе или адресе электронной почты (при наличии), на которые может быть направлено обращение (жалоба).</w:t>
      </w:r>
    </w:p>
    <w:p w14:paraId="58704301" w14:textId="77777777" w:rsidR="00525A08" w:rsidRPr="009047D6" w:rsidRDefault="00525A08" w:rsidP="00525A08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 xml:space="preserve">- с Правилами предоставления медицинскими организациями платных медицинских услуг, утвержденными Постановлением Правительства РФ от 11 мая 2023г №736; </w:t>
      </w:r>
    </w:p>
    <w:p w14:paraId="65C76BA8" w14:textId="77777777" w:rsidR="00525A08" w:rsidRPr="009047D6" w:rsidRDefault="00525A08" w:rsidP="00525A08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>-  с Правилами внутреннего распорядка  исполнителя;</w:t>
      </w:r>
    </w:p>
    <w:p w14:paraId="2E79F442" w14:textId="77777777" w:rsidR="00525A08" w:rsidRPr="009047D6" w:rsidRDefault="00525A08" w:rsidP="00525A08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 xml:space="preserve">-  с Положением об оказании платных медицинских услуг исполнителя;  </w:t>
      </w:r>
      <w:r w:rsidRPr="009047D6">
        <w:rPr>
          <w:sz w:val="18"/>
          <w:szCs w:val="18"/>
        </w:rPr>
        <w:tab/>
      </w:r>
      <w:r w:rsidRPr="009047D6">
        <w:rPr>
          <w:sz w:val="18"/>
          <w:szCs w:val="18"/>
        </w:rPr>
        <w:br/>
        <w:t>-   с образцами договоров;</w:t>
      </w:r>
    </w:p>
    <w:p w14:paraId="179C54DB" w14:textId="77777777" w:rsidR="00525A08" w:rsidRPr="009047D6" w:rsidRDefault="00525A08" w:rsidP="00525A08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 xml:space="preserve">-  с Положением об организации работы с обращениями граждан и проведении личного приема граждан в  филиале «Мединцентр». </w:t>
      </w:r>
    </w:p>
    <w:p w14:paraId="637016F8" w14:textId="77777777" w:rsidR="00525A08" w:rsidRPr="009047D6" w:rsidRDefault="00525A08" w:rsidP="00525A08">
      <w:pPr>
        <w:jc w:val="both"/>
        <w:rPr>
          <w:sz w:val="18"/>
          <w:szCs w:val="18"/>
        </w:rPr>
      </w:pPr>
    </w:p>
    <w:p w14:paraId="5E2E17E3" w14:textId="77777777" w:rsidR="00525A08" w:rsidRPr="009047D6" w:rsidRDefault="00525A08" w:rsidP="00525A08">
      <w:pPr>
        <w:jc w:val="both"/>
        <w:rPr>
          <w:sz w:val="18"/>
          <w:szCs w:val="18"/>
        </w:rPr>
      </w:pPr>
    </w:p>
    <w:p w14:paraId="2957399B" w14:textId="77777777" w:rsidR="00525A08" w:rsidRPr="009047D6" w:rsidRDefault="00525A08" w:rsidP="00525A08">
      <w:pPr>
        <w:jc w:val="both"/>
        <w:rPr>
          <w:sz w:val="18"/>
          <w:szCs w:val="18"/>
        </w:rPr>
      </w:pPr>
      <w:r w:rsidRPr="009047D6">
        <w:rPr>
          <w:sz w:val="18"/>
          <w:szCs w:val="18"/>
        </w:rPr>
        <w:t>Дата__________________________ Подпись Потребителя __________________</w:t>
      </w:r>
    </w:p>
    <w:p w14:paraId="1249B67E" w14:textId="77777777" w:rsidR="00525A08" w:rsidRPr="009047D6" w:rsidRDefault="00525A08" w:rsidP="00525A08">
      <w:pPr>
        <w:shd w:val="clear" w:color="auto" w:fill="FFFFFF"/>
        <w:jc w:val="both"/>
        <w:rPr>
          <w:snapToGrid w:val="0"/>
          <w:sz w:val="18"/>
          <w:szCs w:val="18"/>
        </w:rPr>
      </w:pPr>
    </w:p>
    <w:p w14:paraId="20A9DD98" w14:textId="77777777" w:rsidR="00523E02" w:rsidRPr="009047D6" w:rsidRDefault="00523E02" w:rsidP="004964BD">
      <w:pPr>
        <w:jc w:val="both"/>
        <w:rPr>
          <w:sz w:val="18"/>
          <w:szCs w:val="18"/>
        </w:rPr>
      </w:pPr>
    </w:p>
    <w:p w14:paraId="3A849082" w14:textId="77777777" w:rsidR="002D5362" w:rsidRPr="009047D6" w:rsidRDefault="002D5362" w:rsidP="004964BD">
      <w:pPr>
        <w:jc w:val="both"/>
        <w:rPr>
          <w:sz w:val="18"/>
          <w:szCs w:val="18"/>
        </w:rPr>
      </w:pPr>
    </w:p>
    <w:p w14:paraId="0AA892A3" w14:textId="77777777" w:rsidR="002D5362" w:rsidRPr="009047D6" w:rsidRDefault="002D5362" w:rsidP="004964BD">
      <w:pPr>
        <w:jc w:val="both"/>
        <w:rPr>
          <w:sz w:val="18"/>
          <w:szCs w:val="18"/>
        </w:rPr>
      </w:pPr>
    </w:p>
    <w:p w14:paraId="73559104" w14:textId="77777777" w:rsidR="00525A08" w:rsidRPr="009047D6" w:rsidRDefault="00525A08" w:rsidP="004964BD">
      <w:pPr>
        <w:ind w:left="5040"/>
        <w:jc w:val="both"/>
      </w:pPr>
    </w:p>
    <w:p w14:paraId="34A92C48" w14:textId="77777777" w:rsidR="00525A08" w:rsidRPr="009047D6" w:rsidRDefault="00525A08" w:rsidP="004964BD">
      <w:pPr>
        <w:ind w:left="5040"/>
        <w:jc w:val="both"/>
      </w:pPr>
    </w:p>
    <w:p w14:paraId="40856F40" w14:textId="090823D0" w:rsidR="002747B4" w:rsidRPr="009047D6" w:rsidRDefault="002747B4" w:rsidP="004964BD">
      <w:pPr>
        <w:ind w:left="5040"/>
        <w:jc w:val="both"/>
      </w:pPr>
      <w:r w:rsidRPr="009047D6">
        <w:t>Приложение № 1</w:t>
      </w:r>
      <w:bookmarkStart w:id="12" w:name="_GoBack"/>
      <w:bookmarkEnd w:id="12"/>
    </w:p>
    <w:p w14:paraId="5A09B208" w14:textId="77777777" w:rsidR="002747B4" w:rsidRPr="009047D6" w:rsidRDefault="002747B4" w:rsidP="004964BD">
      <w:pPr>
        <w:ind w:left="5040"/>
        <w:jc w:val="both"/>
      </w:pPr>
      <w:r w:rsidRPr="009047D6">
        <w:t xml:space="preserve">к Договору </w:t>
      </w:r>
    </w:p>
    <w:p w14:paraId="40FFB732" w14:textId="23F614C9" w:rsidR="002747B4" w:rsidRPr="009047D6" w:rsidRDefault="00E06EB7" w:rsidP="004964BD">
      <w:pPr>
        <w:ind w:left="5040"/>
        <w:jc w:val="both"/>
        <w:rPr>
          <w:b/>
        </w:rPr>
      </w:pPr>
      <w:r w:rsidRPr="009047D6">
        <w:t>от «___» __________</w:t>
      </w:r>
      <w:r w:rsidR="002747B4" w:rsidRPr="009047D6">
        <w:t xml:space="preserve"> 20___ г. № ___</w:t>
      </w:r>
    </w:p>
    <w:p w14:paraId="2D23CE49" w14:textId="77777777" w:rsidR="002747B4" w:rsidRPr="009047D6" w:rsidRDefault="002747B4" w:rsidP="004964BD">
      <w:pPr>
        <w:jc w:val="both"/>
        <w:rPr>
          <w:b/>
        </w:rPr>
      </w:pPr>
    </w:p>
    <w:p w14:paraId="51AD872F" w14:textId="36F6B7A9" w:rsidR="002747B4" w:rsidRPr="009047D6" w:rsidRDefault="00C92F9E" w:rsidP="004964BD">
      <w:pPr>
        <w:jc w:val="center"/>
        <w:rPr>
          <w:b/>
        </w:rPr>
      </w:pPr>
      <w:r w:rsidRPr="009047D6">
        <w:rPr>
          <w:b/>
        </w:rPr>
        <w:t xml:space="preserve">Калькуляция </w:t>
      </w:r>
      <w:r w:rsidR="008D01E3" w:rsidRPr="009047D6">
        <w:rPr>
          <w:b/>
        </w:rPr>
        <w:t>(смета)</w:t>
      </w:r>
    </w:p>
    <w:p w14:paraId="0927E68D" w14:textId="77777777" w:rsidR="002747B4" w:rsidRPr="009047D6" w:rsidRDefault="002747B4" w:rsidP="004964BD">
      <w:pPr>
        <w:jc w:val="center"/>
        <w:rPr>
          <w:b/>
        </w:rPr>
      </w:pPr>
      <w:r w:rsidRPr="009047D6">
        <w:rPr>
          <w:b/>
        </w:rPr>
        <w:t>оказываемых платных медицинских услуг</w:t>
      </w:r>
    </w:p>
    <w:p w14:paraId="5AC465D8" w14:textId="77777777" w:rsidR="002747B4" w:rsidRPr="009047D6" w:rsidRDefault="002747B4" w:rsidP="004964BD">
      <w:pPr>
        <w:jc w:val="center"/>
        <w:rPr>
          <w:b/>
          <w:bCs/>
        </w:rPr>
      </w:pPr>
      <w:r w:rsidRPr="009047D6">
        <w:rPr>
          <w:b/>
          <w:bCs/>
        </w:rPr>
        <w:t>(с физическим лицом)</w:t>
      </w:r>
    </w:p>
    <w:p w14:paraId="3B83F945" w14:textId="77777777" w:rsidR="002747B4" w:rsidRPr="009047D6" w:rsidRDefault="002747B4" w:rsidP="004964BD">
      <w:pPr>
        <w:jc w:val="both"/>
        <w:rPr>
          <w:spacing w:val="1"/>
        </w:rPr>
      </w:pPr>
    </w:p>
    <w:tbl>
      <w:tblPr>
        <w:tblpPr w:leftFromText="180" w:rightFromText="180" w:vertAnchor="text" w:horzAnchor="margin" w:tblpXSpec="center" w:tblpY="286"/>
        <w:tblW w:w="5000" w:type="pct"/>
        <w:tblLayout w:type="fixed"/>
        <w:tblLook w:val="0000" w:firstRow="0" w:lastRow="0" w:firstColumn="0" w:lastColumn="0" w:noHBand="0" w:noVBand="0"/>
      </w:tblPr>
      <w:tblGrid>
        <w:gridCol w:w="550"/>
        <w:gridCol w:w="1357"/>
        <w:gridCol w:w="2311"/>
        <w:gridCol w:w="1703"/>
        <w:gridCol w:w="1559"/>
        <w:gridCol w:w="1559"/>
        <w:gridCol w:w="1382"/>
      </w:tblGrid>
      <w:tr w:rsidR="009047D6" w:rsidRPr="009047D6" w14:paraId="5834C4CB" w14:textId="1A51553F" w:rsidTr="00525A08">
        <w:trPr>
          <w:trHeight w:val="336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FE91D3" w14:textId="0FC3A8E1" w:rsidR="00525A08" w:rsidRPr="009047D6" w:rsidRDefault="008A3201" w:rsidP="003C2E9C">
            <w:pPr>
              <w:snapToGri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D299D" w14:textId="2956AEFC" w:rsidR="00525A08" w:rsidRPr="009047D6" w:rsidRDefault="00525A08" w:rsidP="003C2E9C">
            <w:pPr>
              <w:snapToGrid w:val="0"/>
              <w:jc w:val="center"/>
            </w:pPr>
            <w:r w:rsidRPr="009047D6">
              <w:t>Код медицинской услуги</w:t>
            </w:r>
          </w:p>
          <w:p w14:paraId="7D83BE07" w14:textId="77777777" w:rsidR="00525A08" w:rsidRPr="009047D6" w:rsidRDefault="00525A08" w:rsidP="003C2E9C">
            <w:pPr>
              <w:snapToGrid w:val="0"/>
              <w:jc w:val="center"/>
            </w:pPr>
            <w:r w:rsidRPr="009047D6">
              <w:t xml:space="preserve">по приказу МЗ РФ </w:t>
            </w:r>
          </w:p>
          <w:p w14:paraId="4CA23D55" w14:textId="421E137F" w:rsidR="00525A08" w:rsidRPr="009047D6" w:rsidRDefault="00525A08" w:rsidP="003C2E9C">
            <w:pPr>
              <w:snapToGrid w:val="0"/>
              <w:jc w:val="center"/>
            </w:pPr>
            <w:r w:rsidRPr="009047D6">
              <w:t>№ 804н от 13.10.2017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7C2CB" w14:textId="7534CEC9" w:rsidR="00525A08" w:rsidRPr="009047D6" w:rsidRDefault="00525A08" w:rsidP="003C2E9C">
            <w:pPr>
              <w:snapToGrid w:val="0"/>
              <w:jc w:val="center"/>
            </w:pPr>
            <w:r w:rsidRPr="009047D6">
              <w:t>Наименование  медицинской услуги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8A237" w14:textId="1FCB7FF8" w:rsidR="00525A08" w:rsidRPr="009047D6" w:rsidRDefault="00525A08" w:rsidP="003C2E9C">
            <w:pPr>
              <w:snapToGrid w:val="0"/>
              <w:jc w:val="center"/>
            </w:pPr>
            <w:r w:rsidRPr="009047D6">
              <w:t>Цена  медицинской  услуги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3E1DC" w14:textId="77777777" w:rsidR="00525A08" w:rsidRPr="009047D6" w:rsidRDefault="00525A08" w:rsidP="003C2E9C">
            <w:pPr>
              <w:snapToGrid w:val="0"/>
              <w:jc w:val="center"/>
            </w:pPr>
            <w:r w:rsidRPr="009047D6">
              <w:t>Скидка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F6180" w14:textId="4AB9E888" w:rsidR="00525A08" w:rsidRPr="009047D6" w:rsidRDefault="00525A08" w:rsidP="003C2E9C">
            <w:pPr>
              <w:snapToGrid w:val="0"/>
              <w:jc w:val="center"/>
            </w:pPr>
            <w:r w:rsidRPr="009047D6">
              <w:t>ВСЕГО  руб.</w:t>
            </w:r>
          </w:p>
          <w:p w14:paraId="439C2498" w14:textId="77777777" w:rsidR="00525A08" w:rsidRPr="009047D6" w:rsidRDefault="00525A08" w:rsidP="003C2E9C">
            <w:pPr>
              <w:snapToGrid w:val="0"/>
              <w:jc w:val="center"/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522E" w14:textId="77777777" w:rsidR="00525A08" w:rsidRPr="009047D6" w:rsidRDefault="00525A08" w:rsidP="003C2E9C">
            <w:pPr>
              <w:snapToGrid w:val="0"/>
              <w:jc w:val="center"/>
            </w:pPr>
          </w:p>
          <w:p w14:paraId="3D400C2E" w14:textId="4BF33580" w:rsidR="00525A08" w:rsidRPr="009047D6" w:rsidRDefault="00525A08" w:rsidP="003C2E9C">
            <w:pPr>
              <w:snapToGrid w:val="0"/>
              <w:jc w:val="center"/>
            </w:pPr>
            <w:r w:rsidRPr="009047D6">
              <w:t>Срок оказания услуги</w:t>
            </w:r>
          </w:p>
        </w:tc>
      </w:tr>
      <w:tr w:rsidR="009047D6" w:rsidRPr="009047D6" w14:paraId="01C445F2" w14:textId="5D2026B0" w:rsidTr="00525A08">
        <w:trPr>
          <w:trHeight w:val="26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E76F6" w14:textId="77777777" w:rsidR="00525A08" w:rsidRPr="009047D6" w:rsidRDefault="00525A08" w:rsidP="004964BD">
            <w:pPr>
              <w:snapToGrid w:val="0"/>
              <w:jc w:val="both"/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6A5B0" w14:textId="77777777" w:rsidR="00525A08" w:rsidRPr="009047D6" w:rsidRDefault="00525A08" w:rsidP="004964BD">
            <w:pPr>
              <w:snapToGrid w:val="0"/>
              <w:jc w:val="both"/>
            </w:pPr>
          </w:p>
          <w:p w14:paraId="609F478C" w14:textId="77777777" w:rsidR="00525A08" w:rsidRPr="009047D6" w:rsidRDefault="00525A08" w:rsidP="004964BD">
            <w:pPr>
              <w:snapToGrid w:val="0"/>
              <w:jc w:val="both"/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8B44D" w14:textId="77777777" w:rsidR="00525A08" w:rsidRPr="009047D6" w:rsidRDefault="00525A08" w:rsidP="004964BD">
            <w:pPr>
              <w:snapToGrid w:val="0"/>
              <w:jc w:val="both"/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9E422" w14:textId="77777777" w:rsidR="00525A08" w:rsidRPr="009047D6" w:rsidRDefault="00525A08" w:rsidP="004964BD">
            <w:pPr>
              <w:snapToGrid w:val="0"/>
              <w:jc w:val="both"/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D75A" w14:textId="77777777" w:rsidR="00525A08" w:rsidRPr="009047D6" w:rsidRDefault="00525A08" w:rsidP="004964BD">
            <w:pPr>
              <w:snapToGrid w:val="0"/>
              <w:jc w:val="both"/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7B34" w14:textId="77777777" w:rsidR="00525A08" w:rsidRPr="009047D6" w:rsidRDefault="00525A08" w:rsidP="004964BD">
            <w:pPr>
              <w:snapToGrid w:val="0"/>
              <w:jc w:val="both"/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0FF2" w14:textId="77777777" w:rsidR="00525A08" w:rsidRPr="009047D6" w:rsidRDefault="00525A08" w:rsidP="004964BD">
            <w:pPr>
              <w:snapToGrid w:val="0"/>
              <w:jc w:val="both"/>
            </w:pPr>
          </w:p>
        </w:tc>
      </w:tr>
      <w:tr w:rsidR="009047D6" w:rsidRPr="009047D6" w14:paraId="2C9089CD" w14:textId="006580DF" w:rsidTr="00525A08">
        <w:trPr>
          <w:trHeight w:val="26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C1666" w14:textId="77777777" w:rsidR="00525A08" w:rsidRPr="009047D6" w:rsidRDefault="00525A08" w:rsidP="004964BD">
            <w:pPr>
              <w:snapToGrid w:val="0"/>
              <w:jc w:val="both"/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43DD2" w14:textId="77777777" w:rsidR="00525A08" w:rsidRPr="009047D6" w:rsidRDefault="00525A08" w:rsidP="004964BD">
            <w:pPr>
              <w:snapToGrid w:val="0"/>
              <w:jc w:val="both"/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467F3" w14:textId="77777777" w:rsidR="00525A08" w:rsidRPr="009047D6" w:rsidRDefault="00525A08" w:rsidP="004964BD">
            <w:pPr>
              <w:snapToGrid w:val="0"/>
              <w:jc w:val="both"/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493C5" w14:textId="77777777" w:rsidR="00525A08" w:rsidRPr="009047D6" w:rsidRDefault="00525A08" w:rsidP="004964BD">
            <w:pPr>
              <w:snapToGrid w:val="0"/>
              <w:jc w:val="both"/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B2C6" w14:textId="77777777" w:rsidR="00525A08" w:rsidRPr="009047D6" w:rsidRDefault="00525A08" w:rsidP="004964BD">
            <w:pPr>
              <w:snapToGrid w:val="0"/>
              <w:jc w:val="both"/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B6ED" w14:textId="77777777" w:rsidR="00525A08" w:rsidRPr="009047D6" w:rsidRDefault="00525A08" w:rsidP="004964BD">
            <w:pPr>
              <w:snapToGrid w:val="0"/>
              <w:jc w:val="both"/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A934" w14:textId="77777777" w:rsidR="00525A08" w:rsidRPr="009047D6" w:rsidRDefault="00525A08" w:rsidP="004964BD">
            <w:pPr>
              <w:snapToGrid w:val="0"/>
              <w:jc w:val="both"/>
            </w:pPr>
          </w:p>
        </w:tc>
      </w:tr>
      <w:tr w:rsidR="009047D6" w:rsidRPr="009047D6" w14:paraId="464E2994" w14:textId="14210098" w:rsidTr="00525A08">
        <w:trPr>
          <w:trHeight w:val="26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33FEF" w14:textId="77777777" w:rsidR="00525A08" w:rsidRPr="009047D6" w:rsidRDefault="00525A08" w:rsidP="004964BD">
            <w:pPr>
              <w:snapToGrid w:val="0"/>
              <w:jc w:val="both"/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89215" w14:textId="77777777" w:rsidR="00525A08" w:rsidRPr="009047D6" w:rsidRDefault="00525A08" w:rsidP="004964BD">
            <w:pPr>
              <w:snapToGrid w:val="0"/>
              <w:jc w:val="both"/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91CCC" w14:textId="77777777" w:rsidR="00525A08" w:rsidRPr="009047D6" w:rsidRDefault="00525A08" w:rsidP="004964BD">
            <w:pPr>
              <w:snapToGrid w:val="0"/>
              <w:jc w:val="both"/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2B0E6" w14:textId="77777777" w:rsidR="00525A08" w:rsidRPr="009047D6" w:rsidRDefault="00525A08" w:rsidP="004964BD">
            <w:pPr>
              <w:snapToGrid w:val="0"/>
              <w:jc w:val="both"/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4BE2" w14:textId="77777777" w:rsidR="00525A08" w:rsidRPr="009047D6" w:rsidRDefault="00525A08" w:rsidP="004964BD">
            <w:pPr>
              <w:snapToGrid w:val="0"/>
              <w:jc w:val="both"/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2B33" w14:textId="77777777" w:rsidR="00525A08" w:rsidRPr="009047D6" w:rsidRDefault="00525A08" w:rsidP="004964BD">
            <w:pPr>
              <w:snapToGrid w:val="0"/>
              <w:jc w:val="both"/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7AC5" w14:textId="77777777" w:rsidR="00525A08" w:rsidRPr="009047D6" w:rsidRDefault="00525A08" w:rsidP="004964BD">
            <w:pPr>
              <w:snapToGrid w:val="0"/>
              <w:jc w:val="both"/>
            </w:pPr>
          </w:p>
        </w:tc>
      </w:tr>
      <w:tr w:rsidR="009047D6" w:rsidRPr="009047D6" w14:paraId="00DBC236" w14:textId="6612B034" w:rsidTr="00525A08">
        <w:trPr>
          <w:trHeight w:val="26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DFBBE" w14:textId="77777777" w:rsidR="00525A08" w:rsidRPr="009047D6" w:rsidRDefault="00525A08" w:rsidP="004964BD">
            <w:pPr>
              <w:snapToGrid w:val="0"/>
              <w:jc w:val="both"/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F6DDC" w14:textId="77777777" w:rsidR="00525A08" w:rsidRPr="009047D6" w:rsidRDefault="00525A08" w:rsidP="004964BD">
            <w:pPr>
              <w:snapToGrid w:val="0"/>
              <w:jc w:val="both"/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64F7C" w14:textId="77777777" w:rsidR="00525A08" w:rsidRPr="009047D6" w:rsidRDefault="00525A08" w:rsidP="004964BD">
            <w:pPr>
              <w:snapToGrid w:val="0"/>
              <w:jc w:val="both"/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43B96" w14:textId="77777777" w:rsidR="00525A08" w:rsidRPr="009047D6" w:rsidRDefault="00525A08" w:rsidP="004964BD">
            <w:pPr>
              <w:snapToGrid w:val="0"/>
              <w:jc w:val="both"/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C6EE" w14:textId="77777777" w:rsidR="00525A08" w:rsidRPr="009047D6" w:rsidRDefault="00525A08" w:rsidP="004964BD">
            <w:pPr>
              <w:snapToGrid w:val="0"/>
              <w:jc w:val="both"/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5BCD" w14:textId="77777777" w:rsidR="00525A08" w:rsidRPr="009047D6" w:rsidRDefault="00525A08" w:rsidP="004964BD">
            <w:pPr>
              <w:snapToGrid w:val="0"/>
              <w:jc w:val="both"/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B685" w14:textId="77777777" w:rsidR="00525A08" w:rsidRPr="009047D6" w:rsidRDefault="00525A08" w:rsidP="004964BD">
            <w:pPr>
              <w:snapToGrid w:val="0"/>
              <w:jc w:val="both"/>
            </w:pPr>
          </w:p>
        </w:tc>
      </w:tr>
      <w:tr w:rsidR="009047D6" w:rsidRPr="009047D6" w14:paraId="6E533AAD" w14:textId="47AD0148" w:rsidTr="00525A08">
        <w:trPr>
          <w:trHeight w:val="276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6331D" w14:textId="77777777" w:rsidR="00525A08" w:rsidRPr="009047D6" w:rsidRDefault="00525A08" w:rsidP="004964BD">
            <w:pPr>
              <w:snapToGrid w:val="0"/>
              <w:jc w:val="both"/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39A6E" w14:textId="77777777" w:rsidR="00525A08" w:rsidRPr="009047D6" w:rsidRDefault="00525A08" w:rsidP="004964BD">
            <w:pPr>
              <w:snapToGrid w:val="0"/>
              <w:jc w:val="both"/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84A76" w14:textId="77777777" w:rsidR="00525A08" w:rsidRPr="009047D6" w:rsidRDefault="00525A08" w:rsidP="004964BD">
            <w:pPr>
              <w:snapToGrid w:val="0"/>
              <w:jc w:val="both"/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D608D" w14:textId="77777777" w:rsidR="00525A08" w:rsidRPr="009047D6" w:rsidRDefault="00525A08" w:rsidP="004964BD">
            <w:pPr>
              <w:snapToGrid w:val="0"/>
              <w:jc w:val="both"/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F4F3" w14:textId="77777777" w:rsidR="00525A08" w:rsidRPr="009047D6" w:rsidRDefault="00525A08" w:rsidP="004964BD">
            <w:pPr>
              <w:snapToGrid w:val="0"/>
              <w:jc w:val="both"/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68D9" w14:textId="77777777" w:rsidR="00525A08" w:rsidRPr="009047D6" w:rsidRDefault="00525A08" w:rsidP="004964BD">
            <w:pPr>
              <w:snapToGrid w:val="0"/>
              <w:jc w:val="both"/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EF76" w14:textId="77777777" w:rsidR="00525A08" w:rsidRPr="009047D6" w:rsidRDefault="00525A08" w:rsidP="004964BD">
            <w:pPr>
              <w:snapToGrid w:val="0"/>
              <w:jc w:val="both"/>
            </w:pPr>
          </w:p>
        </w:tc>
      </w:tr>
      <w:tr w:rsidR="009047D6" w:rsidRPr="009047D6" w14:paraId="37389EA5" w14:textId="31ED6692" w:rsidTr="00525A08">
        <w:trPr>
          <w:trHeight w:val="276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EE3C8" w14:textId="77777777" w:rsidR="00525A08" w:rsidRPr="009047D6" w:rsidRDefault="00525A08" w:rsidP="004964BD">
            <w:pPr>
              <w:snapToGrid w:val="0"/>
              <w:jc w:val="both"/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5168C" w14:textId="77777777" w:rsidR="00525A08" w:rsidRPr="009047D6" w:rsidRDefault="00525A08" w:rsidP="004964BD">
            <w:pPr>
              <w:snapToGrid w:val="0"/>
              <w:jc w:val="both"/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EB6C0" w14:textId="77777777" w:rsidR="00525A08" w:rsidRPr="009047D6" w:rsidRDefault="00525A08" w:rsidP="004964BD">
            <w:pPr>
              <w:snapToGrid w:val="0"/>
              <w:jc w:val="both"/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5BEF0" w14:textId="77777777" w:rsidR="00525A08" w:rsidRPr="009047D6" w:rsidRDefault="00525A08" w:rsidP="004964BD">
            <w:pPr>
              <w:snapToGrid w:val="0"/>
              <w:jc w:val="both"/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D934" w14:textId="77777777" w:rsidR="00525A08" w:rsidRPr="009047D6" w:rsidRDefault="00525A08" w:rsidP="004964BD">
            <w:pPr>
              <w:snapToGrid w:val="0"/>
              <w:jc w:val="both"/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1230" w14:textId="77777777" w:rsidR="00525A08" w:rsidRPr="009047D6" w:rsidRDefault="00525A08" w:rsidP="004964BD">
            <w:pPr>
              <w:snapToGrid w:val="0"/>
              <w:jc w:val="both"/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CDAC" w14:textId="77777777" w:rsidR="00525A08" w:rsidRPr="009047D6" w:rsidRDefault="00525A08" w:rsidP="004964BD">
            <w:pPr>
              <w:snapToGrid w:val="0"/>
              <w:jc w:val="both"/>
            </w:pPr>
          </w:p>
        </w:tc>
      </w:tr>
      <w:tr w:rsidR="009047D6" w:rsidRPr="009047D6" w14:paraId="3FC56B31" w14:textId="30D32922" w:rsidTr="00525A08">
        <w:trPr>
          <w:trHeight w:val="276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AE64D" w14:textId="77777777" w:rsidR="00525A08" w:rsidRPr="009047D6" w:rsidRDefault="00525A08" w:rsidP="004964BD">
            <w:pPr>
              <w:snapToGrid w:val="0"/>
              <w:jc w:val="both"/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1E0F5" w14:textId="77777777" w:rsidR="00525A08" w:rsidRPr="009047D6" w:rsidRDefault="00525A08" w:rsidP="004964BD">
            <w:pPr>
              <w:snapToGrid w:val="0"/>
              <w:jc w:val="both"/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FC756" w14:textId="77777777" w:rsidR="00525A08" w:rsidRPr="009047D6" w:rsidRDefault="00525A08" w:rsidP="004964BD">
            <w:pPr>
              <w:snapToGrid w:val="0"/>
              <w:jc w:val="both"/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EE7CA" w14:textId="77777777" w:rsidR="00525A08" w:rsidRPr="009047D6" w:rsidRDefault="00525A08" w:rsidP="004964BD">
            <w:pPr>
              <w:snapToGrid w:val="0"/>
              <w:jc w:val="both"/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F70A" w14:textId="77777777" w:rsidR="00525A08" w:rsidRPr="009047D6" w:rsidRDefault="00525A08" w:rsidP="004964BD">
            <w:pPr>
              <w:snapToGrid w:val="0"/>
              <w:jc w:val="both"/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37C5" w14:textId="77777777" w:rsidR="00525A08" w:rsidRPr="009047D6" w:rsidRDefault="00525A08" w:rsidP="004964BD">
            <w:pPr>
              <w:snapToGrid w:val="0"/>
              <w:jc w:val="both"/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DBB0" w14:textId="77777777" w:rsidR="00525A08" w:rsidRPr="009047D6" w:rsidRDefault="00525A08" w:rsidP="004964BD">
            <w:pPr>
              <w:snapToGrid w:val="0"/>
              <w:jc w:val="both"/>
            </w:pPr>
          </w:p>
        </w:tc>
      </w:tr>
      <w:tr w:rsidR="009047D6" w:rsidRPr="009047D6" w14:paraId="4FEFD0D8" w14:textId="6D41BCB6" w:rsidTr="00525A08">
        <w:trPr>
          <w:trHeight w:val="276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DFC90" w14:textId="77777777" w:rsidR="00525A08" w:rsidRPr="009047D6" w:rsidRDefault="00525A08" w:rsidP="004964BD">
            <w:pPr>
              <w:snapToGrid w:val="0"/>
              <w:jc w:val="both"/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ED7EA" w14:textId="77777777" w:rsidR="00525A08" w:rsidRPr="009047D6" w:rsidRDefault="00525A08" w:rsidP="004964BD">
            <w:pPr>
              <w:snapToGrid w:val="0"/>
              <w:jc w:val="both"/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DD6F0" w14:textId="77777777" w:rsidR="00525A08" w:rsidRPr="009047D6" w:rsidRDefault="00525A08" w:rsidP="004964BD">
            <w:pPr>
              <w:snapToGrid w:val="0"/>
              <w:jc w:val="both"/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BB877" w14:textId="77777777" w:rsidR="00525A08" w:rsidRPr="009047D6" w:rsidRDefault="00525A08" w:rsidP="004964BD">
            <w:pPr>
              <w:snapToGrid w:val="0"/>
              <w:jc w:val="both"/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69B3" w14:textId="77777777" w:rsidR="00525A08" w:rsidRPr="009047D6" w:rsidRDefault="00525A08" w:rsidP="004964BD">
            <w:pPr>
              <w:snapToGrid w:val="0"/>
              <w:jc w:val="both"/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09BF" w14:textId="77777777" w:rsidR="00525A08" w:rsidRPr="009047D6" w:rsidRDefault="00525A08" w:rsidP="004964BD">
            <w:pPr>
              <w:snapToGrid w:val="0"/>
              <w:jc w:val="both"/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80CA" w14:textId="77777777" w:rsidR="00525A08" w:rsidRPr="009047D6" w:rsidRDefault="00525A08" w:rsidP="004964BD">
            <w:pPr>
              <w:snapToGrid w:val="0"/>
              <w:jc w:val="both"/>
            </w:pPr>
          </w:p>
        </w:tc>
      </w:tr>
    </w:tbl>
    <w:p w14:paraId="3E2BD891" w14:textId="77777777" w:rsidR="002747B4" w:rsidRPr="009047D6" w:rsidRDefault="002747B4" w:rsidP="004964BD">
      <w:pPr>
        <w:jc w:val="both"/>
        <w:rPr>
          <w:spacing w:val="1"/>
        </w:rPr>
      </w:pPr>
    </w:p>
    <w:p w14:paraId="266200B6" w14:textId="77777777" w:rsidR="002747B4" w:rsidRPr="009047D6" w:rsidRDefault="002747B4" w:rsidP="004964BD">
      <w:pPr>
        <w:jc w:val="both"/>
        <w:rPr>
          <w:spacing w:val="1"/>
        </w:rPr>
      </w:pPr>
    </w:p>
    <w:p w14:paraId="18C2135F" w14:textId="77777777" w:rsidR="002747B4" w:rsidRPr="009047D6" w:rsidRDefault="002747B4" w:rsidP="004964BD">
      <w:pPr>
        <w:jc w:val="both"/>
        <w:rPr>
          <w:spacing w:val="1"/>
        </w:rPr>
      </w:pPr>
      <w:r w:rsidRPr="009047D6">
        <w:rPr>
          <w:spacing w:val="1"/>
        </w:rPr>
        <w:t>Общая стоимость составляет: ______________________________________________, НДС не облагается.</w:t>
      </w:r>
    </w:p>
    <w:p w14:paraId="686DE166" w14:textId="7A1F67B9" w:rsidR="002747B4" w:rsidRPr="009047D6" w:rsidRDefault="002747B4" w:rsidP="004964BD">
      <w:pPr>
        <w:jc w:val="both"/>
      </w:pPr>
      <w:r w:rsidRPr="009047D6">
        <w:rPr>
          <w:i/>
        </w:rPr>
        <w:t xml:space="preserve">(заполняется в соответствии с действующим Перечнем платных медицинских услуг и цен, утвержденным в </w:t>
      </w:r>
      <w:proofErr w:type="spellStart"/>
      <w:r w:rsidR="00806F4B" w:rsidRPr="009047D6">
        <w:rPr>
          <w:i/>
        </w:rPr>
        <w:t>Мединц</w:t>
      </w:r>
      <w:r w:rsidRPr="009047D6">
        <w:rPr>
          <w:i/>
        </w:rPr>
        <w:t>ентре</w:t>
      </w:r>
      <w:proofErr w:type="spellEnd"/>
      <w:r w:rsidRPr="009047D6">
        <w:rPr>
          <w:i/>
        </w:rPr>
        <w:t xml:space="preserve">, а в случае оказания стационарной помощи отражается в Плане лечения и (или) обследования, составляемом индивидуально для </w:t>
      </w:r>
      <w:r w:rsidR="003C2E9C" w:rsidRPr="009047D6">
        <w:rPr>
          <w:i/>
        </w:rPr>
        <w:t>потребителя</w:t>
      </w:r>
      <w:r w:rsidRPr="009047D6">
        <w:rPr>
          <w:i/>
        </w:rPr>
        <w:t>)</w:t>
      </w:r>
      <w:r w:rsidRPr="009047D6">
        <w:t>.</w:t>
      </w:r>
    </w:p>
    <w:p w14:paraId="5A6D079B" w14:textId="77777777" w:rsidR="002747B4" w:rsidRPr="009047D6" w:rsidRDefault="002747B4" w:rsidP="004964BD">
      <w:pPr>
        <w:shd w:val="clear" w:color="auto" w:fill="FFFFFF"/>
        <w:tabs>
          <w:tab w:val="left" w:pos="993"/>
          <w:tab w:val="left" w:pos="1276"/>
        </w:tabs>
        <w:jc w:val="both"/>
        <w:rPr>
          <w:spacing w:val="1"/>
        </w:rPr>
      </w:pPr>
      <w:r w:rsidRPr="009047D6">
        <w:t xml:space="preserve">  </w:t>
      </w:r>
      <w:r w:rsidRPr="009047D6">
        <w:rPr>
          <w:spacing w:val="1"/>
        </w:rPr>
        <w:t>Кассовый чек направить:</w:t>
      </w:r>
    </w:p>
    <w:p w14:paraId="23C9A153" w14:textId="4AADECE5" w:rsidR="002747B4" w:rsidRPr="009047D6" w:rsidRDefault="002747B4" w:rsidP="004964BD">
      <w:pPr>
        <w:shd w:val="clear" w:color="auto" w:fill="FFFFFF"/>
        <w:tabs>
          <w:tab w:val="left" w:pos="993"/>
          <w:tab w:val="left" w:pos="1276"/>
        </w:tabs>
        <w:jc w:val="both"/>
        <w:rPr>
          <w:spacing w:val="1"/>
        </w:rPr>
      </w:pPr>
      <w:r w:rsidRPr="009047D6">
        <w:rPr>
          <w:spacing w:val="1"/>
        </w:rPr>
        <w:t>- на электронную почту_________________________________________</w:t>
      </w:r>
      <w:r w:rsidR="005D6CC0" w:rsidRPr="009047D6">
        <w:rPr>
          <w:spacing w:val="1"/>
        </w:rPr>
        <w:t>_______</w:t>
      </w:r>
      <w:r w:rsidRPr="009047D6">
        <w:rPr>
          <w:spacing w:val="1"/>
        </w:rPr>
        <w:t>______ или</w:t>
      </w:r>
    </w:p>
    <w:p w14:paraId="093EA2BB" w14:textId="1A631091" w:rsidR="002747B4" w:rsidRPr="009047D6" w:rsidRDefault="002747B4" w:rsidP="004964BD">
      <w:pPr>
        <w:shd w:val="clear" w:color="auto" w:fill="FFFFFF"/>
        <w:tabs>
          <w:tab w:val="left" w:pos="993"/>
          <w:tab w:val="left" w:pos="1276"/>
        </w:tabs>
        <w:jc w:val="both"/>
        <w:rPr>
          <w:spacing w:val="1"/>
        </w:rPr>
      </w:pPr>
      <w:r w:rsidRPr="009047D6">
        <w:rPr>
          <w:spacing w:val="1"/>
        </w:rPr>
        <w:t>- на номер мобильного телефона_______________________________</w:t>
      </w:r>
      <w:r w:rsidR="005D6CC0" w:rsidRPr="009047D6">
        <w:rPr>
          <w:spacing w:val="1"/>
        </w:rPr>
        <w:t>_______</w:t>
      </w:r>
      <w:r w:rsidRPr="009047D6">
        <w:rPr>
          <w:spacing w:val="1"/>
        </w:rPr>
        <w:t>_</w:t>
      </w:r>
      <w:r w:rsidR="005D6CC0" w:rsidRPr="009047D6">
        <w:rPr>
          <w:spacing w:val="1"/>
        </w:rPr>
        <w:t>____</w:t>
      </w:r>
      <w:r w:rsidRPr="009047D6">
        <w:rPr>
          <w:spacing w:val="1"/>
        </w:rPr>
        <w:t>________</w:t>
      </w:r>
    </w:p>
    <w:p w14:paraId="42F58E8A" w14:textId="3B0C06A7" w:rsidR="002747B4" w:rsidRPr="009047D6" w:rsidRDefault="005D6CC0" w:rsidP="004964BD">
      <w:pPr>
        <w:jc w:val="both"/>
        <w:rPr>
          <w:bCs/>
        </w:rPr>
      </w:pPr>
      <w:bookmarkStart w:id="13" w:name="_Hlk144300665"/>
      <w:r w:rsidRPr="009047D6">
        <w:rPr>
          <w:bCs/>
        </w:rPr>
        <w:t>Срок ожидания платных медицинских услуг</w:t>
      </w:r>
      <w:bookmarkEnd w:id="13"/>
      <w:r w:rsidRPr="009047D6">
        <w:rPr>
          <w:bCs/>
        </w:rPr>
        <w:t>___________________________________________</w:t>
      </w:r>
    </w:p>
    <w:p w14:paraId="616A1D39" w14:textId="77777777" w:rsidR="002747B4" w:rsidRPr="009047D6" w:rsidRDefault="002747B4" w:rsidP="004964BD">
      <w:pPr>
        <w:jc w:val="both"/>
        <w:rPr>
          <w:bCs/>
        </w:rPr>
      </w:pPr>
    </w:p>
    <w:p w14:paraId="163D1312" w14:textId="77777777" w:rsidR="002747B4" w:rsidRPr="009047D6" w:rsidRDefault="002747B4" w:rsidP="004964BD">
      <w:pPr>
        <w:tabs>
          <w:tab w:val="left" w:pos="5103"/>
        </w:tabs>
        <w:jc w:val="both"/>
        <w:rPr>
          <w:rFonts w:eastAsiaTheme="minorHAnsi"/>
          <w:lang w:eastAsia="en-US"/>
        </w:rPr>
      </w:pPr>
      <w:r w:rsidRPr="009047D6">
        <w:rPr>
          <w:rFonts w:eastAsiaTheme="minorHAnsi"/>
          <w:lang w:eastAsia="en-US"/>
        </w:rPr>
        <w:t>От имени Исполнителя:</w:t>
      </w:r>
    </w:p>
    <w:p w14:paraId="08F3A404" w14:textId="77777777" w:rsidR="002747B4" w:rsidRPr="009047D6" w:rsidRDefault="002747B4" w:rsidP="004964BD">
      <w:pPr>
        <w:tabs>
          <w:tab w:val="left" w:pos="5103"/>
        </w:tabs>
        <w:jc w:val="both"/>
        <w:rPr>
          <w:rFonts w:eastAsiaTheme="minorHAnsi"/>
          <w:sz w:val="18"/>
          <w:szCs w:val="18"/>
          <w:lang w:eastAsia="en-US"/>
        </w:rPr>
      </w:pPr>
      <w:r w:rsidRPr="009047D6">
        <w:rPr>
          <w:rFonts w:eastAsiaTheme="minorHAnsi"/>
          <w:lang w:eastAsia="en-US"/>
        </w:rPr>
        <w:t>Директор Филиала «Мединцентр»</w:t>
      </w:r>
    </w:p>
    <w:p w14:paraId="3EEFEC6C" w14:textId="256C352A" w:rsidR="002747B4" w:rsidRPr="009047D6" w:rsidRDefault="002747B4" w:rsidP="004964BD">
      <w:pPr>
        <w:tabs>
          <w:tab w:val="left" w:pos="5103"/>
        </w:tabs>
        <w:jc w:val="both"/>
        <w:rPr>
          <w:rFonts w:eastAsiaTheme="minorHAnsi"/>
          <w:lang w:eastAsia="en-US"/>
        </w:rPr>
      </w:pPr>
      <w:r w:rsidRPr="009047D6">
        <w:rPr>
          <w:rFonts w:eastAsiaTheme="minorHAnsi"/>
          <w:lang w:eastAsia="en-US"/>
        </w:rPr>
        <w:t>ГлавУпДК МИД России</w:t>
      </w:r>
      <w:r w:rsidRPr="009047D6">
        <w:rPr>
          <w:rFonts w:eastAsiaTheme="minorHAnsi"/>
          <w:lang w:eastAsia="en-US"/>
        </w:rPr>
        <w:tab/>
      </w:r>
      <w:r w:rsidR="003C2E9C" w:rsidRPr="009047D6">
        <w:rPr>
          <w:rFonts w:eastAsiaTheme="minorHAnsi"/>
          <w:lang w:eastAsia="en-US"/>
        </w:rPr>
        <w:t xml:space="preserve">        </w:t>
      </w:r>
      <w:r w:rsidRPr="009047D6">
        <w:rPr>
          <w:rFonts w:eastAsiaTheme="minorHAnsi"/>
          <w:lang w:eastAsia="en-US"/>
        </w:rPr>
        <w:t>П</w:t>
      </w:r>
      <w:r w:rsidR="007C3EAC" w:rsidRPr="009047D6">
        <w:rPr>
          <w:rFonts w:eastAsiaTheme="minorHAnsi"/>
          <w:lang w:eastAsia="en-US"/>
        </w:rPr>
        <w:t>отребитель:</w:t>
      </w:r>
    </w:p>
    <w:p w14:paraId="154DC779" w14:textId="4EC545C0" w:rsidR="002747B4" w:rsidRPr="009047D6" w:rsidRDefault="002747B4" w:rsidP="004964BD">
      <w:pPr>
        <w:tabs>
          <w:tab w:val="left" w:pos="5103"/>
        </w:tabs>
        <w:jc w:val="both"/>
        <w:rPr>
          <w:rFonts w:eastAsiaTheme="minorHAnsi"/>
          <w:lang w:eastAsia="en-US"/>
        </w:rPr>
      </w:pPr>
      <w:r w:rsidRPr="009047D6">
        <w:rPr>
          <w:rFonts w:eastAsiaTheme="minorHAnsi"/>
          <w:lang w:eastAsia="en-US"/>
        </w:rPr>
        <w:t>_________________ / _________________ /</w:t>
      </w:r>
      <w:r w:rsidRPr="009047D6">
        <w:rPr>
          <w:rFonts w:eastAsiaTheme="minorHAnsi"/>
          <w:lang w:eastAsia="en-US"/>
        </w:rPr>
        <w:tab/>
        <w:t>_______________ / ______________ /</w:t>
      </w:r>
    </w:p>
    <w:p w14:paraId="0111A6DA" w14:textId="77777777" w:rsidR="003C2E9C" w:rsidRPr="009047D6" w:rsidRDefault="002747B4" w:rsidP="004964BD">
      <w:pPr>
        <w:tabs>
          <w:tab w:val="left" w:pos="1134"/>
        </w:tabs>
        <w:jc w:val="both"/>
        <w:rPr>
          <w:rFonts w:eastAsiaTheme="minorHAnsi"/>
          <w:lang w:eastAsia="en-US"/>
        </w:rPr>
      </w:pPr>
      <w:r w:rsidRPr="009047D6">
        <w:rPr>
          <w:rFonts w:eastAsiaTheme="minorHAnsi"/>
          <w:lang w:eastAsia="en-US"/>
        </w:rPr>
        <w:tab/>
      </w:r>
    </w:p>
    <w:p w14:paraId="63EA376F" w14:textId="1D3AB358" w:rsidR="002747B4" w:rsidRPr="009047D6" w:rsidRDefault="002747B4" w:rsidP="004964BD">
      <w:pPr>
        <w:tabs>
          <w:tab w:val="left" w:pos="1134"/>
        </w:tabs>
        <w:jc w:val="both"/>
        <w:rPr>
          <w:rFonts w:eastAsiaTheme="minorHAnsi"/>
          <w:lang w:eastAsia="en-US"/>
        </w:rPr>
      </w:pPr>
      <w:r w:rsidRPr="009047D6">
        <w:rPr>
          <w:rFonts w:eastAsiaTheme="minorHAnsi"/>
          <w:lang w:eastAsia="en-US"/>
        </w:rPr>
        <w:t>М.П.</w:t>
      </w:r>
    </w:p>
    <w:p w14:paraId="2E18CB6D" w14:textId="77777777" w:rsidR="00E707B0" w:rsidRPr="009047D6" w:rsidRDefault="00E707B0" w:rsidP="004964BD">
      <w:pPr>
        <w:pStyle w:val="ConsNormal"/>
        <w:ind w:left="5760"/>
        <w:rPr>
          <w:rFonts w:ascii="Times New Roman" w:hAnsi="Times New Roman" w:cs="Times New Roman"/>
        </w:rPr>
      </w:pPr>
    </w:p>
    <w:p w14:paraId="0840F290" w14:textId="77777777" w:rsidR="00E707B0" w:rsidRPr="009047D6" w:rsidRDefault="00E707B0" w:rsidP="004964BD">
      <w:pPr>
        <w:pStyle w:val="ConsNormal"/>
        <w:ind w:left="5760"/>
        <w:rPr>
          <w:rFonts w:ascii="Times New Roman" w:hAnsi="Times New Roman" w:cs="Times New Roman"/>
        </w:rPr>
      </w:pPr>
    </w:p>
    <w:p w14:paraId="3EA6293F" w14:textId="77777777" w:rsidR="00E707B0" w:rsidRPr="009047D6" w:rsidRDefault="00E707B0" w:rsidP="004964BD">
      <w:pPr>
        <w:pStyle w:val="ConsNormal"/>
        <w:ind w:left="5760"/>
        <w:rPr>
          <w:rFonts w:ascii="Times New Roman" w:hAnsi="Times New Roman" w:cs="Times New Roman"/>
        </w:rPr>
      </w:pPr>
    </w:p>
    <w:p w14:paraId="078932CD" w14:textId="77777777" w:rsidR="00E707B0" w:rsidRPr="009047D6" w:rsidRDefault="00E707B0" w:rsidP="004964BD">
      <w:pPr>
        <w:pStyle w:val="ConsNormal"/>
        <w:ind w:left="5760"/>
        <w:rPr>
          <w:rFonts w:ascii="Times New Roman" w:hAnsi="Times New Roman" w:cs="Times New Roman"/>
        </w:rPr>
      </w:pPr>
    </w:p>
    <w:p w14:paraId="356E9EF1" w14:textId="77777777" w:rsidR="00E707B0" w:rsidRPr="009047D6" w:rsidRDefault="00E707B0" w:rsidP="004964BD">
      <w:pPr>
        <w:pStyle w:val="ConsNormal"/>
        <w:ind w:left="5760"/>
        <w:rPr>
          <w:rFonts w:ascii="Times New Roman" w:hAnsi="Times New Roman" w:cs="Times New Roman"/>
        </w:rPr>
      </w:pPr>
    </w:p>
    <w:p w14:paraId="6FD44D6D" w14:textId="77777777" w:rsidR="00E707B0" w:rsidRPr="009047D6" w:rsidRDefault="00E707B0" w:rsidP="004964BD">
      <w:pPr>
        <w:pStyle w:val="ConsNormal"/>
        <w:ind w:left="5760"/>
        <w:rPr>
          <w:rFonts w:ascii="Times New Roman" w:hAnsi="Times New Roman" w:cs="Times New Roman"/>
        </w:rPr>
      </w:pPr>
    </w:p>
    <w:p w14:paraId="3EAB528C" w14:textId="77777777" w:rsidR="00E707B0" w:rsidRPr="009047D6" w:rsidRDefault="00E707B0" w:rsidP="004964BD">
      <w:pPr>
        <w:pStyle w:val="ConsNormal"/>
        <w:ind w:left="5760"/>
        <w:rPr>
          <w:rFonts w:ascii="Times New Roman" w:hAnsi="Times New Roman" w:cs="Times New Roman"/>
        </w:rPr>
      </w:pPr>
    </w:p>
    <w:p w14:paraId="4D8A99C1" w14:textId="77777777" w:rsidR="00E707B0" w:rsidRPr="009047D6" w:rsidRDefault="00E707B0" w:rsidP="004964BD">
      <w:pPr>
        <w:pStyle w:val="ConsNormal"/>
        <w:ind w:left="5760"/>
        <w:rPr>
          <w:rFonts w:ascii="Times New Roman" w:hAnsi="Times New Roman" w:cs="Times New Roman"/>
        </w:rPr>
      </w:pPr>
    </w:p>
    <w:p w14:paraId="5939533C" w14:textId="77777777" w:rsidR="00E707B0" w:rsidRPr="009047D6" w:rsidRDefault="00E707B0" w:rsidP="004964BD">
      <w:pPr>
        <w:pStyle w:val="ConsNormal"/>
        <w:ind w:left="5760"/>
        <w:rPr>
          <w:rFonts w:ascii="Times New Roman" w:hAnsi="Times New Roman" w:cs="Times New Roman"/>
        </w:rPr>
      </w:pPr>
    </w:p>
    <w:p w14:paraId="073B01A3" w14:textId="77777777" w:rsidR="00E707B0" w:rsidRPr="009047D6" w:rsidRDefault="00E707B0" w:rsidP="004964BD">
      <w:pPr>
        <w:pStyle w:val="ConsNormal"/>
        <w:ind w:left="5760"/>
        <w:rPr>
          <w:rFonts w:ascii="Times New Roman" w:hAnsi="Times New Roman" w:cs="Times New Roman"/>
        </w:rPr>
      </w:pPr>
    </w:p>
    <w:p w14:paraId="7DBA7FB6" w14:textId="77777777" w:rsidR="00E707B0" w:rsidRPr="009047D6" w:rsidRDefault="00E707B0" w:rsidP="004964BD">
      <w:pPr>
        <w:pStyle w:val="ConsNormal"/>
        <w:ind w:left="5760"/>
        <w:rPr>
          <w:rFonts w:ascii="Times New Roman" w:hAnsi="Times New Roman" w:cs="Times New Roman"/>
        </w:rPr>
      </w:pPr>
    </w:p>
    <w:p w14:paraId="76C25D7A" w14:textId="77777777" w:rsidR="00E707B0" w:rsidRPr="009047D6" w:rsidRDefault="00E707B0" w:rsidP="004964BD">
      <w:pPr>
        <w:pStyle w:val="ConsNormal"/>
        <w:ind w:left="5760"/>
        <w:rPr>
          <w:rFonts w:ascii="Times New Roman" w:hAnsi="Times New Roman" w:cs="Times New Roman"/>
        </w:rPr>
      </w:pPr>
    </w:p>
    <w:p w14:paraId="198914F9" w14:textId="77777777" w:rsidR="00E707B0" w:rsidRPr="009047D6" w:rsidRDefault="00E707B0" w:rsidP="004964BD">
      <w:pPr>
        <w:pStyle w:val="ConsNormal"/>
        <w:ind w:left="5760"/>
        <w:rPr>
          <w:rFonts w:ascii="Times New Roman" w:hAnsi="Times New Roman" w:cs="Times New Roman"/>
        </w:rPr>
      </w:pPr>
    </w:p>
    <w:p w14:paraId="3AF64D7A" w14:textId="77777777" w:rsidR="00E707B0" w:rsidRPr="009047D6" w:rsidRDefault="00E707B0" w:rsidP="004964BD">
      <w:pPr>
        <w:pStyle w:val="ConsNormal"/>
        <w:ind w:left="5760"/>
        <w:rPr>
          <w:rFonts w:ascii="Times New Roman" w:hAnsi="Times New Roman" w:cs="Times New Roman"/>
        </w:rPr>
      </w:pPr>
    </w:p>
    <w:p w14:paraId="160723EE" w14:textId="77777777" w:rsidR="00E707B0" w:rsidRPr="009047D6" w:rsidRDefault="00E707B0" w:rsidP="004964BD">
      <w:pPr>
        <w:pStyle w:val="ConsNormal"/>
        <w:ind w:left="5760"/>
        <w:rPr>
          <w:rFonts w:ascii="Times New Roman" w:hAnsi="Times New Roman" w:cs="Times New Roman"/>
        </w:rPr>
      </w:pPr>
    </w:p>
    <w:p w14:paraId="51B4B1D3" w14:textId="77777777" w:rsidR="00B733E8" w:rsidRPr="009047D6" w:rsidRDefault="00B733E8" w:rsidP="004964BD">
      <w:pPr>
        <w:pStyle w:val="ConsNormal"/>
        <w:ind w:left="5760"/>
        <w:rPr>
          <w:rFonts w:ascii="Times New Roman" w:hAnsi="Times New Roman" w:cs="Times New Roman"/>
        </w:rPr>
      </w:pPr>
    </w:p>
    <w:p w14:paraId="1C16DBE6" w14:textId="77777777" w:rsidR="00B733E8" w:rsidRPr="009047D6" w:rsidRDefault="00B733E8" w:rsidP="004964BD">
      <w:pPr>
        <w:pStyle w:val="ConsNormal"/>
        <w:ind w:left="5760"/>
        <w:rPr>
          <w:rFonts w:ascii="Times New Roman" w:hAnsi="Times New Roman" w:cs="Times New Roman"/>
        </w:rPr>
      </w:pPr>
    </w:p>
    <w:p w14:paraId="47FBC26C" w14:textId="77777777" w:rsidR="005211CF" w:rsidRPr="009047D6" w:rsidRDefault="005211CF" w:rsidP="004964BD">
      <w:pPr>
        <w:pStyle w:val="ConsNormal"/>
        <w:ind w:left="5760"/>
        <w:rPr>
          <w:rFonts w:ascii="Times New Roman" w:hAnsi="Times New Roman" w:cs="Times New Roman"/>
        </w:rPr>
      </w:pPr>
    </w:p>
    <w:p w14:paraId="205E9343" w14:textId="77777777" w:rsidR="005211CF" w:rsidRPr="009047D6" w:rsidRDefault="005211CF" w:rsidP="004964BD">
      <w:pPr>
        <w:pStyle w:val="ConsNormal"/>
        <w:ind w:left="5760"/>
        <w:rPr>
          <w:rFonts w:ascii="Times New Roman" w:hAnsi="Times New Roman" w:cs="Times New Roman"/>
        </w:rPr>
      </w:pPr>
    </w:p>
    <w:p w14:paraId="674425A3" w14:textId="77777777" w:rsidR="005211CF" w:rsidRPr="009047D6" w:rsidRDefault="005211CF" w:rsidP="004964BD">
      <w:pPr>
        <w:pStyle w:val="ConsNormal"/>
        <w:ind w:left="5760"/>
        <w:rPr>
          <w:rFonts w:ascii="Times New Roman" w:hAnsi="Times New Roman" w:cs="Times New Roman"/>
        </w:rPr>
      </w:pPr>
    </w:p>
    <w:p w14:paraId="2AFA1670" w14:textId="271BA361" w:rsidR="00E707B0" w:rsidRPr="009047D6" w:rsidRDefault="00E707B0" w:rsidP="004964BD">
      <w:pPr>
        <w:pStyle w:val="ConsNormal"/>
        <w:ind w:left="5760"/>
        <w:rPr>
          <w:rFonts w:ascii="Times New Roman" w:hAnsi="Times New Roman" w:cs="Times New Roman"/>
        </w:rPr>
      </w:pPr>
    </w:p>
    <w:p w14:paraId="6A579102" w14:textId="77777777" w:rsidR="0047789C" w:rsidRPr="009047D6" w:rsidRDefault="0047789C" w:rsidP="004964BD">
      <w:pPr>
        <w:pStyle w:val="ConsNormal"/>
        <w:ind w:left="5760"/>
        <w:rPr>
          <w:rFonts w:ascii="Times New Roman" w:hAnsi="Times New Roman" w:cs="Times New Roman"/>
        </w:rPr>
      </w:pPr>
    </w:p>
    <w:p w14:paraId="28657472" w14:textId="33FEBDC7" w:rsidR="001A0394" w:rsidRPr="009047D6" w:rsidRDefault="001A0394" w:rsidP="004964BD">
      <w:pPr>
        <w:pStyle w:val="ConsNormal"/>
        <w:ind w:left="5760"/>
        <w:rPr>
          <w:rFonts w:ascii="Times New Roman" w:hAnsi="Times New Roman" w:cs="Times New Roman"/>
        </w:rPr>
      </w:pPr>
      <w:r w:rsidRPr="009047D6">
        <w:rPr>
          <w:rFonts w:ascii="Times New Roman" w:hAnsi="Times New Roman" w:cs="Times New Roman"/>
        </w:rPr>
        <w:t xml:space="preserve">Приложение </w:t>
      </w:r>
      <w:r w:rsidR="00B733E8" w:rsidRPr="009047D6">
        <w:rPr>
          <w:rFonts w:ascii="Times New Roman" w:hAnsi="Times New Roman" w:cs="Times New Roman"/>
        </w:rPr>
        <w:t xml:space="preserve"> № </w:t>
      </w:r>
      <w:r w:rsidRPr="009047D6">
        <w:rPr>
          <w:rFonts w:ascii="Times New Roman" w:hAnsi="Times New Roman" w:cs="Times New Roman"/>
        </w:rPr>
        <w:t>2</w:t>
      </w:r>
    </w:p>
    <w:p w14:paraId="5730FC79" w14:textId="77777777" w:rsidR="001A0394" w:rsidRPr="009047D6" w:rsidRDefault="001A0394" w:rsidP="004964BD">
      <w:pPr>
        <w:pStyle w:val="ConsNormal"/>
        <w:ind w:left="5760"/>
        <w:rPr>
          <w:rFonts w:ascii="Times New Roman" w:hAnsi="Times New Roman" w:cs="Times New Roman"/>
        </w:rPr>
      </w:pPr>
      <w:r w:rsidRPr="009047D6">
        <w:rPr>
          <w:rFonts w:ascii="Times New Roman" w:hAnsi="Times New Roman" w:cs="Times New Roman"/>
        </w:rPr>
        <w:t>к Договору оказания</w:t>
      </w:r>
    </w:p>
    <w:p w14:paraId="0D529D9B" w14:textId="77777777" w:rsidR="001A0394" w:rsidRPr="009047D6" w:rsidRDefault="001A0394" w:rsidP="004964BD">
      <w:pPr>
        <w:pStyle w:val="ConsNormal"/>
        <w:ind w:left="5760"/>
        <w:rPr>
          <w:rFonts w:ascii="Times New Roman" w:hAnsi="Times New Roman" w:cs="Times New Roman"/>
        </w:rPr>
      </w:pPr>
      <w:r w:rsidRPr="009047D6">
        <w:rPr>
          <w:rFonts w:ascii="Times New Roman" w:hAnsi="Times New Roman" w:cs="Times New Roman"/>
        </w:rPr>
        <w:t>платных медицинских услуг</w:t>
      </w:r>
    </w:p>
    <w:p w14:paraId="3574E926" w14:textId="77777777" w:rsidR="001A0394" w:rsidRPr="009047D6" w:rsidRDefault="001A0394" w:rsidP="004964BD">
      <w:pPr>
        <w:pStyle w:val="ConsNormal"/>
        <w:ind w:left="5760"/>
        <w:rPr>
          <w:rFonts w:ascii="Times New Roman" w:hAnsi="Times New Roman" w:cs="Times New Roman"/>
        </w:rPr>
      </w:pPr>
      <w:r w:rsidRPr="009047D6">
        <w:rPr>
          <w:rFonts w:ascii="Times New Roman" w:hAnsi="Times New Roman" w:cs="Times New Roman"/>
        </w:rPr>
        <w:t>от "___"_______ ____ г. N __</w:t>
      </w:r>
    </w:p>
    <w:p w14:paraId="6121263A" w14:textId="77777777" w:rsidR="001A0394" w:rsidRPr="009047D6" w:rsidRDefault="001A0394" w:rsidP="004964BD">
      <w:pPr>
        <w:pStyle w:val="ConsNormal"/>
        <w:rPr>
          <w:rFonts w:ascii="Times New Roman" w:hAnsi="Times New Roman" w:cs="Times New Roman"/>
        </w:rPr>
      </w:pPr>
    </w:p>
    <w:p w14:paraId="4FC46D97" w14:textId="77777777" w:rsidR="001A0394" w:rsidRPr="009047D6" w:rsidRDefault="001A0394" w:rsidP="004964BD">
      <w:pPr>
        <w:pStyle w:val="ConsNormal"/>
        <w:jc w:val="center"/>
        <w:rPr>
          <w:rFonts w:ascii="Times New Roman" w:hAnsi="Times New Roman" w:cs="Times New Roman"/>
        </w:rPr>
      </w:pPr>
      <w:r w:rsidRPr="009047D6">
        <w:rPr>
          <w:rFonts w:ascii="Times New Roman" w:hAnsi="Times New Roman" w:cs="Times New Roman"/>
          <w:b/>
          <w:bCs/>
        </w:rPr>
        <w:t>Акт</w:t>
      </w:r>
    </w:p>
    <w:p w14:paraId="3DAD109F" w14:textId="2DF4D266" w:rsidR="001A0394" w:rsidRPr="009047D6" w:rsidRDefault="001A0394" w:rsidP="004964BD">
      <w:pPr>
        <w:pStyle w:val="ConsNormal"/>
        <w:jc w:val="center"/>
        <w:rPr>
          <w:rFonts w:ascii="Times New Roman" w:hAnsi="Times New Roman" w:cs="Times New Roman"/>
        </w:rPr>
      </w:pPr>
      <w:r w:rsidRPr="009047D6">
        <w:rPr>
          <w:rFonts w:ascii="Times New Roman" w:hAnsi="Times New Roman" w:cs="Times New Roman"/>
          <w:b/>
          <w:bCs/>
        </w:rPr>
        <w:t xml:space="preserve">об оказании </w:t>
      </w:r>
      <w:r w:rsidR="006B26FE" w:rsidRPr="009047D6">
        <w:rPr>
          <w:rFonts w:ascii="Times New Roman" w:hAnsi="Times New Roman" w:cs="Times New Roman"/>
          <w:b/>
          <w:bCs/>
        </w:rPr>
        <w:t>платных</w:t>
      </w:r>
      <w:r w:rsidR="006B26FE" w:rsidRPr="009047D6">
        <w:rPr>
          <w:rFonts w:ascii="Times New Roman" w:hAnsi="Times New Roman" w:cs="Times New Roman"/>
        </w:rPr>
        <w:t xml:space="preserve"> </w:t>
      </w:r>
      <w:r w:rsidRPr="009047D6">
        <w:rPr>
          <w:rFonts w:ascii="Times New Roman" w:hAnsi="Times New Roman" w:cs="Times New Roman"/>
          <w:b/>
          <w:bCs/>
        </w:rPr>
        <w:t>медицинских услуг</w:t>
      </w:r>
    </w:p>
    <w:p w14:paraId="33638AA4" w14:textId="77777777" w:rsidR="001A0394" w:rsidRPr="009047D6" w:rsidRDefault="001A0394" w:rsidP="004964BD">
      <w:pPr>
        <w:pStyle w:val="ConsNormal"/>
        <w:rPr>
          <w:rFonts w:ascii="Times New Roman" w:hAnsi="Times New Roman" w:cs="Times New Roman"/>
        </w:rPr>
      </w:pPr>
    </w:p>
    <w:p w14:paraId="0CCA781E" w14:textId="77777777" w:rsidR="001A0394" w:rsidRPr="009047D6" w:rsidRDefault="001A0394" w:rsidP="004964BD">
      <w:pPr>
        <w:pStyle w:val="ConsNormal"/>
        <w:rPr>
          <w:rFonts w:ascii="Times New Roman" w:hAnsi="Times New Roman" w:cs="Times New Roman"/>
        </w:rPr>
      </w:pPr>
      <w:r w:rsidRPr="009047D6">
        <w:rPr>
          <w:rFonts w:ascii="Times New Roman" w:hAnsi="Times New Roman" w:cs="Times New Roman"/>
        </w:rPr>
        <w:t>г. Москва "___"________ ____ г.</w:t>
      </w:r>
      <w:r w:rsidRPr="009047D6">
        <w:rPr>
          <w:rFonts w:ascii="Times New Roman" w:hAnsi="Times New Roman" w:cs="Times New Roman"/>
        </w:rPr>
        <w:br/>
      </w:r>
    </w:p>
    <w:p w14:paraId="4E6ED5C3" w14:textId="0BBF3237" w:rsidR="001A0394" w:rsidRPr="009047D6" w:rsidRDefault="001A0394" w:rsidP="004964BD">
      <w:pPr>
        <w:pStyle w:val="ConsNormal"/>
        <w:rPr>
          <w:rFonts w:ascii="Times New Roman" w:hAnsi="Times New Roman" w:cs="Times New Roman"/>
        </w:rPr>
      </w:pPr>
      <w:r w:rsidRPr="009047D6">
        <w:rPr>
          <w:rFonts w:ascii="Times New Roman" w:hAnsi="Times New Roman" w:cs="Times New Roman"/>
        </w:rPr>
        <w:t xml:space="preserve">Федеральное государственное унитарное предприятие «Главное производственно-коммерческое управление по обслуживанию дипломатического корпуса при Министерстве иностранных дел Российской Федерации» (ГлавУпДК </w:t>
      </w:r>
      <w:proofErr w:type="gramStart"/>
      <w:r w:rsidRPr="009047D6">
        <w:rPr>
          <w:rFonts w:ascii="Times New Roman" w:hAnsi="Times New Roman" w:cs="Times New Roman"/>
        </w:rPr>
        <w:t>при</w:t>
      </w:r>
      <w:proofErr w:type="gramEnd"/>
      <w:r w:rsidRPr="009047D6">
        <w:rPr>
          <w:rFonts w:ascii="Times New Roman" w:hAnsi="Times New Roman" w:cs="Times New Roman"/>
        </w:rPr>
        <w:t xml:space="preserve"> </w:t>
      </w:r>
      <w:proofErr w:type="gramStart"/>
      <w:r w:rsidRPr="009047D6">
        <w:rPr>
          <w:rFonts w:ascii="Times New Roman" w:hAnsi="Times New Roman" w:cs="Times New Roman"/>
        </w:rPr>
        <w:t>МИД</w:t>
      </w:r>
      <w:proofErr w:type="gramEnd"/>
      <w:r w:rsidRPr="009047D6">
        <w:rPr>
          <w:rFonts w:ascii="Times New Roman" w:hAnsi="Times New Roman" w:cs="Times New Roman"/>
        </w:rPr>
        <w:t xml:space="preserve"> России), именуемое в дальнейшем «Исполнитель», в лице директора филиала  ГлавУпДК при МИД России «Мединцентр» С. А. Гусаренко, действующего на основании доверенности </w:t>
      </w:r>
      <w:r w:rsidR="00553B72" w:rsidRPr="009047D6">
        <w:rPr>
          <w:rFonts w:ascii="Times New Roman" w:hAnsi="Times New Roman" w:cs="Times New Roman"/>
        </w:rPr>
        <w:t>от 12.05.2023 № 4320-021/ДК</w:t>
      </w:r>
      <w:r w:rsidR="00553B72" w:rsidRPr="009047D6">
        <w:rPr>
          <w:rFonts w:ascii="Times New Roman" w:hAnsi="Times New Roman" w:cs="Times New Roman"/>
          <w:i/>
        </w:rPr>
        <w:t>,</w:t>
      </w:r>
      <w:r w:rsidRPr="009047D6">
        <w:rPr>
          <w:rFonts w:ascii="Times New Roman" w:hAnsi="Times New Roman" w:cs="Times New Roman"/>
        </w:rPr>
        <w:t>, с одной стороны,</w:t>
      </w:r>
    </w:p>
    <w:p w14:paraId="0D0B82E5" w14:textId="40F61B28" w:rsidR="001A0394" w:rsidRPr="009047D6" w:rsidRDefault="001A0394" w:rsidP="004964BD">
      <w:pPr>
        <w:pStyle w:val="ConsNormal"/>
        <w:rPr>
          <w:rFonts w:ascii="Times New Roman" w:hAnsi="Times New Roman" w:cs="Times New Roman"/>
        </w:rPr>
      </w:pPr>
      <w:r w:rsidRPr="009047D6">
        <w:rPr>
          <w:rFonts w:ascii="Times New Roman" w:hAnsi="Times New Roman" w:cs="Times New Roman"/>
        </w:rPr>
        <w:t>и г</w:t>
      </w:r>
      <w:r w:rsidR="004964BD" w:rsidRPr="009047D6">
        <w:rPr>
          <w:rFonts w:ascii="Times New Roman" w:hAnsi="Times New Roman" w:cs="Times New Roman"/>
        </w:rPr>
        <w:t>ражданин(</w:t>
      </w:r>
      <w:r w:rsidRPr="009047D6">
        <w:rPr>
          <w:rFonts w:ascii="Times New Roman" w:hAnsi="Times New Roman" w:cs="Times New Roman"/>
        </w:rPr>
        <w:t xml:space="preserve">ка) </w:t>
      </w:r>
      <w:r w:rsidR="00553B72" w:rsidRPr="009047D6">
        <w:rPr>
          <w:rFonts w:ascii="Times New Roman" w:hAnsi="Times New Roman" w:cs="Times New Roman"/>
        </w:rPr>
        <w:t>________________________________________________________________________________</w:t>
      </w:r>
    </w:p>
    <w:p w14:paraId="0DA931A2" w14:textId="7FE3BE90" w:rsidR="001A0394" w:rsidRPr="009047D6" w:rsidRDefault="00553B72" w:rsidP="004964BD">
      <w:pPr>
        <w:pStyle w:val="ConsNormal"/>
        <w:rPr>
          <w:rFonts w:ascii="Times New Roman" w:hAnsi="Times New Roman" w:cs="Times New Roman"/>
        </w:rPr>
      </w:pPr>
      <w:r w:rsidRPr="009047D6">
        <w:rPr>
          <w:rFonts w:ascii="Times New Roman" w:hAnsi="Times New Roman" w:cs="Times New Roman"/>
        </w:rPr>
        <w:t>Адрес места жительства___________________________________________________________________________</w:t>
      </w:r>
      <w:r w:rsidRPr="009047D6">
        <w:rPr>
          <w:rFonts w:ascii="Times New Roman" w:hAnsi="Times New Roman" w:cs="Times New Roman"/>
        </w:rPr>
        <w:br/>
        <w:t xml:space="preserve">телефон </w:t>
      </w:r>
    </w:p>
    <w:p w14:paraId="2EE1CE4C" w14:textId="414DABD4" w:rsidR="001A0394" w:rsidRPr="009047D6" w:rsidRDefault="001A0394" w:rsidP="004964BD">
      <w:pPr>
        <w:pStyle w:val="ConsNormal"/>
        <w:rPr>
          <w:rFonts w:ascii="Times New Roman" w:hAnsi="Times New Roman" w:cs="Times New Roman"/>
        </w:rPr>
      </w:pPr>
      <w:r w:rsidRPr="009047D6">
        <w:rPr>
          <w:rFonts w:ascii="Times New Roman" w:hAnsi="Times New Roman" w:cs="Times New Roman"/>
        </w:rPr>
        <w:t>Документ, удостоверя</w:t>
      </w:r>
      <w:r w:rsidR="003875E3" w:rsidRPr="009047D6">
        <w:rPr>
          <w:rFonts w:ascii="Times New Roman" w:hAnsi="Times New Roman" w:cs="Times New Roman"/>
        </w:rPr>
        <w:t>ю</w:t>
      </w:r>
      <w:r w:rsidRPr="009047D6">
        <w:rPr>
          <w:rFonts w:ascii="Times New Roman" w:hAnsi="Times New Roman" w:cs="Times New Roman"/>
        </w:rPr>
        <w:t>щий личность:</w:t>
      </w:r>
      <w:r w:rsidR="00553B72" w:rsidRPr="009047D6">
        <w:rPr>
          <w:rFonts w:ascii="Times New Roman" w:hAnsi="Times New Roman" w:cs="Times New Roman"/>
        </w:rPr>
        <w:t>_______________________________________________________________</w:t>
      </w:r>
      <w:r w:rsidRPr="009047D6">
        <w:rPr>
          <w:rFonts w:ascii="Times New Roman" w:hAnsi="Times New Roman" w:cs="Times New Roman"/>
        </w:rPr>
        <w:t xml:space="preserve">, </w:t>
      </w:r>
    </w:p>
    <w:p w14:paraId="1144E31A" w14:textId="7F5F37B4" w:rsidR="001A0394" w:rsidRPr="009047D6" w:rsidRDefault="001A0394" w:rsidP="004964BD">
      <w:pPr>
        <w:pStyle w:val="ConsNormal"/>
        <w:rPr>
          <w:rFonts w:ascii="Times New Roman" w:hAnsi="Times New Roman" w:cs="Times New Roman"/>
        </w:rPr>
      </w:pPr>
      <w:r w:rsidRPr="009047D6">
        <w:rPr>
          <w:rFonts w:ascii="Times New Roman" w:hAnsi="Times New Roman" w:cs="Times New Roman"/>
        </w:rPr>
        <w:t>именуемый(</w:t>
      </w:r>
      <w:proofErr w:type="spellStart"/>
      <w:r w:rsidRPr="009047D6">
        <w:rPr>
          <w:rFonts w:ascii="Times New Roman" w:hAnsi="Times New Roman" w:cs="Times New Roman"/>
        </w:rPr>
        <w:t>ая</w:t>
      </w:r>
      <w:proofErr w:type="spellEnd"/>
      <w:r w:rsidRPr="009047D6">
        <w:rPr>
          <w:rFonts w:ascii="Times New Roman" w:hAnsi="Times New Roman" w:cs="Times New Roman"/>
        </w:rPr>
        <w:t>) в дальнейшем «П</w:t>
      </w:r>
      <w:r w:rsidR="00553B72" w:rsidRPr="009047D6">
        <w:rPr>
          <w:rFonts w:ascii="Times New Roman" w:hAnsi="Times New Roman" w:cs="Times New Roman"/>
        </w:rPr>
        <w:t>отребитель</w:t>
      </w:r>
      <w:r w:rsidRPr="009047D6">
        <w:rPr>
          <w:rFonts w:ascii="Times New Roman" w:hAnsi="Times New Roman" w:cs="Times New Roman"/>
        </w:rPr>
        <w:t>», именуемые каждый в отдельности «Сторона», а совместно - «Стороны», составили настоящий Акт о нижеследующем:</w:t>
      </w:r>
    </w:p>
    <w:p w14:paraId="1AC91398" w14:textId="42696C94" w:rsidR="001A0394" w:rsidRPr="009047D6" w:rsidRDefault="001A0394" w:rsidP="004964BD">
      <w:pPr>
        <w:pStyle w:val="ConsNormal"/>
        <w:rPr>
          <w:rFonts w:ascii="Times New Roman" w:hAnsi="Times New Roman" w:cs="Times New Roman"/>
        </w:rPr>
      </w:pPr>
      <w:r w:rsidRPr="009047D6">
        <w:rPr>
          <w:rFonts w:ascii="Times New Roman" w:hAnsi="Times New Roman" w:cs="Times New Roman"/>
        </w:rPr>
        <w:t xml:space="preserve">1. В соответствии с условиями Договора оказания платных медицинских услуг от "___"______ ____ г. N ___ (далее - Договор) Исполнителем оказаны </w:t>
      </w:r>
      <w:r w:rsidR="006B26FE" w:rsidRPr="009047D6">
        <w:rPr>
          <w:rFonts w:ascii="Times New Roman" w:hAnsi="Times New Roman" w:cs="Times New Roman"/>
        </w:rPr>
        <w:t xml:space="preserve">платные медицинские </w:t>
      </w:r>
      <w:r w:rsidRPr="009047D6">
        <w:rPr>
          <w:rFonts w:ascii="Times New Roman" w:hAnsi="Times New Roman" w:cs="Times New Roman"/>
        </w:rPr>
        <w:t>услуги, включающие:</w:t>
      </w:r>
    </w:p>
    <w:p w14:paraId="2F017C12" w14:textId="77777777" w:rsidR="001A0394" w:rsidRPr="009047D6" w:rsidRDefault="001A0394" w:rsidP="004964BD">
      <w:pPr>
        <w:pStyle w:val="ConsNormal"/>
        <w:rPr>
          <w:rFonts w:ascii="Times New Roman" w:hAnsi="Times New Roman" w:cs="Times New Roman"/>
        </w:rPr>
      </w:pPr>
      <w:r w:rsidRPr="009047D6">
        <w:rPr>
          <w:rFonts w:ascii="Times New Roman" w:hAnsi="Times New Roman" w:cs="Times New Roman"/>
        </w:rPr>
        <w:t>1.1. _______________________________</w:t>
      </w:r>
      <w:r w:rsidRPr="009047D6">
        <w:rPr>
          <w:rFonts w:ascii="Times New Roman" w:hAnsi="Times New Roman" w:cs="Times New Roman"/>
          <w:i/>
          <w:iCs/>
        </w:rPr>
        <w:t>____________________________.</w:t>
      </w:r>
    </w:p>
    <w:p w14:paraId="67018DD0" w14:textId="77777777" w:rsidR="001A0394" w:rsidRPr="009047D6" w:rsidRDefault="001A0394" w:rsidP="004964BD">
      <w:pPr>
        <w:pStyle w:val="ConsNormal"/>
        <w:rPr>
          <w:rFonts w:ascii="Times New Roman" w:hAnsi="Times New Roman" w:cs="Times New Roman"/>
        </w:rPr>
      </w:pPr>
      <w:r w:rsidRPr="009047D6">
        <w:rPr>
          <w:rFonts w:ascii="Times New Roman" w:hAnsi="Times New Roman" w:cs="Times New Roman"/>
        </w:rPr>
        <w:t>1.2. ___________________________________________________________.</w:t>
      </w:r>
    </w:p>
    <w:p w14:paraId="41AA4525" w14:textId="77777777" w:rsidR="001A0394" w:rsidRPr="009047D6" w:rsidRDefault="001A0394" w:rsidP="004964BD">
      <w:pPr>
        <w:pStyle w:val="ConsNormal"/>
        <w:rPr>
          <w:rFonts w:ascii="Times New Roman" w:hAnsi="Times New Roman" w:cs="Times New Roman"/>
        </w:rPr>
      </w:pPr>
      <w:r w:rsidRPr="009047D6">
        <w:rPr>
          <w:rFonts w:ascii="Times New Roman" w:hAnsi="Times New Roman" w:cs="Times New Roman"/>
        </w:rPr>
        <w:t>1.3. ___________________________________________________________.</w:t>
      </w:r>
    </w:p>
    <w:p w14:paraId="3C2B7B73" w14:textId="77777777" w:rsidR="001A0394" w:rsidRPr="009047D6" w:rsidRDefault="001A0394" w:rsidP="004964BD">
      <w:pPr>
        <w:pStyle w:val="ConsNormal"/>
        <w:rPr>
          <w:rFonts w:ascii="Times New Roman" w:hAnsi="Times New Roman" w:cs="Times New Roman"/>
        </w:rPr>
      </w:pPr>
      <w:r w:rsidRPr="009047D6">
        <w:rPr>
          <w:rFonts w:ascii="Times New Roman" w:hAnsi="Times New Roman" w:cs="Times New Roman"/>
        </w:rPr>
        <w:t>1.4. ___________________________________________________________.</w:t>
      </w:r>
    </w:p>
    <w:p w14:paraId="6B2BD0E7" w14:textId="7DAF9BB0" w:rsidR="001A0394" w:rsidRPr="009047D6" w:rsidRDefault="004964BD" w:rsidP="004964BD">
      <w:pPr>
        <w:pStyle w:val="ConsNormal"/>
        <w:rPr>
          <w:rFonts w:ascii="Times New Roman" w:hAnsi="Times New Roman" w:cs="Times New Roman"/>
        </w:rPr>
      </w:pPr>
      <w:r w:rsidRPr="009047D6">
        <w:rPr>
          <w:rFonts w:ascii="Times New Roman" w:hAnsi="Times New Roman" w:cs="Times New Roman"/>
        </w:rPr>
        <w:t>2. Указанные в пункте</w:t>
      </w:r>
      <w:r w:rsidR="001A0394" w:rsidRPr="009047D6">
        <w:rPr>
          <w:rFonts w:ascii="Times New Roman" w:hAnsi="Times New Roman" w:cs="Times New Roman"/>
        </w:rPr>
        <w:t xml:space="preserve"> 1 настоящего Акта </w:t>
      </w:r>
      <w:r w:rsidR="006B26FE" w:rsidRPr="009047D6">
        <w:rPr>
          <w:rFonts w:ascii="Times New Roman" w:hAnsi="Times New Roman" w:cs="Times New Roman"/>
        </w:rPr>
        <w:t xml:space="preserve">платные медицинские </w:t>
      </w:r>
      <w:r w:rsidR="001A0394" w:rsidRPr="009047D6">
        <w:rPr>
          <w:rFonts w:ascii="Times New Roman" w:hAnsi="Times New Roman" w:cs="Times New Roman"/>
        </w:rPr>
        <w:t>услуги согласно Договору оказаны в полном объеме с "___"________ ____ г. по "___"________ ____ г.</w:t>
      </w:r>
    </w:p>
    <w:p w14:paraId="0AFA1DDD" w14:textId="7076647A" w:rsidR="001A0394" w:rsidRPr="009047D6" w:rsidRDefault="001A0394" w:rsidP="004964BD">
      <w:pPr>
        <w:pStyle w:val="ConsNormal"/>
        <w:rPr>
          <w:rFonts w:ascii="Times New Roman" w:hAnsi="Times New Roman" w:cs="Times New Roman"/>
        </w:rPr>
      </w:pPr>
      <w:r w:rsidRPr="009047D6">
        <w:rPr>
          <w:rFonts w:ascii="Times New Roman" w:hAnsi="Times New Roman" w:cs="Times New Roman"/>
        </w:rPr>
        <w:t xml:space="preserve">3. Замечаний к </w:t>
      </w:r>
      <w:r w:rsidR="003B4FC0" w:rsidRPr="009047D6">
        <w:rPr>
          <w:rFonts w:ascii="Times New Roman" w:hAnsi="Times New Roman" w:cs="Times New Roman"/>
        </w:rPr>
        <w:t xml:space="preserve">платным медицинским </w:t>
      </w:r>
      <w:r w:rsidRPr="009047D6">
        <w:rPr>
          <w:rFonts w:ascii="Times New Roman" w:hAnsi="Times New Roman" w:cs="Times New Roman"/>
        </w:rPr>
        <w:t>услугам и предоставленным Исполнителем лекарственным препаратам, средствам, материалам не имеется.</w:t>
      </w:r>
    </w:p>
    <w:p w14:paraId="38586926" w14:textId="3A9C0AF9" w:rsidR="001A0394" w:rsidRPr="009047D6" w:rsidRDefault="001A0394" w:rsidP="004964BD">
      <w:pPr>
        <w:pStyle w:val="ConsNormal"/>
        <w:rPr>
          <w:rFonts w:ascii="Times New Roman" w:hAnsi="Times New Roman" w:cs="Times New Roman"/>
        </w:rPr>
      </w:pPr>
      <w:r w:rsidRPr="009047D6">
        <w:rPr>
          <w:rFonts w:ascii="Times New Roman" w:hAnsi="Times New Roman" w:cs="Times New Roman"/>
        </w:rPr>
        <w:t xml:space="preserve">4. Стоимость оказанных </w:t>
      </w:r>
      <w:r w:rsidR="003B4FC0" w:rsidRPr="009047D6">
        <w:rPr>
          <w:rFonts w:ascii="Times New Roman" w:hAnsi="Times New Roman" w:cs="Times New Roman"/>
        </w:rPr>
        <w:t xml:space="preserve">платных медицинских </w:t>
      </w:r>
      <w:r w:rsidRPr="009047D6">
        <w:rPr>
          <w:rFonts w:ascii="Times New Roman" w:hAnsi="Times New Roman" w:cs="Times New Roman"/>
        </w:rPr>
        <w:t xml:space="preserve">услуг за период с __________ по ____________ составляет _____ (_______) рублей. </w:t>
      </w:r>
    </w:p>
    <w:p w14:paraId="32C6A3AF" w14:textId="0C396C7F" w:rsidR="001A0394" w:rsidRPr="009047D6" w:rsidRDefault="001A0394" w:rsidP="004964BD">
      <w:pPr>
        <w:pStyle w:val="ConsNormal"/>
        <w:rPr>
          <w:rFonts w:ascii="Times New Roman" w:hAnsi="Times New Roman" w:cs="Times New Roman"/>
        </w:rPr>
      </w:pPr>
      <w:r w:rsidRPr="009047D6">
        <w:rPr>
          <w:rFonts w:ascii="Times New Roman" w:hAnsi="Times New Roman" w:cs="Times New Roman"/>
        </w:rPr>
        <w:t>Стоимость оказанных</w:t>
      </w:r>
      <w:r w:rsidR="003B4FC0" w:rsidRPr="009047D6">
        <w:rPr>
          <w:rFonts w:ascii="Times New Roman" w:hAnsi="Times New Roman" w:cs="Times New Roman"/>
        </w:rPr>
        <w:t xml:space="preserve"> платных медицинских</w:t>
      </w:r>
      <w:r w:rsidRPr="009047D6">
        <w:rPr>
          <w:rFonts w:ascii="Times New Roman" w:hAnsi="Times New Roman" w:cs="Times New Roman"/>
        </w:rPr>
        <w:t xml:space="preserve"> услуг и компенсируемые расходы Исполнителя подлежат оплате (возмещению) в порядке и сроки, которые установлены Договором.</w:t>
      </w:r>
    </w:p>
    <w:p w14:paraId="098231FE" w14:textId="4C07363B" w:rsidR="001A0394" w:rsidRPr="009047D6" w:rsidRDefault="001A0394" w:rsidP="004964BD">
      <w:pPr>
        <w:pStyle w:val="ConsNormal"/>
        <w:rPr>
          <w:rFonts w:ascii="Times New Roman" w:hAnsi="Times New Roman" w:cs="Times New Roman"/>
        </w:rPr>
      </w:pPr>
      <w:r w:rsidRPr="009047D6">
        <w:rPr>
          <w:rFonts w:ascii="Times New Roman" w:hAnsi="Times New Roman" w:cs="Times New Roman"/>
        </w:rPr>
        <w:t xml:space="preserve">5. Настоящий Акт составлен в двух экземплярах, по одному для каждой из Сторон </w:t>
      </w:r>
    </w:p>
    <w:p w14:paraId="6A0B5D91" w14:textId="77777777" w:rsidR="001A0394" w:rsidRPr="009047D6" w:rsidRDefault="001A0394" w:rsidP="004964BD">
      <w:pPr>
        <w:pStyle w:val="Con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7"/>
        <w:gridCol w:w="5604"/>
      </w:tblGrid>
      <w:tr w:rsidR="004964BD" w:rsidRPr="009047D6" w14:paraId="7945F62E" w14:textId="77777777" w:rsidTr="004964BD">
        <w:tc>
          <w:tcPr>
            <w:tcW w:w="2311" w:type="pct"/>
            <w:tcBorders>
              <w:top w:val="nil"/>
              <w:left w:val="nil"/>
              <w:bottom w:val="nil"/>
              <w:right w:val="nil"/>
            </w:tcBorders>
          </w:tcPr>
          <w:p w14:paraId="511172F2" w14:textId="64245A75" w:rsidR="004964BD" w:rsidRPr="009047D6" w:rsidRDefault="004964BD" w:rsidP="004964BD">
            <w:pPr>
              <w:pStyle w:val="ConsDTNormal"/>
              <w:rPr>
                <w:sz w:val="20"/>
                <w:szCs w:val="20"/>
              </w:rPr>
            </w:pPr>
            <w:r w:rsidRPr="009047D6">
              <w:rPr>
                <w:sz w:val="20"/>
                <w:szCs w:val="20"/>
              </w:rPr>
              <w:t>П</w:t>
            </w:r>
            <w:r w:rsidR="00B733E8" w:rsidRPr="009047D6">
              <w:rPr>
                <w:sz w:val="20"/>
                <w:szCs w:val="20"/>
              </w:rPr>
              <w:t>отребитель</w:t>
            </w:r>
            <w:r w:rsidRPr="009047D6">
              <w:rPr>
                <w:sz w:val="20"/>
                <w:szCs w:val="20"/>
              </w:rPr>
              <w:t>:</w:t>
            </w:r>
          </w:p>
          <w:p w14:paraId="408F0D8E" w14:textId="77777777" w:rsidR="004964BD" w:rsidRPr="009047D6" w:rsidRDefault="004964BD" w:rsidP="004964BD">
            <w:pPr>
              <w:pStyle w:val="ConsDTNormal"/>
              <w:autoSpaceDE/>
              <w:rPr>
                <w:sz w:val="20"/>
                <w:szCs w:val="20"/>
              </w:rPr>
            </w:pPr>
            <w:r w:rsidRPr="009047D6">
              <w:rPr>
                <w:sz w:val="20"/>
                <w:szCs w:val="20"/>
              </w:rPr>
              <w:t xml:space="preserve">_______/_________ </w:t>
            </w:r>
          </w:p>
          <w:p w14:paraId="25737DA4" w14:textId="4B07E5E3" w:rsidR="004964BD" w:rsidRPr="009047D6" w:rsidRDefault="004964BD" w:rsidP="004964BD">
            <w:pPr>
              <w:pStyle w:val="ConsDTNormal"/>
              <w:autoSpaceDE/>
              <w:rPr>
                <w:i/>
                <w:sz w:val="20"/>
                <w:szCs w:val="20"/>
              </w:rPr>
            </w:pPr>
            <w:r w:rsidRPr="009047D6">
              <w:rPr>
                <w:i/>
                <w:sz w:val="20"/>
                <w:szCs w:val="20"/>
              </w:rPr>
              <w:t>(подпись/Ф.И.О.)</w:t>
            </w:r>
          </w:p>
        </w:tc>
        <w:tc>
          <w:tcPr>
            <w:tcW w:w="2689" w:type="pct"/>
            <w:tcBorders>
              <w:top w:val="nil"/>
              <w:left w:val="nil"/>
              <w:bottom w:val="nil"/>
              <w:right w:val="nil"/>
            </w:tcBorders>
          </w:tcPr>
          <w:p w14:paraId="06525F00" w14:textId="314428FA" w:rsidR="004964BD" w:rsidRPr="009047D6" w:rsidRDefault="001A7C80" w:rsidP="004964BD">
            <w:r w:rsidRPr="009047D6">
              <w:fldChar w:fldCharType="begin"/>
            </w:r>
            <w:r w:rsidRPr="009047D6">
              <w:instrText xml:space="preserve"> DocVariable "Performer_SignerPostWithOrgName" </w:instrText>
            </w:r>
            <w:r w:rsidRPr="009047D6">
              <w:fldChar w:fldCharType="separate"/>
            </w:r>
            <w:r w:rsidR="004964BD" w:rsidRPr="009047D6">
              <w:t>Директор филиала "</w:t>
            </w:r>
            <w:proofErr w:type="spellStart"/>
            <w:r w:rsidR="004964BD" w:rsidRPr="009047D6">
              <w:t>Мединцентр</w:t>
            </w:r>
            <w:proofErr w:type="spellEnd"/>
            <w:r w:rsidR="004964BD" w:rsidRPr="009047D6">
              <w:t xml:space="preserve">" </w:t>
            </w:r>
            <w:proofErr w:type="spellStart"/>
            <w:r w:rsidR="004964BD" w:rsidRPr="009047D6">
              <w:t>ГлавУпДК</w:t>
            </w:r>
            <w:proofErr w:type="spellEnd"/>
            <w:r w:rsidR="004964BD" w:rsidRPr="009047D6">
              <w:t xml:space="preserve"> </w:t>
            </w:r>
            <w:proofErr w:type="gramStart"/>
            <w:r w:rsidR="004964BD" w:rsidRPr="009047D6">
              <w:t>при</w:t>
            </w:r>
            <w:proofErr w:type="gramEnd"/>
            <w:r w:rsidR="004964BD" w:rsidRPr="009047D6">
              <w:t xml:space="preserve"> </w:t>
            </w:r>
            <w:proofErr w:type="gramStart"/>
            <w:r w:rsidR="004964BD" w:rsidRPr="009047D6">
              <w:t>МИД</w:t>
            </w:r>
            <w:proofErr w:type="gramEnd"/>
            <w:r w:rsidR="004964BD" w:rsidRPr="009047D6">
              <w:t xml:space="preserve"> России</w:t>
            </w:r>
            <w:r w:rsidRPr="009047D6">
              <w:fldChar w:fldCharType="end"/>
            </w:r>
            <w:r w:rsidR="004964BD" w:rsidRPr="009047D6">
              <w:t>:</w:t>
            </w:r>
          </w:p>
          <w:p w14:paraId="003D349B" w14:textId="77777777" w:rsidR="004964BD" w:rsidRPr="009047D6" w:rsidRDefault="004964BD" w:rsidP="004964BD">
            <w:pPr>
              <w:pStyle w:val="ConsDTNormal"/>
              <w:autoSpaceDE/>
              <w:rPr>
                <w:sz w:val="20"/>
                <w:szCs w:val="20"/>
              </w:rPr>
            </w:pPr>
            <w:r w:rsidRPr="009047D6">
              <w:rPr>
                <w:sz w:val="20"/>
                <w:szCs w:val="20"/>
              </w:rPr>
              <w:t xml:space="preserve">_____/______ </w:t>
            </w:r>
          </w:p>
          <w:p w14:paraId="6B121E0F" w14:textId="4717C486" w:rsidR="004964BD" w:rsidRPr="009047D6" w:rsidRDefault="004964BD" w:rsidP="004964BD">
            <w:pPr>
              <w:pStyle w:val="ConsDTNormal"/>
              <w:autoSpaceDE/>
              <w:rPr>
                <w:i/>
                <w:iCs/>
                <w:sz w:val="20"/>
                <w:szCs w:val="20"/>
              </w:rPr>
            </w:pPr>
            <w:r w:rsidRPr="009047D6">
              <w:rPr>
                <w:i/>
                <w:iCs/>
                <w:sz w:val="20"/>
                <w:szCs w:val="20"/>
              </w:rPr>
              <w:t>(подпись/Ф.И.О.)</w:t>
            </w:r>
          </w:p>
          <w:p w14:paraId="21133787" w14:textId="624E25EF" w:rsidR="004964BD" w:rsidRPr="009047D6" w:rsidRDefault="004964BD" w:rsidP="004964BD">
            <w:pPr>
              <w:pStyle w:val="ConsDTNormal"/>
              <w:autoSpaceDE/>
              <w:rPr>
                <w:sz w:val="20"/>
                <w:szCs w:val="20"/>
              </w:rPr>
            </w:pPr>
          </w:p>
        </w:tc>
      </w:tr>
    </w:tbl>
    <w:p w14:paraId="638DDD7E" w14:textId="4BB84F1F" w:rsidR="002747B4" w:rsidRPr="009047D6" w:rsidRDefault="002747B4" w:rsidP="004964BD">
      <w:pPr>
        <w:jc w:val="both"/>
        <w:rPr>
          <w:snapToGrid w:val="0"/>
        </w:rPr>
      </w:pPr>
    </w:p>
    <w:p w14:paraId="51316858" w14:textId="77777777" w:rsidR="00E707B0" w:rsidRPr="009047D6" w:rsidRDefault="00E707B0" w:rsidP="004964BD">
      <w:pPr>
        <w:ind w:left="6480"/>
        <w:jc w:val="both"/>
        <w:rPr>
          <w:bCs/>
        </w:rPr>
      </w:pPr>
    </w:p>
    <w:p w14:paraId="6F7CCA03" w14:textId="77777777" w:rsidR="00E707B0" w:rsidRPr="009047D6" w:rsidRDefault="00E707B0" w:rsidP="004964BD">
      <w:pPr>
        <w:ind w:left="6480"/>
        <w:jc w:val="both"/>
        <w:rPr>
          <w:bCs/>
        </w:rPr>
      </w:pPr>
    </w:p>
    <w:p w14:paraId="215ED153" w14:textId="77777777" w:rsidR="00E707B0" w:rsidRPr="009047D6" w:rsidRDefault="00E707B0" w:rsidP="004964BD">
      <w:pPr>
        <w:ind w:left="6480"/>
        <w:jc w:val="both"/>
        <w:rPr>
          <w:bCs/>
        </w:rPr>
      </w:pPr>
    </w:p>
    <w:p w14:paraId="4D9116EC" w14:textId="77777777" w:rsidR="00E707B0" w:rsidRPr="009047D6" w:rsidRDefault="00E707B0" w:rsidP="004964BD">
      <w:pPr>
        <w:ind w:left="6480"/>
        <w:jc w:val="both"/>
        <w:rPr>
          <w:bCs/>
        </w:rPr>
      </w:pPr>
    </w:p>
    <w:p w14:paraId="5229374C" w14:textId="77777777" w:rsidR="00E707B0" w:rsidRPr="009047D6" w:rsidRDefault="00E707B0" w:rsidP="004964BD">
      <w:pPr>
        <w:ind w:left="6480"/>
        <w:jc w:val="both"/>
        <w:rPr>
          <w:bCs/>
        </w:rPr>
      </w:pPr>
    </w:p>
    <w:p w14:paraId="123B371A" w14:textId="77777777" w:rsidR="00E707B0" w:rsidRPr="009047D6" w:rsidRDefault="00E707B0" w:rsidP="004964BD">
      <w:pPr>
        <w:ind w:left="6480"/>
        <w:jc w:val="both"/>
        <w:rPr>
          <w:bCs/>
        </w:rPr>
      </w:pPr>
    </w:p>
    <w:p w14:paraId="04BDA7C8" w14:textId="77777777" w:rsidR="00E707B0" w:rsidRPr="009047D6" w:rsidRDefault="00E707B0" w:rsidP="004964BD">
      <w:pPr>
        <w:ind w:left="6480"/>
        <w:jc w:val="both"/>
        <w:rPr>
          <w:bCs/>
        </w:rPr>
      </w:pPr>
    </w:p>
    <w:p w14:paraId="7ADA5422" w14:textId="77777777" w:rsidR="00E707B0" w:rsidRPr="009047D6" w:rsidRDefault="00E707B0" w:rsidP="004964BD">
      <w:pPr>
        <w:ind w:left="6480"/>
        <w:jc w:val="both"/>
        <w:rPr>
          <w:bCs/>
        </w:rPr>
      </w:pPr>
    </w:p>
    <w:p w14:paraId="24DA8A33" w14:textId="77777777" w:rsidR="00E707B0" w:rsidRPr="009047D6" w:rsidRDefault="00E707B0" w:rsidP="004964BD">
      <w:pPr>
        <w:ind w:left="6480"/>
        <w:jc w:val="both"/>
        <w:rPr>
          <w:bCs/>
        </w:rPr>
      </w:pPr>
    </w:p>
    <w:p w14:paraId="6EF48517" w14:textId="77777777" w:rsidR="00E707B0" w:rsidRPr="009047D6" w:rsidRDefault="00E707B0" w:rsidP="004964BD">
      <w:pPr>
        <w:ind w:left="6480"/>
        <w:jc w:val="both"/>
        <w:rPr>
          <w:bCs/>
        </w:rPr>
      </w:pPr>
    </w:p>
    <w:p w14:paraId="35A2B6E5" w14:textId="77777777" w:rsidR="00E707B0" w:rsidRPr="009047D6" w:rsidRDefault="00E707B0" w:rsidP="004964BD">
      <w:pPr>
        <w:ind w:left="6480"/>
        <w:jc w:val="both"/>
        <w:rPr>
          <w:bCs/>
        </w:rPr>
      </w:pPr>
    </w:p>
    <w:p w14:paraId="3E4F4CA1" w14:textId="77777777" w:rsidR="00E707B0" w:rsidRPr="009047D6" w:rsidRDefault="00E707B0" w:rsidP="004964BD">
      <w:pPr>
        <w:ind w:left="6480"/>
        <w:jc w:val="both"/>
        <w:rPr>
          <w:bCs/>
        </w:rPr>
      </w:pPr>
    </w:p>
    <w:p w14:paraId="08737539" w14:textId="77777777" w:rsidR="00E707B0" w:rsidRPr="009047D6" w:rsidRDefault="00E707B0" w:rsidP="004964BD">
      <w:pPr>
        <w:ind w:left="6480"/>
        <w:jc w:val="both"/>
        <w:rPr>
          <w:bCs/>
        </w:rPr>
      </w:pPr>
    </w:p>
    <w:p w14:paraId="5064ADE0" w14:textId="77777777" w:rsidR="00E707B0" w:rsidRPr="009047D6" w:rsidRDefault="00E707B0" w:rsidP="004964BD">
      <w:pPr>
        <w:ind w:left="6480"/>
        <w:jc w:val="both"/>
        <w:rPr>
          <w:bCs/>
        </w:rPr>
      </w:pPr>
    </w:p>
    <w:p w14:paraId="416F3D9F" w14:textId="77777777" w:rsidR="00E707B0" w:rsidRPr="009047D6" w:rsidRDefault="00E707B0" w:rsidP="004964BD">
      <w:pPr>
        <w:ind w:left="6480"/>
        <w:jc w:val="both"/>
        <w:rPr>
          <w:bCs/>
        </w:rPr>
      </w:pPr>
    </w:p>
    <w:p w14:paraId="56EBC722" w14:textId="77777777" w:rsidR="00FD59ED" w:rsidRPr="009047D6" w:rsidRDefault="00FD59ED" w:rsidP="004964BD">
      <w:pPr>
        <w:ind w:left="6480"/>
        <w:jc w:val="both"/>
        <w:rPr>
          <w:bCs/>
        </w:rPr>
      </w:pPr>
    </w:p>
    <w:p w14:paraId="2E4345A9" w14:textId="77777777" w:rsidR="00FD59ED" w:rsidRPr="009047D6" w:rsidRDefault="00FD59ED" w:rsidP="004964BD">
      <w:pPr>
        <w:ind w:left="6480"/>
        <w:jc w:val="both"/>
        <w:rPr>
          <w:bCs/>
        </w:rPr>
      </w:pPr>
    </w:p>
    <w:p w14:paraId="4EC3501C" w14:textId="77777777" w:rsidR="00B733E8" w:rsidRPr="009047D6" w:rsidRDefault="00B733E8" w:rsidP="004964BD">
      <w:pPr>
        <w:ind w:left="6480"/>
        <w:jc w:val="both"/>
        <w:rPr>
          <w:bCs/>
        </w:rPr>
      </w:pPr>
    </w:p>
    <w:p w14:paraId="6E17ECE7" w14:textId="77777777" w:rsidR="00525A08" w:rsidRPr="009047D6" w:rsidRDefault="00525A08">
      <w:pPr>
        <w:shd w:val="clear" w:color="auto" w:fill="FFFFFF"/>
        <w:jc w:val="both"/>
        <w:rPr>
          <w:snapToGrid w:val="0"/>
          <w:sz w:val="18"/>
          <w:szCs w:val="18"/>
        </w:rPr>
      </w:pPr>
    </w:p>
    <w:sectPr w:rsidR="00525A08" w:rsidRPr="009047D6" w:rsidSect="003C2E9C">
      <w:headerReference w:type="default" r:id="rId14"/>
      <w:footerReference w:type="default" r:id="rId15"/>
      <w:pgSz w:w="11906" w:h="16838" w:code="9"/>
      <w:pgMar w:top="567" w:right="567" w:bottom="567" w:left="1134" w:header="720" w:footer="22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D66AE" w14:textId="77777777" w:rsidR="00DB6293" w:rsidRDefault="00DB6293" w:rsidP="005D4F5A">
      <w:r>
        <w:separator/>
      </w:r>
    </w:p>
  </w:endnote>
  <w:endnote w:type="continuationSeparator" w:id="0">
    <w:p w14:paraId="27D49B49" w14:textId="77777777" w:rsidR="00DB6293" w:rsidRDefault="00DB6293" w:rsidP="005D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5C206" w14:textId="77777777" w:rsidR="000D1DB3" w:rsidRDefault="000D1DB3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3201">
      <w:rPr>
        <w:noProof/>
      </w:rPr>
      <w:t>7</w:t>
    </w:r>
    <w:r>
      <w:rPr>
        <w:noProof/>
      </w:rPr>
      <w:fldChar w:fldCharType="end"/>
    </w:r>
  </w:p>
  <w:p w14:paraId="11C135D3" w14:textId="77777777" w:rsidR="000D1DB3" w:rsidRDefault="000D1DB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3CFB4" w14:textId="77777777" w:rsidR="00DB6293" w:rsidRDefault="00DB6293" w:rsidP="005D4F5A">
      <w:r>
        <w:separator/>
      </w:r>
    </w:p>
  </w:footnote>
  <w:footnote w:type="continuationSeparator" w:id="0">
    <w:p w14:paraId="5272CBC8" w14:textId="77777777" w:rsidR="00DB6293" w:rsidRDefault="00DB6293" w:rsidP="005D4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96786"/>
      <w:docPartObj>
        <w:docPartGallery w:val="Page Numbers (Top of Page)"/>
        <w:docPartUnique/>
      </w:docPartObj>
    </w:sdtPr>
    <w:sdtEndPr/>
    <w:sdtContent>
      <w:p w14:paraId="37399EE6" w14:textId="469A8D5E" w:rsidR="003C2E9C" w:rsidRDefault="003C2E9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201">
          <w:rPr>
            <w:noProof/>
          </w:rPr>
          <w:t>7</w:t>
        </w:r>
        <w:r>
          <w:fldChar w:fldCharType="end"/>
        </w:r>
      </w:p>
    </w:sdtContent>
  </w:sdt>
  <w:p w14:paraId="6466904E" w14:textId="77777777" w:rsidR="003C2E9C" w:rsidRDefault="003C2E9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6E8"/>
    <w:multiLevelType w:val="multilevel"/>
    <w:tmpl w:val="384E67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4EB6CB4"/>
    <w:multiLevelType w:val="hybridMultilevel"/>
    <w:tmpl w:val="FBA6B404"/>
    <w:lvl w:ilvl="0" w:tplc="94504750">
      <w:numFmt w:val="bullet"/>
      <w:lvlText w:val="-"/>
      <w:lvlJc w:val="left"/>
      <w:pPr>
        <w:ind w:left="276" w:hanging="20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3266288">
      <w:numFmt w:val="bullet"/>
      <w:lvlText w:val="•"/>
      <w:lvlJc w:val="left"/>
      <w:pPr>
        <w:ind w:left="1352" w:hanging="204"/>
      </w:pPr>
      <w:rPr>
        <w:rFonts w:hint="default"/>
        <w:lang w:val="ru-RU" w:eastAsia="en-US" w:bidi="ar-SA"/>
      </w:rPr>
    </w:lvl>
    <w:lvl w:ilvl="2" w:tplc="7310BFAE">
      <w:numFmt w:val="bullet"/>
      <w:lvlText w:val="•"/>
      <w:lvlJc w:val="left"/>
      <w:pPr>
        <w:ind w:left="2425" w:hanging="204"/>
      </w:pPr>
      <w:rPr>
        <w:rFonts w:hint="default"/>
        <w:lang w:val="ru-RU" w:eastAsia="en-US" w:bidi="ar-SA"/>
      </w:rPr>
    </w:lvl>
    <w:lvl w:ilvl="3" w:tplc="F522B96A">
      <w:numFmt w:val="bullet"/>
      <w:lvlText w:val="•"/>
      <w:lvlJc w:val="left"/>
      <w:pPr>
        <w:ind w:left="3498" w:hanging="204"/>
      </w:pPr>
      <w:rPr>
        <w:rFonts w:hint="default"/>
        <w:lang w:val="ru-RU" w:eastAsia="en-US" w:bidi="ar-SA"/>
      </w:rPr>
    </w:lvl>
    <w:lvl w:ilvl="4" w:tplc="ABB856F0">
      <w:numFmt w:val="bullet"/>
      <w:lvlText w:val="•"/>
      <w:lvlJc w:val="left"/>
      <w:pPr>
        <w:ind w:left="4571" w:hanging="204"/>
      </w:pPr>
      <w:rPr>
        <w:rFonts w:hint="default"/>
        <w:lang w:val="ru-RU" w:eastAsia="en-US" w:bidi="ar-SA"/>
      </w:rPr>
    </w:lvl>
    <w:lvl w:ilvl="5" w:tplc="CD34DF3A">
      <w:numFmt w:val="bullet"/>
      <w:lvlText w:val="•"/>
      <w:lvlJc w:val="left"/>
      <w:pPr>
        <w:ind w:left="5644" w:hanging="204"/>
      </w:pPr>
      <w:rPr>
        <w:rFonts w:hint="default"/>
        <w:lang w:val="ru-RU" w:eastAsia="en-US" w:bidi="ar-SA"/>
      </w:rPr>
    </w:lvl>
    <w:lvl w:ilvl="6" w:tplc="6B868084">
      <w:numFmt w:val="bullet"/>
      <w:lvlText w:val="•"/>
      <w:lvlJc w:val="left"/>
      <w:pPr>
        <w:ind w:left="6716" w:hanging="204"/>
      </w:pPr>
      <w:rPr>
        <w:rFonts w:hint="default"/>
        <w:lang w:val="ru-RU" w:eastAsia="en-US" w:bidi="ar-SA"/>
      </w:rPr>
    </w:lvl>
    <w:lvl w:ilvl="7" w:tplc="E6307D58">
      <w:numFmt w:val="bullet"/>
      <w:lvlText w:val="•"/>
      <w:lvlJc w:val="left"/>
      <w:pPr>
        <w:ind w:left="7789" w:hanging="204"/>
      </w:pPr>
      <w:rPr>
        <w:rFonts w:hint="default"/>
        <w:lang w:val="ru-RU" w:eastAsia="en-US" w:bidi="ar-SA"/>
      </w:rPr>
    </w:lvl>
    <w:lvl w:ilvl="8" w:tplc="13724D3E">
      <w:numFmt w:val="bullet"/>
      <w:lvlText w:val="•"/>
      <w:lvlJc w:val="left"/>
      <w:pPr>
        <w:ind w:left="8862" w:hanging="204"/>
      </w:pPr>
      <w:rPr>
        <w:rFonts w:hint="default"/>
        <w:lang w:val="ru-RU" w:eastAsia="en-US" w:bidi="ar-SA"/>
      </w:rPr>
    </w:lvl>
  </w:abstractNum>
  <w:abstractNum w:abstractNumId="2">
    <w:nsid w:val="05BD55F5"/>
    <w:multiLevelType w:val="singleLevel"/>
    <w:tmpl w:val="0419000B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71A3280"/>
    <w:multiLevelType w:val="multilevel"/>
    <w:tmpl w:val="3E92D3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8037D82"/>
    <w:multiLevelType w:val="singleLevel"/>
    <w:tmpl w:val="A836C59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4E1946"/>
    <w:multiLevelType w:val="multilevel"/>
    <w:tmpl w:val="6D0CCFE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>
    <w:nsid w:val="0D797A99"/>
    <w:multiLevelType w:val="multilevel"/>
    <w:tmpl w:val="F08A8B4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2C25D04"/>
    <w:multiLevelType w:val="multilevel"/>
    <w:tmpl w:val="44468C1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3FE2611"/>
    <w:multiLevelType w:val="singleLevel"/>
    <w:tmpl w:val="04D8528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4510A6C"/>
    <w:multiLevelType w:val="multilevel"/>
    <w:tmpl w:val="FE3CD43C"/>
    <w:lvl w:ilvl="0">
      <w:start w:val="6"/>
      <w:numFmt w:val="decimal"/>
      <w:lvlText w:val="%1"/>
      <w:lvlJc w:val="left"/>
      <w:pPr>
        <w:ind w:left="276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" w:hanging="44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44" w:hanging="500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88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6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5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9" w:hanging="500"/>
      </w:pPr>
      <w:rPr>
        <w:rFonts w:hint="default"/>
        <w:lang w:val="ru-RU" w:eastAsia="en-US" w:bidi="ar-SA"/>
      </w:rPr>
    </w:lvl>
  </w:abstractNum>
  <w:abstractNum w:abstractNumId="10">
    <w:nsid w:val="177E04C4"/>
    <w:multiLevelType w:val="hybridMultilevel"/>
    <w:tmpl w:val="E3746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A6AA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1B1C2E72"/>
    <w:multiLevelType w:val="multilevel"/>
    <w:tmpl w:val="FA2CFF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2204295D"/>
    <w:multiLevelType w:val="hybridMultilevel"/>
    <w:tmpl w:val="1AC42C4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0222C"/>
    <w:multiLevelType w:val="multilevel"/>
    <w:tmpl w:val="FD763A06"/>
    <w:lvl w:ilvl="0">
      <w:start w:val="3"/>
      <w:numFmt w:val="decimal"/>
      <w:lvlText w:val="%1"/>
      <w:lvlJc w:val="left"/>
      <w:pPr>
        <w:ind w:left="1232" w:hanging="3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2" w:hanging="38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76" w:hanging="532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10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6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1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6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532"/>
      </w:pPr>
      <w:rPr>
        <w:rFonts w:hint="default"/>
        <w:lang w:val="ru-RU" w:eastAsia="en-US" w:bidi="ar-SA"/>
      </w:rPr>
    </w:lvl>
  </w:abstractNum>
  <w:abstractNum w:abstractNumId="15">
    <w:nsid w:val="2BF9270C"/>
    <w:multiLevelType w:val="multilevel"/>
    <w:tmpl w:val="843ED956"/>
    <w:lvl w:ilvl="0">
      <w:start w:val="1"/>
      <w:numFmt w:val="decimal"/>
      <w:lvlText w:val="%1"/>
      <w:lvlJc w:val="left"/>
      <w:pPr>
        <w:ind w:left="1232" w:hanging="3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2" w:hanging="38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93" w:hanging="3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0" w:hanging="3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7" w:hanging="3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4" w:hanging="3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0" w:hanging="3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7" w:hanging="3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4" w:hanging="388"/>
      </w:pPr>
      <w:rPr>
        <w:rFonts w:hint="default"/>
        <w:lang w:val="ru-RU" w:eastAsia="en-US" w:bidi="ar-SA"/>
      </w:rPr>
    </w:lvl>
  </w:abstractNum>
  <w:abstractNum w:abstractNumId="16">
    <w:nsid w:val="2F3A7703"/>
    <w:multiLevelType w:val="multilevel"/>
    <w:tmpl w:val="568A5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104222A"/>
    <w:multiLevelType w:val="multilevel"/>
    <w:tmpl w:val="B44C737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36E38FB"/>
    <w:multiLevelType w:val="multilevel"/>
    <w:tmpl w:val="85848D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9">
    <w:nsid w:val="33A879F7"/>
    <w:multiLevelType w:val="multilevel"/>
    <w:tmpl w:val="5B7E6B6A"/>
    <w:lvl w:ilvl="0">
      <w:start w:val="3"/>
      <w:numFmt w:val="decimal"/>
      <w:lvlText w:val="%1"/>
      <w:lvlJc w:val="left"/>
      <w:pPr>
        <w:ind w:left="276" w:hanging="5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76" w:hanging="5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276" w:hanging="508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98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1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4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6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9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2" w:hanging="508"/>
      </w:pPr>
      <w:rPr>
        <w:rFonts w:hint="default"/>
        <w:lang w:val="ru-RU" w:eastAsia="en-US" w:bidi="ar-SA"/>
      </w:rPr>
    </w:lvl>
  </w:abstractNum>
  <w:abstractNum w:abstractNumId="20">
    <w:nsid w:val="35512959"/>
    <w:multiLevelType w:val="multilevel"/>
    <w:tmpl w:val="BDB090C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68D77D9"/>
    <w:multiLevelType w:val="multilevel"/>
    <w:tmpl w:val="2A8CA102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7AE3FF8"/>
    <w:multiLevelType w:val="multilevel"/>
    <w:tmpl w:val="074EA57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7E7537F"/>
    <w:multiLevelType w:val="multilevel"/>
    <w:tmpl w:val="B1A81D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A2D1948"/>
    <w:multiLevelType w:val="multilevel"/>
    <w:tmpl w:val="A7B2F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68" w:hanging="1284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342" w:hanging="128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1" w:hanging="128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0" w:hanging="128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5">
    <w:nsid w:val="3FCF1F70"/>
    <w:multiLevelType w:val="multilevel"/>
    <w:tmpl w:val="63424D3E"/>
    <w:lvl w:ilvl="0">
      <w:start w:val="2"/>
      <w:numFmt w:val="decimal"/>
      <w:lvlText w:val="%1"/>
      <w:lvlJc w:val="left"/>
      <w:pPr>
        <w:ind w:left="276" w:hanging="3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" w:hanging="39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25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8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1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4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6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9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2" w:hanging="392"/>
      </w:pPr>
      <w:rPr>
        <w:rFonts w:hint="default"/>
        <w:lang w:val="ru-RU" w:eastAsia="en-US" w:bidi="ar-SA"/>
      </w:rPr>
    </w:lvl>
  </w:abstractNum>
  <w:abstractNum w:abstractNumId="26">
    <w:nsid w:val="40D90A3E"/>
    <w:multiLevelType w:val="hybridMultilevel"/>
    <w:tmpl w:val="8AF0BB02"/>
    <w:lvl w:ilvl="0" w:tplc="A20C387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4857B0"/>
    <w:multiLevelType w:val="multilevel"/>
    <w:tmpl w:val="982094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>
    <w:nsid w:val="4A31731A"/>
    <w:multiLevelType w:val="multilevel"/>
    <w:tmpl w:val="FA0082A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02E314C"/>
    <w:multiLevelType w:val="multilevel"/>
    <w:tmpl w:val="EECC92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30">
    <w:nsid w:val="51F572AE"/>
    <w:multiLevelType w:val="multilevel"/>
    <w:tmpl w:val="BC0CC8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>
    <w:nsid w:val="52362FF7"/>
    <w:multiLevelType w:val="hybridMultilevel"/>
    <w:tmpl w:val="9E42B1B4"/>
    <w:lvl w:ilvl="0" w:tplc="674A08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F4E61"/>
    <w:multiLevelType w:val="multilevel"/>
    <w:tmpl w:val="EEDE6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5BDB17BA"/>
    <w:multiLevelType w:val="multilevel"/>
    <w:tmpl w:val="D018B0DE"/>
    <w:lvl w:ilvl="0">
      <w:start w:val="4"/>
      <w:numFmt w:val="decimal"/>
      <w:lvlText w:val="%1."/>
      <w:lvlJc w:val="left"/>
      <w:pPr>
        <w:tabs>
          <w:tab w:val="num" w:pos="367"/>
        </w:tabs>
        <w:ind w:left="367" w:hanging="367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7"/>
        </w:tabs>
        <w:ind w:left="367" w:hanging="3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D0A1994"/>
    <w:multiLevelType w:val="multilevel"/>
    <w:tmpl w:val="FDE27ED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5D704EE0"/>
    <w:multiLevelType w:val="hybridMultilevel"/>
    <w:tmpl w:val="567C2A04"/>
    <w:lvl w:ilvl="0" w:tplc="20C6C5C8">
      <w:numFmt w:val="bullet"/>
      <w:lvlText w:val="-"/>
      <w:lvlJc w:val="left"/>
      <w:pPr>
        <w:ind w:left="276" w:hanging="17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0F40ED8">
      <w:numFmt w:val="bullet"/>
      <w:lvlText w:val="•"/>
      <w:lvlJc w:val="left"/>
      <w:pPr>
        <w:ind w:left="1352" w:hanging="176"/>
      </w:pPr>
      <w:rPr>
        <w:rFonts w:hint="default"/>
        <w:lang w:val="ru-RU" w:eastAsia="en-US" w:bidi="ar-SA"/>
      </w:rPr>
    </w:lvl>
    <w:lvl w:ilvl="2" w:tplc="C2583F5E">
      <w:numFmt w:val="bullet"/>
      <w:lvlText w:val="•"/>
      <w:lvlJc w:val="left"/>
      <w:pPr>
        <w:ind w:left="2425" w:hanging="176"/>
      </w:pPr>
      <w:rPr>
        <w:rFonts w:hint="default"/>
        <w:lang w:val="ru-RU" w:eastAsia="en-US" w:bidi="ar-SA"/>
      </w:rPr>
    </w:lvl>
    <w:lvl w:ilvl="3" w:tplc="6D68AE9C">
      <w:numFmt w:val="bullet"/>
      <w:lvlText w:val="•"/>
      <w:lvlJc w:val="left"/>
      <w:pPr>
        <w:ind w:left="3498" w:hanging="176"/>
      </w:pPr>
      <w:rPr>
        <w:rFonts w:hint="default"/>
        <w:lang w:val="ru-RU" w:eastAsia="en-US" w:bidi="ar-SA"/>
      </w:rPr>
    </w:lvl>
    <w:lvl w:ilvl="4" w:tplc="0AF4B52A">
      <w:numFmt w:val="bullet"/>
      <w:lvlText w:val="•"/>
      <w:lvlJc w:val="left"/>
      <w:pPr>
        <w:ind w:left="4571" w:hanging="176"/>
      </w:pPr>
      <w:rPr>
        <w:rFonts w:hint="default"/>
        <w:lang w:val="ru-RU" w:eastAsia="en-US" w:bidi="ar-SA"/>
      </w:rPr>
    </w:lvl>
    <w:lvl w:ilvl="5" w:tplc="A7C4AB5A">
      <w:numFmt w:val="bullet"/>
      <w:lvlText w:val="•"/>
      <w:lvlJc w:val="left"/>
      <w:pPr>
        <w:ind w:left="5644" w:hanging="176"/>
      </w:pPr>
      <w:rPr>
        <w:rFonts w:hint="default"/>
        <w:lang w:val="ru-RU" w:eastAsia="en-US" w:bidi="ar-SA"/>
      </w:rPr>
    </w:lvl>
    <w:lvl w:ilvl="6" w:tplc="2AD4652C">
      <w:numFmt w:val="bullet"/>
      <w:lvlText w:val="•"/>
      <w:lvlJc w:val="left"/>
      <w:pPr>
        <w:ind w:left="6716" w:hanging="176"/>
      </w:pPr>
      <w:rPr>
        <w:rFonts w:hint="default"/>
        <w:lang w:val="ru-RU" w:eastAsia="en-US" w:bidi="ar-SA"/>
      </w:rPr>
    </w:lvl>
    <w:lvl w:ilvl="7" w:tplc="EA08CD20">
      <w:numFmt w:val="bullet"/>
      <w:lvlText w:val="•"/>
      <w:lvlJc w:val="left"/>
      <w:pPr>
        <w:ind w:left="7789" w:hanging="176"/>
      </w:pPr>
      <w:rPr>
        <w:rFonts w:hint="default"/>
        <w:lang w:val="ru-RU" w:eastAsia="en-US" w:bidi="ar-SA"/>
      </w:rPr>
    </w:lvl>
    <w:lvl w:ilvl="8" w:tplc="D17862B6">
      <w:numFmt w:val="bullet"/>
      <w:lvlText w:val="•"/>
      <w:lvlJc w:val="left"/>
      <w:pPr>
        <w:ind w:left="8862" w:hanging="176"/>
      </w:pPr>
      <w:rPr>
        <w:rFonts w:hint="default"/>
        <w:lang w:val="ru-RU" w:eastAsia="en-US" w:bidi="ar-SA"/>
      </w:rPr>
    </w:lvl>
  </w:abstractNum>
  <w:abstractNum w:abstractNumId="36">
    <w:nsid w:val="5EB34C1A"/>
    <w:multiLevelType w:val="multilevel"/>
    <w:tmpl w:val="6F34C0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7">
    <w:nsid w:val="5F620440"/>
    <w:multiLevelType w:val="multilevel"/>
    <w:tmpl w:val="8E12F512"/>
    <w:lvl w:ilvl="0">
      <w:start w:val="1"/>
      <w:numFmt w:val="decimal"/>
      <w:lvlText w:val="2.1%1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2.%2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0A6153F"/>
    <w:multiLevelType w:val="multilevel"/>
    <w:tmpl w:val="677EA3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."/>
      <w:lvlJc w:val="left"/>
      <w:pPr>
        <w:ind w:left="244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488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72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616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0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84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28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12" w:hanging="1440"/>
      </w:pPr>
      <w:rPr>
        <w:rFonts w:hint="default"/>
        <w:sz w:val="22"/>
      </w:rPr>
    </w:lvl>
  </w:abstractNum>
  <w:abstractNum w:abstractNumId="39">
    <w:nsid w:val="60AB4B89"/>
    <w:multiLevelType w:val="multilevel"/>
    <w:tmpl w:val="26EA382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18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18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1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/>
        <w:sz w:val="18"/>
      </w:rPr>
    </w:lvl>
  </w:abstractNum>
  <w:abstractNum w:abstractNumId="40">
    <w:nsid w:val="66564CAE"/>
    <w:multiLevelType w:val="singleLevel"/>
    <w:tmpl w:val="0419000B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66A513B7"/>
    <w:multiLevelType w:val="multilevel"/>
    <w:tmpl w:val="EE50004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671F56A9"/>
    <w:multiLevelType w:val="singleLevel"/>
    <w:tmpl w:val="A836C59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7600279"/>
    <w:multiLevelType w:val="multilevel"/>
    <w:tmpl w:val="2E6AEAB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7860F29"/>
    <w:multiLevelType w:val="multilevel"/>
    <w:tmpl w:val="8EF499E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DFE47D1"/>
    <w:multiLevelType w:val="multilevel"/>
    <w:tmpl w:val="A9409C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244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48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72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56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0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84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28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12" w:hanging="1440"/>
      </w:pPr>
      <w:rPr>
        <w:rFonts w:hint="default"/>
        <w:sz w:val="22"/>
      </w:rPr>
    </w:lvl>
  </w:abstractNum>
  <w:abstractNum w:abstractNumId="46">
    <w:nsid w:val="7E7478E5"/>
    <w:multiLevelType w:val="multilevel"/>
    <w:tmpl w:val="237A89DA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7ECD5721"/>
    <w:multiLevelType w:val="multilevel"/>
    <w:tmpl w:val="9B34BB2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11"/>
  </w:num>
  <w:num w:numId="3">
    <w:abstractNumId w:val="2"/>
  </w:num>
  <w:num w:numId="4">
    <w:abstractNumId w:val="42"/>
  </w:num>
  <w:num w:numId="5">
    <w:abstractNumId w:val="34"/>
  </w:num>
  <w:num w:numId="6">
    <w:abstractNumId w:val="4"/>
  </w:num>
  <w:num w:numId="7">
    <w:abstractNumId w:val="8"/>
  </w:num>
  <w:num w:numId="8">
    <w:abstractNumId w:val="39"/>
  </w:num>
  <w:num w:numId="9">
    <w:abstractNumId w:val="3"/>
  </w:num>
  <w:num w:numId="10">
    <w:abstractNumId w:val="21"/>
  </w:num>
  <w:num w:numId="11">
    <w:abstractNumId w:val="46"/>
  </w:num>
  <w:num w:numId="12">
    <w:abstractNumId w:val="33"/>
  </w:num>
  <w:num w:numId="13">
    <w:abstractNumId w:val="10"/>
  </w:num>
  <w:num w:numId="14">
    <w:abstractNumId w:val="6"/>
  </w:num>
  <w:num w:numId="15">
    <w:abstractNumId w:val="43"/>
  </w:num>
  <w:num w:numId="16">
    <w:abstractNumId w:val="7"/>
  </w:num>
  <w:num w:numId="17">
    <w:abstractNumId w:val="37"/>
  </w:num>
  <w:num w:numId="18">
    <w:abstractNumId w:val="22"/>
  </w:num>
  <w:num w:numId="19">
    <w:abstractNumId w:val="0"/>
  </w:num>
  <w:num w:numId="20">
    <w:abstractNumId w:val="24"/>
  </w:num>
  <w:num w:numId="21">
    <w:abstractNumId w:val="31"/>
  </w:num>
  <w:num w:numId="22">
    <w:abstractNumId w:val="16"/>
  </w:num>
  <w:num w:numId="23">
    <w:abstractNumId w:val="26"/>
  </w:num>
  <w:num w:numId="24">
    <w:abstractNumId w:val="28"/>
  </w:num>
  <w:num w:numId="25">
    <w:abstractNumId w:val="27"/>
  </w:num>
  <w:num w:numId="26">
    <w:abstractNumId w:val="12"/>
  </w:num>
  <w:num w:numId="27">
    <w:abstractNumId w:val="18"/>
  </w:num>
  <w:num w:numId="28">
    <w:abstractNumId w:val="1"/>
  </w:num>
  <w:num w:numId="29">
    <w:abstractNumId w:val="35"/>
  </w:num>
  <w:num w:numId="30">
    <w:abstractNumId w:val="15"/>
  </w:num>
  <w:num w:numId="31">
    <w:abstractNumId w:val="25"/>
  </w:num>
  <w:num w:numId="32">
    <w:abstractNumId w:val="45"/>
  </w:num>
  <w:num w:numId="33">
    <w:abstractNumId w:val="38"/>
  </w:num>
  <w:num w:numId="34">
    <w:abstractNumId w:val="36"/>
  </w:num>
  <w:num w:numId="35">
    <w:abstractNumId w:val="30"/>
  </w:num>
  <w:num w:numId="36">
    <w:abstractNumId w:val="13"/>
  </w:num>
  <w:num w:numId="37">
    <w:abstractNumId w:val="14"/>
  </w:num>
  <w:num w:numId="38">
    <w:abstractNumId w:val="19"/>
  </w:num>
  <w:num w:numId="39">
    <w:abstractNumId w:val="9"/>
  </w:num>
  <w:num w:numId="40">
    <w:abstractNumId w:val="32"/>
  </w:num>
  <w:num w:numId="41">
    <w:abstractNumId w:val="29"/>
  </w:num>
  <w:num w:numId="42">
    <w:abstractNumId w:val="17"/>
  </w:num>
  <w:num w:numId="43">
    <w:abstractNumId w:val="47"/>
  </w:num>
  <w:num w:numId="44">
    <w:abstractNumId w:val="20"/>
  </w:num>
  <w:num w:numId="45">
    <w:abstractNumId w:val="5"/>
  </w:num>
  <w:num w:numId="46">
    <w:abstractNumId w:val="23"/>
  </w:num>
  <w:num w:numId="47">
    <w:abstractNumId w:val="41"/>
  </w:num>
  <w:num w:numId="48">
    <w:abstractNumId w:val="44"/>
  </w:num>
  <w:num w:numId="49">
    <w:abstractNumId w:val="3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50">
    <w:abstractNumId w:val="4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erformer_BankRequisite" w:val="ИНН/КПП:770603001_x000d_ОАО БАНК ВТБ_x000d_Р/с:40502810900180000002_x000d_К/с:30101810700000000187_x000d_БИК 044525187, ОКПО 04814998"/>
    <w:docVar w:name="Performer_LegalAddress" w:val="119034,  Москва, ул. Пречистенка, дом 20"/>
    <w:docVar w:name="Performer_License" w:val="№ 9566-021/дк от 23 ноября 2018 г."/>
    <w:docVar w:name="Performer_LicenseType" w:val="доверенности"/>
    <w:docVar w:name="Performer_OrgName" w:val="филиал &quot;Мединцентр&quot; ГлавУпДК при МИД России"/>
    <w:docVar w:name="Performer_RealAddress" w:val="119049, г. Москва, 4-й Добрынинский  пер.,д. 4"/>
    <w:docVar w:name="Performer_Signer_IOF" w:val="Н.В. Старостина"/>
    <w:docVar w:name="Performer_SignerPostWithOrgName" w:val="Заведующая медицинской регистратурой КДЦ филиала &quot;Мединцентр&quot; ГлавУпДК при МИД России"/>
    <w:docVar w:name="Performer_SignerPostWithOrgNameRodit" w:val="заведующей медицинской регистратурой кдц филиала &quot;Мединцентр&quot; ГлавУпДК при МИД России"/>
    <w:docVar w:name="Performer_SignerRodit_IOF" w:val="Н.В. Старостиной"/>
  </w:docVars>
  <w:rsids>
    <w:rsidRoot w:val="001170FD"/>
    <w:rsid w:val="00005F08"/>
    <w:rsid w:val="0001297D"/>
    <w:rsid w:val="00012B5A"/>
    <w:rsid w:val="0003284C"/>
    <w:rsid w:val="00033ADB"/>
    <w:rsid w:val="00046DD8"/>
    <w:rsid w:val="0007265D"/>
    <w:rsid w:val="000841CF"/>
    <w:rsid w:val="000849E8"/>
    <w:rsid w:val="000856D5"/>
    <w:rsid w:val="00093FEC"/>
    <w:rsid w:val="00095759"/>
    <w:rsid w:val="000A2A5F"/>
    <w:rsid w:val="000A3218"/>
    <w:rsid w:val="000A6E1D"/>
    <w:rsid w:val="000B27A7"/>
    <w:rsid w:val="000C4661"/>
    <w:rsid w:val="000C4934"/>
    <w:rsid w:val="000D0AC7"/>
    <w:rsid w:val="000D1DB3"/>
    <w:rsid w:val="000E46AC"/>
    <w:rsid w:val="000E5646"/>
    <w:rsid w:val="000E5A8A"/>
    <w:rsid w:val="000F2D90"/>
    <w:rsid w:val="000F2E30"/>
    <w:rsid w:val="00106485"/>
    <w:rsid w:val="00114487"/>
    <w:rsid w:val="00114D94"/>
    <w:rsid w:val="00115877"/>
    <w:rsid w:val="001170FD"/>
    <w:rsid w:val="00117F9E"/>
    <w:rsid w:val="001218CC"/>
    <w:rsid w:val="00125BE4"/>
    <w:rsid w:val="00134626"/>
    <w:rsid w:val="001426CB"/>
    <w:rsid w:val="00163A99"/>
    <w:rsid w:val="00164FA5"/>
    <w:rsid w:val="00171D88"/>
    <w:rsid w:val="001721D3"/>
    <w:rsid w:val="00181E9F"/>
    <w:rsid w:val="0018267C"/>
    <w:rsid w:val="00191A1D"/>
    <w:rsid w:val="0019544B"/>
    <w:rsid w:val="00196294"/>
    <w:rsid w:val="001A0394"/>
    <w:rsid w:val="001A0A21"/>
    <w:rsid w:val="001A2C56"/>
    <w:rsid w:val="001A7C80"/>
    <w:rsid w:val="001B2704"/>
    <w:rsid w:val="001B6399"/>
    <w:rsid w:val="001B74EE"/>
    <w:rsid w:val="001C05AE"/>
    <w:rsid w:val="001C59BB"/>
    <w:rsid w:val="001C6181"/>
    <w:rsid w:val="001C7E6D"/>
    <w:rsid w:val="001D54B2"/>
    <w:rsid w:val="001D5B6A"/>
    <w:rsid w:val="001E3DBB"/>
    <w:rsid w:val="001E5C4C"/>
    <w:rsid w:val="001F7835"/>
    <w:rsid w:val="002116D5"/>
    <w:rsid w:val="002166A4"/>
    <w:rsid w:val="002219DC"/>
    <w:rsid w:val="00221FFB"/>
    <w:rsid w:val="00233220"/>
    <w:rsid w:val="00243444"/>
    <w:rsid w:val="0025725A"/>
    <w:rsid w:val="00260ADE"/>
    <w:rsid w:val="0026233B"/>
    <w:rsid w:val="002650D4"/>
    <w:rsid w:val="00270FB7"/>
    <w:rsid w:val="00274706"/>
    <w:rsid w:val="002747B4"/>
    <w:rsid w:val="00277C6C"/>
    <w:rsid w:val="00280261"/>
    <w:rsid w:val="002817FC"/>
    <w:rsid w:val="002876D3"/>
    <w:rsid w:val="00293019"/>
    <w:rsid w:val="002A0995"/>
    <w:rsid w:val="002A4D5B"/>
    <w:rsid w:val="002B527E"/>
    <w:rsid w:val="002B5F04"/>
    <w:rsid w:val="002C569E"/>
    <w:rsid w:val="002C7A0A"/>
    <w:rsid w:val="002D0CC8"/>
    <w:rsid w:val="002D5362"/>
    <w:rsid w:val="002E1225"/>
    <w:rsid w:val="002E3BF6"/>
    <w:rsid w:val="002E50F0"/>
    <w:rsid w:val="002E5536"/>
    <w:rsid w:val="002F69AB"/>
    <w:rsid w:val="00302015"/>
    <w:rsid w:val="00304665"/>
    <w:rsid w:val="00310207"/>
    <w:rsid w:val="00310414"/>
    <w:rsid w:val="00310818"/>
    <w:rsid w:val="00314DC4"/>
    <w:rsid w:val="00316C1E"/>
    <w:rsid w:val="00324657"/>
    <w:rsid w:val="00325A12"/>
    <w:rsid w:val="00341AE1"/>
    <w:rsid w:val="00354DF4"/>
    <w:rsid w:val="00361129"/>
    <w:rsid w:val="003649CA"/>
    <w:rsid w:val="0036620E"/>
    <w:rsid w:val="0036768E"/>
    <w:rsid w:val="00375A72"/>
    <w:rsid w:val="00375CBB"/>
    <w:rsid w:val="00380AF6"/>
    <w:rsid w:val="00383ACE"/>
    <w:rsid w:val="00385242"/>
    <w:rsid w:val="003875E3"/>
    <w:rsid w:val="0039268A"/>
    <w:rsid w:val="003A7F66"/>
    <w:rsid w:val="003B4FC0"/>
    <w:rsid w:val="003B663D"/>
    <w:rsid w:val="003C2E9C"/>
    <w:rsid w:val="003C7C7A"/>
    <w:rsid w:val="003D18DD"/>
    <w:rsid w:val="003D4CB6"/>
    <w:rsid w:val="003D65B4"/>
    <w:rsid w:val="003F05F5"/>
    <w:rsid w:val="003F26D0"/>
    <w:rsid w:val="00404849"/>
    <w:rsid w:val="004063A2"/>
    <w:rsid w:val="00415615"/>
    <w:rsid w:val="00417EDD"/>
    <w:rsid w:val="0042309A"/>
    <w:rsid w:val="004233DC"/>
    <w:rsid w:val="00425544"/>
    <w:rsid w:val="00431004"/>
    <w:rsid w:val="004349A2"/>
    <w:rsid w:val="0045252A"/>
    <w:rsid w:val="00461D26"/>
    <w:rsid w:val="00462000"/>
    <w:rsid w:val="004703F4"/>
    <w:rsid w:val="00477176"/>
    <w:rsid w:val="0047789C"/>
    <w:rsid w:val="00481A1B"/>
    <w:rsid w:val="00486DC0"/>
    <w:rsid w:val="00487B85"/>
    <w:rsid w:val="00491E31"/>
    <w:rsid w:val="00492BF2"/>
    <w:rsid w:val="004940BA"/>
    <w:rsid w:val="00494B6C"/>
    <w:rsid w:val="004964BD"/>
    <w:rsid w:val="004A7C0A"/>
    <w:rsid w:val="004B08FD"/>
    <w:rsid w:val="004D4015"/>
    <w:rsid w:val="004D66AA"/>
    <w:rsid w:val="004E7B42"/>
    <w:rsid w:val="00501C1D"/>
    <w:rsid w:val="00503994"/>
    <w:rsid w:val="005133C2"/>
    <w:rsid w:val="005211CF"/>
    <w:rsid w:val="00521C42"/>
    <w:rsid w:val="00523E02"/>
    <w:rsid w:val="00525741"/>
    <w:rsid w:val="00525A08"/>
    <w:rsid w:val="00526949"/>
    <w:rsid w:val="00531DB3"/>
    <w:rsid w:val="00535240"/>
    <w:rsid w:val="00553496"/>
    <w:rsid w:val="00553B72"/>
    <w:rsid w:val="0056050D"/>
    <w:rsid w:val="00571BB0"/>
    <w:rsid w:val="005732CC"/>
    <w:rsid w:val="005858F5"/>
    <w:rsid w:val="005915B1"/>
    <w:rsid w:val="0059773E"/>
    <w:rsid w:val="00597852"/>
    <w:rsid w:val="005A3AEC"/>
    <w:rsid w:val="005B05E2"/>
    <w:rsid w:val="005B1621"/>
    <w:rsid w:val="005B3135"/>
    <w:rsid w:val="005B3BA9"/>
    <w:rsid w:val="005B6586"/>
    <w:rsid w:val="005C78F6"/>
    <w:rsid w:val="005D4F5A"/>
    <w:rsid w:val="005D5539"/>
    <w:rsid w:val="005D6CC0"/>
    <w:rsid w:val="005E11BF"/>
    <w:rsid w:val="005E1610"/>
    <w:rsid w:val="005E522C"/>
    <w:rsid w:val="005F7E87"/>
    <w:rsid w:val="0060395A"/>
    <w:rsid w:val="00603983"/>
    <w:rsid w:val="00606073"/>
    <w:rsid w:val="00615E35"/>
    <w:rsid w:val="006160D0"/>
    <w:rsid w:val="00620E1C"/>
    <w:rsid w:val="00625E3E"/>
    <w:rsid w:val="00626C26"/>
    <w:rsid w:val="0063254C"/>
    <w:rsid w:val="006348EC"/>
    <w:rsid w:val="00637979"/>
    <w:rsid w:val="006526FE"/>
    <w:rsid w:val="00665C61"/>
    <w:rsid w:val="00675CB9"/>
    <w:rsid w:val="006845E7"/>
    <w:rsid w:val="006921CA"/>
    <w:rsid w:val="006A5BB4"/>
    <w:rsid w:val="006A611E"/>
    <w:rsid w:val="006A6E6B"/>
    <w:rsid w:val="006B26FE"/>
    <w:rsid w:val="006B5387"/>
    <w:rsid w:val="006B5883"/>
    <w:rsid w:val="006C1741"/>
    <w:rsid w:val="006C242D"/>
    <w:rsid w:val="006C5AB6"/>
    <w:rsid w:val="006C6DC3"/>
    <w:rsid w:val="006D3150"/>
    <w:rsid w:val="006D4396"/>
    <w:rsid w:val="006E6FC3"/>
    <w:rsid w:val="00700774"/>
    <w:rsid w:val="00703148"/>
    <w:rsid w:val="0070652E"/>
    <w:rsid w:val="0071348D"/>
    <w:rsid w:val="0071578B"/>
    <w:rsid w:val="0072566B"/>
    <w:rsid w:val="00731C80"/>
    <w:rsid w:val="0073712A"/>
    <w:rsid w:val="00742241"/>
    <w:rsid w:val="0075609E"/>
    <w:rsid w:val="007602F7"/>
    <w:rsid w:val="007621FA"/>
    <w:rsid w:val="007648A1"/>
    <w:rsid w:val="007718F3"/>
    <w:rsid w:val="007736F5"/>
    <w:rsid w:val="00787E42"/>
    <w:rsid w:val="007906D6"/>
    <w:rsid w:val="00791E4C"/>
    <w:rsid w:val="0079794C"/>
    <w:rsid w:val="007A4371"/>
    <w:rsid w:val="007A555F"/>
    <w:rsid w:val="007B1D39"/>
    <w:rsid w:val="007B53BD"/>
    <w:rsid w:val="007B762E"/>
    <w:rsid w:val="007C3EAC"/>
    <w:rsid w:val="007C5076"/>
    <w:rsid w:val="007C5A04"/>
    <w:rsid w:val="007D03CC"/>
    <w:rsid w:val="007D1C7A"/>
    <w:rsid w:val="007D30DD"/>
    <w:rsid w:val="007D363F"/>
    <w:rsid w:val="007E2EC5"/>
    <w:rsid w:val="007E4A38"/>
    <w:rsid w:val="007E57EA"/>
    <w:rsid w:val="007F3AAC"/>
    <w:rsid w:val="007F45D0"/>
    <w:rsid w:val="008025E3"/>
    <w:rsid w:val="00806F4B"/>
    <w:rsid w:val="00814247"/>
    <w:rsid w:val="008157D0"/>
    <w:rsid w:val="00816CE2"/>
    <w:rsid w:val="00821DFF"/>
    <w:rsid w:val="00823D3B"/>
    <w:rsid w:val="0082660D"/>
    <w:rsid w:val="00836399"/>
    <w:rsid w:val="00837FEA"/>
    <w:rsid w:val="00854683"/>
    <w:rsid w:val="008635FA"/>
    <w:rsid w:val="00864C36"/>
    <w:rsid w:val="00880FC2"/>
    <w:rsid w:val="008875FA"/>
    <w:rsid w:val="008A3201"/>
    <w:rsid w:val="008B5B5D"/>
    <w:rsid w:val="008B63E7"/>
    <w:rsid w:val="008B7529"/>
    <w:rsid w:val="008D01E3"/>
    <w:rsid w:val="008D127A"/>
    <w:rsid w:val="008D1AE2"/>
    <w:rsid w:val="008D2A6C"/>
    <w:rsid w:val="008D30AC"/>
    <w:rsid w:val="008E0299"/>
    <w:rsid w:val="008E0F2D"/>
    <w:rsid w:val="009047D6"/>
    <w:rsid w:val="00912F2C"/>
    <w:rsid w:val="00930585"/>
    <w:rsid w:val="00957F94"/>
    <w:rsid w:val="00961E6D"/>
    <w:rsid w:val="00964678"/>
    <w:rsid w:val="00966261"/>
    <w:rsid w:val="00970F10"/>
    <w:rsid w:val="00973489"/>
    <w:rsid w:val="009803E1"/>
    <w:rsid w:val="00981EA8"/>
    <w:rsid w:val="00984505"/>
    <w:rsid w:val="0098750E"/>
    <w:rsid w:val="0099656D"/>
    <w:rsid w:val="009A4347"/>
    <w:rsid w:val="009D68DF"/>
    <w:rsid w:val="009D6D4A"/>
    <w:rsid w:val="009E0282"/>
    <w:rsid w:val="009E08DF"/>
    <w:rsid w:val="009F601A"/>
    <w:rsid w:val="00A00836"/>
    <w:rsid w:val="00A01ADA"/>
    <w:rsid w:val="00A1106C"/>
    <w:rsid w:val="00A165E9"/>
    <w:rsid w:val="00A25180"/>
    <w:rsid w:val="00A27F0A"/>
    <w:rsid w:val="00A3710E"/>
    <w:rsid w:val="00A4203F"/>
    <w:rsid w:val="00A442CC"/>
    <w:rsid w:val="00A456CB"/>
    <w:rsid w:val="00A56EA8"/>
    <w:rsid w:val="00A62599"/>
    <w:rsid w:val="00A71074"/>
    <w:rsid w:val="00A807DB"/>
    <w:rsid w:val="00A81C0D"/>
    <w:rsid w:val="00A871A1"/>
    <w:rsid w:val="00A9074E"/>
    <w:rsid w:val="00A90F1D"/>
    <w:rsid w:val="00A91B18"/>
    <w:rsid w:val="00AA42B5"/>
    <w:rsid w:val="00AB43A4"/>
    <w:rsid w:val="00AC153A"/>
    <w:rsid w:val="00AC1E8F"/>
    <w:rsid w:val="00AC2829"/>
    <w:rsid w:val="00AD03B0"/>
    <w:rsid w:val="00AD51E9"/>
    <w:rsid w:val="00AE4522"/>
    <w:rsid w:val="00AE6456"/>
    <w:rsid w:val="00AF1D64"/>
    <w:rsid w:val="00AF4330"/>
    <w:rsid w:val="00B030D5"/>
    <w:rsid w:val="00B15B23"/>
    <w:rsid w:val="00B22AF4"/>
    <w:rsid w:val="00B244F5"/>
    <w:rsid w:val="00B2589B"/>
    <w:rsid w:val="00B30CD4"/>
    <w:rsid w:val="00B37FB3"/>
    <w:rsid w:val="00B42F4D"/>
    <w:rsid w:val="00B50AE3"/>
    <w:rsid w:val="00B65EB1"/>
    <w:rsid w:val="00B6681F"/>
    <w:rsid w:val="00B733E8"/>
    <w:rsid w:val="00B81150"/>
    <w:rsid w:val="00B828C7"/>
    <w:rsid w:val="00B82BC4"/>
    <w:rsid w:val="00B843BD"/>
    <w:rsid w:val="00B85227"/>
    <w:rsid w:val="00BA14D7"/>
    <w:rsid w:val="00BA45EF"/>
    <w:rsid w:val="00BB757B"/>
    <w:rsid w:val="00BC1246"/>
    <w:rsid w:val="00BC6970"/>
    <w:rsid w:val="00BD1F2D"/>
    <w:rsid w:val="00BF035B"/>
    <w:rsid w:val="00BF2037"/>
    <w:rsid w:val="00C00D98"/>
    <w:rsid w:val="00C044F9"/>
    <w:rsid w:val="00C04679"/>
    <w:rsid w:val="00C1289E"/>
    <w:rsid w:val="00C2474F"/>
    <w:rsid w:val="00C25A5A"/>
    <w:rsid w:val="00C30671"/>
    <w:rsid w:val="00C36B61"/>
    <w:rsid w:val="00C400EC"/>
    <w:rsid w:val="00C4208E"/>
    <w:rsid w:val="00C464C8"/>
    <w:rsid w:val="00C5257D"/>
    <w:rsid w:val="00C83B6C"/>
    <w:rsid w:val="00C92F9E"/>
    <w:rsid w:val="00CA2B18"/>
    <w:rsid w:val="00CB15FC"/>
    <w:rsid w:val="00CB325E"/>
    <w:rsid w:val="00CB55D0"/>
    <w:rsid w:val="00CB7744"/>
    <w:rsid w:val="00CC1BA2"/>
    <w:rsid w:val="00CE1C06"/>
    <w:rsid w:val="00CE1C1D"/>
    <w:rsid w:val="00CF03C0"/>
    <w:rsid w:val="00CF4FE2"/>
    <w:rsid w:val="00CF5A65"/>
    <w:rsid w:val="00CF7339"/>
    <w:rsid w:val="00D01806"/>
    <w:rsid w:val="00D05DE7"/>
    <w:rsid w:val="00D26191"/>
    <w:rsid w:val="00D46C40"/>
    <w:rsid w:val="00D47652"/>
    <w:rsid w:val="00D511D4"/>
    <w:rsid w:val="00D52D92"/>
    <w:rsid w:val="00D55BC3"/>
    <w:rsid w:val="00D602F3"/>
    <w:rsid w:val="00D6764A"/>
    <w:rsid w:val="00D711DF"/>
    <w:rsid w:val="00D775BC"/>
    <w:rsid w:val="00D81856"/>
    <w:rsid w:val="00D831D4"/>
    <w:rsid w:val="00D90162"/>
    <w:rsid w:val="00DA3ED7"/>
    <w:rsid w:val="00DA559F"/>
    <w:rsid w:val="00DA6A75"/>
    <w:rsid w:val="00DB5D95"/>
    <w:rsid w:val="00DB6293"/>
    <w:rsid w:val="00DC1856"/>
    <w:rsid w:val="00DC1B97"/>
    <w:rsid w:val="00DC6CE0"/>
    <w:rsid w:val="00DF4019"/>
    <w:rsid w:val="00DF750D"/>
    <w:rsid w:val="00E06EB7"/>
    <w:rsid w:val="00E239D8"/>
    <w:rsid w:val="00E43F73"/>
    <w:rsid w:val="00E707B0"/>
    <w:rsid w:val="00E80391"/>
    <w:rsid w:val="00E81A5A"/>
    <w:rsid w:val="00E835EC"/>
    <w:rsid w:val="00E85C4D"/>
    <w:rsid w:val="00E91B55"/>
    <w:rsid w:val="00E92859"/>
    <w:rsid w:val="00E93DA4"/>
    <w:rsid w:val="00EA7143"/>
    <w:rsid w:val="00EA7552"/>
    <w:rsid w:val="00EC455D"/>
    <w:rsid w:val="00ED7C8E"/>
    <w:rsid w:val="00EE3B73"/>
    <w:rsid w:val="00EE49C2"/>
    <w:rsid w:val="00EF1FDA"/>
    <w:rsid w:val="00F037C7"/>
    <w:rsid w:val="00F14C48"/>
    <w:rsid w:val="00F17B1E"/>
    <w:rsid w:val="00F26122"/>
    <w:rsid w:val="00F43B49"/>
    <w:rsid w:val="00F43C07"/>
    <w:rsid w:val="00F46D60"/>
    <w:rsid w:val="00F53C4A"/>
    <w:rsid w:val="00F54D8E"/>
    <w:rsid w:val="00F66FC5"/>
    <w:rsid w:val="00F77E46"/>
    <w:rsid w:val="00F92723"/>
    <w:rsid w:val="00FB1C13"/>
    <w:rsid w:val="00FB3E24"/>
    <w:rsid w:val="00FC2470"/>
    <w:rsid w:val="00FD59ED"/>
    <w:rsid w:val="00FD68AD"/>
    <w:rsid w:val="00FD7193"/>
    <w:rsid w:val="00FF0485"/>
    <w:rsid w:val="00FF3DAC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D9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ED"/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rFonts w:ascii="Arial" w:hAnsi="Arial"/>
      <w:b/>
      <w:snapToGrid w:val="0"/>
      <w:color w:val="00000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Arial" w:hAnsi="Arial"/>
      <w:b/>
      <w:snapToGrid w:val="0"/>
      <w:color w:val="000000"/>
    </w:rPr>
  </w:style>
  <w:style w:type="paragraph" w:styleId="3">
    <w:name w:val="heading 3"/>
    <w:basedOn w:val="a"/>
    <w:next w:val="a"/>
    <w:qFormat/>
    <w:pPr>
      <w:keepNext/>
      <w:shd w:val="clear" w:color="auto" w:fill="FFFFFF"/>
      <w:jc w:val="center"/>
      <w:outlineLvl w:val="2"/>
    </w:pPr>
    <w:rPr>
      <w:b/>
      <w:snapToGrid w:val="0"/>
      <w:color w:val="000000"/>
      <w:sz w:val="24"/>
    </w:rPr>
  </w:style>
  <w:style w:type="paragraph" w:styleId="4">
    <w:name w:val="heading 4"/>
    <w:basedOn w:val="a"/>
    <w:next w:val="a"/>
    <w:qFormat/>
    <w:pPr>
      <w:keepNext/>
      <w:shd w:val="clear" w:color="auto" w:fill="FFFFFF"/>
      <w:jc w:val="center"/>
      <w:outlineLvl w:val="3"/>
    </w:pPr>
    <w:rPr>
      <w:snapToGrid w:val="0"/>
      <w:color w:val="000000"/>
      <w:sz w:val="24"/>
    </w:rPr>
  </w:style>
  <w:style w:type="paragraph" w:styleId="5">
    <w:name w:val="heading 5"/>
    <w:basedOn w:val="a"/>
    <w:next w:val="a"/>
    <w:qFormat/>
    <w:pPr>
      <w:keepNext/>
      <w:shd w:val="clear" w:color="auto" w:fill="FFFFFF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shd w:val="clear" w:color="auto" w:fill="FFFFFF"/>
    </w:pPr>
    <w:rPr>
      <w:snapToGrid w:val="0"/>
      <w:color w:val="000000"/>
    </w:rPr>
  </w:style>
  <w:style w:type="paragraph" w:styleId="30">
    <w:name w:val="Body Text 3"/>
    <w:basedOn w:val="a"/>
    <w:pPr>
      <w:shd w:val="clear" w:color="auto" w:fill="FFFFFF"/>
      <w:jc w:val="both"/>
    </w:pPr>
    <w:rPr>
      <w:snapToGrid w:val="0"/>
      <w:color w:val="000000"/>
    </w:rPr>
  </w:style>
  <w:style w:type="paragraph" w:styleId="a3">
    <w:name w:val="Body Text"/>
    <w:basedOn w:val="a"/>
    <w:pPr>
      <w:shd w:val="clear" w:color="auto" w:fill="FFFFFF"/>
      <w:jc w:val="both"/>
    </w:pPr>
    <w:rPr>
      <w:snapToGrid w:val="0"/>
      <w:color w:val="000000"/>
      <w:sz w:val="18"/>
    </w:rPr>
  </w:style>
  <w:style w:type="paragraph" w:styleId="a4">
    <w:name w:val="Body Text Indent"/>
    <w:basedOn w:val="a"/>
    <w:pPr>
      <w:spacing w:line="360" w:lineRule="auto"/>
      <w:jc w:val="both"/>
    </w:p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  <w:style w:type="table" w:styleId="a5">
    <w:name w:val="Table Grid"/>
    <w:basedOn w:val="a1"/>
    <w:rsid w:val="00AA42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rsid w:val="00B81150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Схема документа Знак"/>
    <w:link w:val="a6"/>
    <w:rsid w:val="00B81150"/>
    <w:rPr>
      <w:rFonts w:ascii="Tahoma" w:hAnsi="Tahoma" w:cs="Tahoma"/>
      <w:sz w:val="16"/>
      <w:szCs w:val="16"/>
    </w:rPr>
  </w:style>
  <w:style w:type="character" w:styleId="a8">
    <w:name w:val="Emphasis"/>
    <w:qFormat/>
    <w:rsid w:val="00B81150"/>
    <w:rPr>
      <w:i/>
      <w:iCs/>
    </w:rPr>
  </w:style>
  <w:style w:type="paragraph" w:styleId="21">
    <w:name w:val="Body Text Indent 2"/>
    <w:basedOn w:val="a"/>
    <w:link w:val="22"/>
    <w:rsid w:val="001218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18CC"/>
  </w:style>
  <w:style w:type="paragraph" w:styleId="a9">
    <w:name w:val="header"/>
    <w:basedOn w:val="a"/>
    <w:link w:val="aa"/>
    <w:uiPriority w:val="99"/>
    <w:rsid w:val="005D4F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D4F5A"/>
  </w:style>
  <w:style w:type="paragraph" w:styleId="ab">
    <w:name w:val="footer"/>
    <w:basedOn w:val="a"/>
    <w:link w:val="ac"/>
    <w:uiPriority w:val="99"/>
    <w:rsid w:val="005D4F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4F5A"/>
  </w:style>
  <w:style w:type="character" w:styleId="ad">
    <w:name w:val="Strong"/>
    <w:uiPriority w:val="22"/>
    <w:qFormat/>
    <w:rsid w:val="00503994"/>
    <w:rPr>
      <w:b/>
      <w:bCs/>
    </w:rPr>
  </w:style>
  <w:style w:type="paragraph" w:styleId="ae">
    <w:name w:val="Balloon Text"/>
    <w:basedOn w:val="a"/>
    <w:link w:val="af"/>
    <w:rsid w:val="00EE3B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E3B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45E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basedOn w:val="a0"/>
    <w:uiPriority w:val="99"/>
    <w:unhideWhenUsed/>
    <w:rsid w:val="00BA45EF"/>
    <w:rPr>
      <w:color w:val="0000FF"/>
      <w:u w:val="single"/>
    </w:rPr>
  </w:style>
  <w:style w:type="paragraph" w:styleId="af1">
    <w:name w:val="List Paragraph"/>
    <w:basedOn w:val="a"/>
    <w:uiPriority w:val="1"/>
    <w:qFormat/>
    <w:rsid w:val="00AE6456"/>
    <w:pPr>
      <w:ind w:left="720"/>
      <w:contextualSpacing/>
    </w:pPr>
  </w:style>
  <w:style w:type="character" w:styleId="af2">
    <w:name w:val="FollowedHyperlink"/>
    <w:basedOn w:val="a0"/>
    <w:semiHidden/>
    <w:unhideWhenUsed/>
    <w:rsid w:val="00B2589B"/>
    <w:rPr>
      <w:color w:val="800080" w:themeColor="followedHyperlink"/>
      <w:u w:val="single"/>
    </w:rPr>
  </w:style>
  <w:style w:type="paragraph" w:customStyle="1" w:styleId="ConsNormal">
    <w:name w:val="ConsNormal"/>
    <w:rsid w:val="001A0394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1A0394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68">
    <w:name w:val="68"/>
    <w:uiPriority w:val="99"/>
    <w:rsid w:val="00D52D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7789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ED"/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rFonts w:ascii="Arial" w:hAnsi="Arial"/>
      <w:b/>
      <w:snapToGrid w:val="0"/>
      <w:color w:val="00000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Arial" w:hAnsi="Arial"/>
      <w:b/>
      <w:snapToGrid w:val="0"/>
      <w:color w:val="000000"/>
    </w:rPr>
  </w:style>
  <w:style w:type="paragraph" w:styleId="3">
    <w:name w:val="heading 3"/>
    <w:basedOn w:val="a"/>
    <w:next w:val="a"/>
    <w:qFormat/>
    <w:pPr>
      <w:keepNext/>
      <w:shd w:val="clear" w:color="auto" w:fill="FFFFFF"/>
      <w:jc w:val="center"/>
      <w:outlineLvl w:val="2"/>
    </w:pPr>
    <w:rPr>
      <w:b/>
      <w:snapToGrid w:val="0"/>
      <w:color w:val="000000"/>
      <w:sz w:val="24"/>
    </w:rPr>
  </w:style>
  <w:style w:type="paragraph" w:styleId="4">
    <w:name w:val="heading 4"/>
    <w:basedOn w:val="a"/>
    <w:next w:val="a"/>
    <w:qFormat/>
    <w:pPr>
      <w:keepNext/>
      <w:shd w:val="clear" w:color="auto" w:fill="FFFFFF"/>
      <w:jc w:val="center"/>
      <w:outlineLvl w:val="3"/>
    </w:pPr>
    <w:rPr>
      <w:snapToGrid w:val="0"/>
      <w:color w:val="000000"/>
      <w:sz w:val="24"/>
    </w:rPr>
  </w:style>
  <w:style w:type="paragraph" w:styleId="5">
    <w:name w:val="heading 5"/>
    <w:basedOn w:val="a"/>
    <w:next w:val="a"/>
    <w:qFormat/>
    <w:pPr>
      <w:keepNext/>
      <w:shd w:val="clear" w:color="auto" w:fill="FFFFFF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shd w:val="clear" w:color="auto" w:fill="FFFFFF"/>
    </w:pPr>
    <w:rPr>
      <w:snapToGrid w:val="0"/>
      <w:color w:val="000000"/>
    </w:rPr>
  </w:style>
  <w:style w:type="paragraph" w:styleId="30">
    <w:name w:val="Body Text 3"/>
    <w:basedOn w:val="a"/>
    <w:pPr>
      <w:shd w:val="clear" w:color="auto" w:fill="FFFFFF"/>
      <w:jc w:val="both"/>
    </w:pPr>
    <w:rPr>
      <w:snapToGrid w:val="0"/>
      <w:color w:val="000000"/>
    </w:rPr>
  </w:style>
  <w:style w:type="paragraph" w:styleId="a3">
    <w:name w:val="Body Text"/>
    <w:basedOn w:val="a"/>
    <w:pPr>
      <w:shd w:val="clear" w:color="auto" w:fill="FFFFFF"/>
      <w:jc w:val="both"/>
    </w:pPr>
    <w:rPr>
      <w:snapToGrid w:val="0"/>
      <w:color w:val="000000"/>
      <w:sz w:val="18"/>
    </w:rPr>
  </w:style>
  <w:style w:type="paragraph" w:styleId="a4">
    <w:name w:val="Body Text Indent"/>
    <w:basedOn w:val="a"/>
    <w:pPr>
      <w:spacing w:line="360" w:lineRule="auto"/>
      <w:jc w:val="both"/>
    </w:p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  <w:style w:type="table" w:styleId="a5">
    <w:name w:val="Table Grid"/>
    <w:basedOn w:val="a1"/>
    <w:rsid w:val="00AA42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rsid w:val="00B81150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Схема документа Знак"/>
    <w:link w:val="a6"/>
    <w:rsid w:val="00B81150"/>
    <w:rPr>
      <w:rFonts w:ascii="Tahoma" w:hAnsi="Tahoma" w:cs="Tahoma"/>
      <w:sz w:val="16"/>
      <w:szCs w:val="16"/>
    </w:rPr>
  </w:style>
  <w:style w:type="character" w:styleId="a8">
    <w:name w:val="Emphasis"/>
    <w:qFormat/>
    <w:rsid w:val="00B81150"/>
    <w:rPr>
      <w:i/>
      <w:iCs/>
    </w:rPr>
  </w:style>
  <w:style w:type="paragraph" w:styleId="21">
    <w:name w:val="Body Text Indent 2"/>
    <w:basedOn w:val="a"/>
    <w:link w:val="22"/>
    <w:rsid w:val="001218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18CC"/>
  </w:style>
  <w:style w:type="paragraph" w:styleId="a9">
    <w:name w:val="header"/>
    <w:basedOn w:val="a"/>
    <w:link w:val="aa"/>
    <w:uiPriority w:val="99"/>
    <w:rsid w:val="005D4F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D4F5A"/>
  </w:style>
  <w:style w:type="paragraph" w:styleId="ab">
    <w:name w:val="footer"/>
    <w:basedOn w:val="a"/>
    <w:link w:val="ac"/>
    <w:uiPriority w:val="99"/>
    <w:rsid w:val="005D4F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4F5A"/>
  </w:style>
  <w:style w:type="character" w:styleId="ad">
    <w:name w:val="Strong"/>
    <w:uiPriority w:val="22"/>
    <w:qFormat/>
    <w:rsid w:val="00503994"/>
    <w:rPr>
      <w:b/>
      <w:bCs/>
    </w:rPr>
  </w:style>
  <w:style w:type="paragraph" w:styleId="ae">
    <w:name w:val="Balloon Text"/>
    <w:basedOn w:val="a"/>
    <w:link w:val="af"/>
    <w:rsid w:val="00EE3B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E3B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45E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basedOn w:val="a0"/>
    <w:uiPriority w:val="99"/>
    <w:unhideWhenUsed/>
    <w:rsid w:val="00BA45EF"/>
    <w:rPr>
      <w:color w:val="0000FF"/>
      <w:u w:val="single"/>
    </w:rPr>
  </w:style>
  <w:style w:type="paragraph" w:styleId="af1">
    <w:name w:val="List Paragraph"/>
    <w:basedOn w:val="a"/>
    <w:uiPriority w:val="1"/>
    <w:qFormat/>
    <w:rsid w:val="00AE6456"/>
    <w:pPr>
      <w:ind w:left="720"/>
      <w:contextualSpacing/>
    </w:pPr>
  </w:style>
  <w:style w:type="character" w:styleId="af2">
    <w:name w:val="FollowedHyperlink"/>
    <w:basedOn w:val="a0"/>
    <w:semiHidden/>
    <w:unhideWhenUsed/>
    <w:rsid w:val="00B2589B"/>
    <w:rPr>
      <w:color w:val="800080" w:themeColor="followedHyperlink"/>
      <w:u w:val="single"/>
    </w:rPr>
  </w:style>
  <w:style w:type="paragraph" w:customStyle="1" w:styleId="ConsNormal">
    <w:name w:val="ConsNormal"/>
    <w:rsid w:val="001A0394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1A0394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68">
    <w:name w:val="68"/>
    <w:uiPriority w:val="99"/>
    <w:rsid w:val="00D52D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77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ormativ.kontur.ru/document?moduleid=1&amp;documentid=44421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edin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rmativ.kontur.ru/document?moduleid=1&amp;documentid=444218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31A495FA90B274346A122C463B34F38480ED6046E86E8927D7DEC5BC8377F64CB553EC28411DE06045015D8a9P9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31A495FA90B274346A122C463B34F38480ED6046E86E8927D7DEC5BC8377F64CB553EC28411DE06045015D8a9P9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BlankDogovor\Templates\&#1044;&#1086;&#1075;&#1086;&#1074;&#1086;&#1088;&#1042;&#1079;&#1088;&#1086;&#1089;&#1083;&#1099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6C20C-B100-46BA-A68D-3ED235ED0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ДоговорВзрослые</Template>
  <TotalTime>935</TotalTime>
  <Pages>8</Pages>
  <Words>5931</Words>
  <Characters>33812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ПРОИЗВОДСТВЕННО-КОММЕРЧЕСКОЕ УПРАВЛЕНИЕ ПО ОБСЛУЖИВАНИЮ</vt:lpstr>
    </vt:vector>
  </TitlesOfParts>
  <Company>Мединцентр</Company>
  <LinksUpToDate>false</LinksUpToDate>
  <CharactersWithSpaces>39664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ПРОИЗВОДСТВЕННО-КОММЕРЧЕСКОЕ УПРАВЛЕНИЕ ПО ОБСЛУЖИВАНИЮ</dc:title>
  <dc:creator>Регистратор</dc:creator>
  <cp:lastModifiedBy>1</cp:lastModifiedBy>
  <cp:revision>43</cp:revision>
  <cp:lastPrinted>2023-08-30T08:48:00Z</cp:lastPrinted>
  <dcterms:created xsi:type="dcterms:W3CDTF">2022-08-19T13:34:00Z</dcterms:created>
  <dcterms:modified xsi:type="dcterms:W3CDTF">2023-08-31T09:56:00Z</dcterms:modified>
</cp:coreProperties>
</file>